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42C88" w14:textId="77777777" w:rsidR="00E31A58" w:rsidRPr="003C539F" w:rsidRDefault="00E31A58">
      <w:pPr>
        <w:rPr>
          <w:rFonts w:hAnsi="Tahoma" w:hint="cs"/>
          <w:b w:val="0"/>
          <w:bCs w:val="0"/>
          <w:szCs w:val="24"/>
        </w:rPr>
      </w:pPr>
      <w:bookmarkStart w:id="0" w:name="_GoBack"/>
      <w:bookmarkEnd w:id="0"/>
    </w:p>
    <w:p w14:paraId="1A7D3C1E" w14:textId="77777777" w:rsidR="003C539F" w:rsidRPr="003C539F" w:rsidRDefault="003C539F">
      <w:pPr>
        <w:rPr>
          <w:rFonts w:hAnsi="Tahoma"/>
          <w:b w:val="0"/>
          <w:bCs w:val="0"/>
          <w:szCs w:val="24"/>
        </w:rPr>
      </w:pPr>
    </w:p>
    <w:p w14:paraId="51781527" w14:textId="77777777" w:rsidR="003C539F" w:rsidRPr="003C539F" w:rsidRDefault="003C539F">
      <w:pPr>
        <w:rPr>
          <w:rFonts w:hAnsi="Tahoma"/>
          <w:b w:val="0"/>
          <w:bCs w:val="0"/>
          <w:szCs w:val="24"/>
        </w:rPr>
      </w:pPr>
    </w:p>
    <w:p w14:paraId="06D0533C" w14:textId="77777777" w:rsidR="003C539F" w:rsidRPr="003C539F" w:rsidRDefault="003C539F" w:rsidP="00187CC1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</w:t>
      </w:r>
      <w:r w:rsidR="00224167">
        <w:rPr>
          <w:rFonts w:hAnsi="Tahoma" w:hint="eastAsia"/>
          <w:b w:val="0"/>
          <w:bCs w:val="0"/>
          <w:szCs w:val="24"/>
          <w:rtl/>
        </w:rPr>
        <w:t>‏</w:t>
      </w:r>
      <w:r w:rsidR="00187CC1">
        <w:rPr>
          <w:rFonts w:hAnsi="Tahoma" w:hint="eastAsia"/>
          <w:b w:val="0"/>
          <w:bCs w:val="0"/>
          <w:szCs w:val="24"/>
          <w:rtl/>
        </w:rPr>
        <w:t>‏ד</w:t>
      </w:r>
      <w:r w:rsidR="00187CC1">
        <w:rPr>
          <w:rFonts w:hAnsi="Tahoma"/>
          <w:b w:val="0"/>
          <w:bCs w:val="0"/>
          <w:szCs w:val="24"/>
          <w:rtl/>
        </w:rPr>
        <w:t>'/אדר ב/תשע"ט</w:t>
      </w:r>
    </w:p>
    <w:p w14:paraId="0115E504" w14:textId="77777777" w:rsidR="003C539F" w:rsidRDefault="003C539F" w:rsidP="00187CC1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</w:t>
      </w:r>
      <w:r w:rsidR="00224167">
        <w:rPr>
          <w:rFonts w:hAnsi="Tahoma" w:hint="eastAsia"/>
          <w:b w:val="0"/>
          <w:bCs w:val="0"/>
          <w:szCs w:val="24"/>
          <w:rtl/>
        </w:rPr>
        <w:t>‏</w:t>
      </w:r>
      <w:r w:rsidR="00187CC1">
        <w:rPr>
          <w:rFonts w:hAnsi="Tahoma" w:hint="eastAsia"/>
          <w:b w:val="0"/>
          <w:bCs w:val="0"/>
          <w:szCs w:val="24"/>
          <w:rtl/>
        </w:rPr>
        <w:t>‏</w:t>
      </w:r>
      <w:r w:rsidR="00187CC1">
        <w:rPr>
          <w:rFonts w:hAnsi="Tahoma"/>
          <w:b w:val="0"/>
          <w:bCs w:val="0"/>
          <w:szCs w:val="24"/>
          <w:rtl/>
        </w:rPr>
        <w:t>11/03/19</w:t>
      </w:r>
    </w:p>
    <w:p w14:paraId="3FFF711E" w14:textId="77777777" w:rsidR="003C539F" w:rsidRDefault="003C539F" w:rsidP="003C539F">
      <w:pPr>
        <w:jc w:val="right"/>
        <w:rPr>
          <w:rFonts w:hAnsi="Tahoma"/>
          <w:b w:val="0"/>
          <w:bCs w:val="0"/>
          <w:szCs w:val="24"/>
        </w:rPr>
      </w:pPr>
    </w:p>
    <w:p w14:paraId="45A35B40" w14:textId="77777777" w:rsidR="003C539F" w:rsidRDefault="003C539F" w:rsidP="003C539F">
      <w:pPr>
        <w:rPr>
          <w:rFonts w:hAnsi="Tahoma"/>
          <w:b w:val="0"/>
          <w:bCs w:val="0"/>
          <w:szCs w:val="24"/>
          <w:rtl/>
        </w:rPr>
      </w:pPr>
    </w:p>
    <w:p w14:paraId="26F072E7" w14:textId="77777777" w:rsidR="003C539F" w:rsidRPr="003251CF" w:rsidRDefault="003C539F" w:rsidP="00187CC1">
      <w:pPr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דרושים/ות עובדים </w:t>
      </w:r>
      <w:r w:rsidRPr="003251CF">
        <w:rPr>
          <w:rFonts w:hAnsi="Tahoma" w:hint="cs"/>
          <w:sz w:val="36"/>
          <w:szCs w:val="36"/>
          <w:rtl/>
        </w:rPr>
        <w:t xml:space="preserve">לקייטנת </w:t>
      </w:r>
      <w:r w:rsidR="00187CC1">
        <w:rPr>
          <w:rFonts w:hAnsi="Tahoma" w:hint="cs"/>
          <w:sz w:val="36"/>
          <w:szCs w:val="36"/>
          <w:rtl/>
        </w:rPr>
        <w:t>פסח</w:t>
      </w:r>
      <w:r w:rsid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>בגנים ובבתי הספר במועצ</w:t>
      </w:r>
      <w:r w:rsidR="003251CF" w:rsidRPr="003251CF">
        <w:rPr>
          <w:rFonts w:hAnsi="Tahoma" w:hint="cs"/>
          <w:b w:val="0"/>
          <w:bCs w:val="0"/>
          <w:sz w:val="36"/>
          <w:szCs w:val="36"/>
          <w:rtl/>
        </w:rPr>
        <w:t>ת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עמק חפר. </w:t>
      </w:r>
    </w:p>
    <w:p w14:paraId="7174DAC9" w14:textId="77777777" w:rsidR="003C539F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p w14:paraId="2AFA4D2D" w14:textId="77777777" w:rsidR="003C539F" w:rsidRPr="003251CF" w:rsidRDefault="003C539F" w:rsidP="00187CC1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בין התאריכים </w:t>
      </w:r>
      <w:r w:rsidR="00187CC1">
        <w:rPr>
          <w:rFonts w:hAnsi="Tahoma" w:hint="cs"/>
          <w:b w:val="0"/>
          <w:bCs w:val="0"/>
          <w:sz w:val="36"/>
          <w:szCs w:val="36"/>
          <w:rtl/>
        </w:rPr>
        <w:t>11/04/2019-17/04/2019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 xml:space="preserve"> סה"כ 5 ימים 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( לא כולל יום שישי)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>.</w:t>
      </w:r>
    </w:p>
    <w:p w14:paraId="5F6F9070" w14:textId="77777777" w:rsidR="003C539F" w:rsidRPr="003251CF" w:rsidRDefault="00D118C8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שעות העבודה </w:t>
      </w:r>
      <w:r w:rsidR="003C539F" w:rsidRPr="003251CF">
        <w:rPr>
          <w:rFonts w:hAnsi="Tahoma" w:hint="cs"/>
          <w:b w:val="0"/>
          <w:bCs w:val="0"/>
          <w:sz w:val="36"/>
          <w:szCs w:val="36"/>
          <w:rtl/>
        </w:rPr>
        <w:t xml:space="preserve"> 7:30-13:30 </w:t>
      </w:r>
    </w:p>
    <w:p w14:paraId="5604F167" w14:textId="77777777" w:rsidR="003C539F" w:rsidRDefault="003C539F" w:rsidP="00C5035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שכר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>1100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="00C50358">
        <w:rPr>
          <w:rFonts w:hAnsi="Tahoma" w:hint="cs"/>
          <w:b w:val="0"/>
          <w:bCs w:val="0"/>
          <w:sz w:val="36"/>
          <w:szCs w:val="36"/>
          <w:rtl/>
        </w:rPr>
        <w:t>₪ .</w:t>
      </w:r>
    </w:p>
    <w:p w14:paraId="16ADD8A8" w14:textId="77777777" w:rsidR="00875B1B" w:rsidRDefault="00875B1B" w:rsidP="00D118C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>
        <w:rPr>
          <w:rFonts w:hAnsi="Tahoma" w:hint="cs"/>
          <w:b w:val="0"/>
          <w:bCs w:val="0"/>
          <w:sz w:val="36"/>
          <w:szCs w:val="36"/>
          <w:rtl/>
        </w:rPr>
        <w:t>המשרה מיועדת לגילאי 18 ומעלה.</w:t>
      </w:r>
    </w:p>
    <w:p w14:paraId="265D6F83" w14:textId="77777777" w:rsidR="00D118C8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למעוניינים יש לפנות אל רפאלה שלו רכזת משאבי אנוש.  </w:t>
      </w:r>
    </w:p>
    <w:p w14:paraId="698BBD31" w14:textId="77777777" w:rsidR="00D118C8" w:rsidRPr="003251CF" w:rsidRDefault="00D118C8" w:rsidP="00D118C8">
      <w:pPr>
        <w:spacing w:line="360" w:lineRule="auto"/>
        <w:rPr>
          <w:rFonts w:hAnsi="Tahoma"/>
          <w:b w:val="0"/>
          <w:bCs w:val="0"/>
          <w:sz w:val="36"/>
          <w:szCs w:val="36"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טלפון : 09-8981571 </w:t>
      </w:r>
    </w:p>
    <w:p w14:paraId="30E60161" w14:textId="77777777" w:rsidR="003C539F" w:rsidRPr="003251CF" w:rsidRDefault="003C48A9" w:rsidP="00D118C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hyperlink r:id="rId12" w:history="1">
        <w:r w:rsidR="003C539F" w:rsidRPr="003251CF">
          <w:rPr>
            <w:rStyle w:val="Hyperlink"/>
            <w:rFonts w:hAnsi="Tahoma"/>
            <w:b w:val="0"/>
            <w:bCs w:val="0"/>
            <w:sz w:val="36"/>
            <w:szCs w:val="36"/>
          </w:rPr>
          <w:t>REFAELA@hefer.org.il</w:t>
        </w:r>
      </w:hyperlink>
      <w:r w:rsidR="003C539F"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</w:p>
    <w:p w14:paraId="02CFB464" w14:textId="77777777" w:rsidR="003C539F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sectPr w:rsidR="003C539F" w:rsidRPr="003251CF" w:rsidSect="004A2269">
      <w:headerReference w:type="default" r:id="rId13"/>
      <w:footerReference w:type="default" r:id="rId14"/>
      <w:endnotePr>
        <w:numFmt w:val="decimal"/>
      </w:endnotePr>
      <w:pgSz w:w="11906" w:h="16838" w:code="9"/>
      <w:pgMar w:top="1676" w:right="1797" w:bottom="1843" w:left="1797" w:header="284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A8E7F" w14:textId="77777777" w:rsidR="00CE5A17" w:rsidRDefault="00CE5A17">
      <w:r>
        <w:rPr>
          <w:rtl/>
        </w:rPr>
        <w:separator/>
      </w:r>
    </w:p>
  </w:endnote>
  <w:endnote w:type="continuationSeparator" w:id="0">
    <w:p w14:paraId="1628BB6C" w14:textId="77777777" w:rsidR="00CE5A17" w:rsidRDefault="00CE5A17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45C2" w14:textId="77777777" w:rsidR="00E31A58" w:rsidRDefault="009910AA">
    <w:pPr>
      <w:pStyle w:val="a4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3853E3" wp14:editId="14F6F6C5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7620" t="10160" r="11430" b="825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yk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165AC18" wp14:editId="14880E55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4AA9" w14:textId="77777777" w:rsidR="00E31A58" w:rsidRDefault="003C48A9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</w:rPr>
                          </w:pPr>
                          <w:hyperlink r:id="rId1" w:history="1">
                            <w:r w:rsidR="00E31A58">
                              <w:rPr>
                                <w:rStyle w:val="Hyperlink"/>
                                <w:b w:val="0"/>
                                <w:bCs w:val="0"/>
                                <w:szCs w:val="24"/>
                              </w:rPr>
                              <w:t>http://www.hefer.org.il</w:t>
                            </w:r>
                          </w:hyperlink>
                          <w:r w:rsidR="00E31A58"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14:paraId="06BC1E39" w14:textId="77777777" w:rsidR="00693DC9" w:rsidRDefault="00693DC9" w:rsidP="00693DC9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left:0;text-align:left;margin-left:25.5pt;margin-top:765.45pt;width:547.15pt;height:53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3FsQIAALc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" o:allowincell="f" filled="f" stroked="f">
              <v:textbox inset="1pt,1pt,1pt,1pt">
                <w:txbxContent>
                  <w:p w:rsidR="00E31A58" w:rsidRDefault="00CE5A17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</w:rPr>
                    </w:pPr>
                    <w:hyperlink r:id="rId2" w:history="1">
                      <w:r w:rsidR="00E31A58">
                        <w:rPr>
                          <w:rStyle w:val="Hyperlink"/>
                          <w:b w:val="0"/>
                          <w:bCs w:val="0"/>
                          <w:szCs w:val="24"/>
                        </w:rPr>
                        <w:t>http://www.hefer.org.il</w:t>
                      </w:r>
                    </w:hyperlink>
                    <w:r w:rsidR="00E31A58">
                      <w:rPr>
                        <w:b w:val="0"/>
                        <w:bCs w:val="0"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693DC9" w:rsidRDefault="00693DC9" w:rsidP="00693DC9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  <w:rtl/>
                      </w:rPr>
                    </w:pPr>
                    <w:r>
                      <w:rPr>
                        <w:rFonts w:hint="cs"/>
                        <w:b w:val="0"/>
                        <w:bCs w:val="0"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8251C" w14:textId="77777777" w:rsidR="00CE5A17" w:rsidRDefault="00CE5A17">
      <w:r>
        <w:rPr>
          <w:rtl/>
        </w:rPr>
        <w:separator/>
      </w:r>
    </w:p>
  </w:footnote>
  <w:footnote w:type="continuationSeparator" w:id="0">
    <w:p w14:paraId="7046D35C" w14:textId="77777777" w:rsidR="00CE5A17" w:rsidRDefault="00CE5A17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FEDF9" w14:textId="77777777" w:rsidR="00E31A58" w:rsidRDefault="009910AA">
    <w:pPr>
      <w:pStyle w:val="a3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F881F1" wp14:editId="009DE601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1018540" cy="902970"/>
              <wp:effectExtent l="2540" t="2540" r="0" b="0"/>
              <wp:wrapSquare wrapText="bothSides"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A7EC9" w14:textId="77777777" w:rsidR="00E31A58" w:rsidRDefault="009910AA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napToGrid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44197A37" wp14:editId="207274B0">
                                <wp:extent cx="930910" cy="839470"/>
                                <wp:effectExtent l="0" t="0" r="2540" b="0"/>
                                <wp:docPr id="7" name="תמונה 1" descr="Logo-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0910" cy="839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BFECFCB" w14:textId="77777777"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3976725E" w14:textId="77777777"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100E4EE7" w14:textId="77777777" w:rsidR="00E31A58" w:rsidRDefault="00E31A5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8.95pt;margin-top:.2pt;width:80.2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WygA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" o:allowincell="f" stroked="f">
              <v:textbox>
                <w:txbxContent>
                  <w:p w:rsidR="00E31A58" w:rsidRDefault="009910AA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napToGrid/>
                        <w:sz w:val="20"/>
                        <w:lang w:eastAsia="en-US"/>
                      </w:rPr>
                      <w:drawing>
                        <wp:inline distT="0" distB="0" distL="0" distR="0">
                          <wp:extent cx="930910" cy="839470"/>
                          <wp:effectExtent l="0" t="0" r="2540" b="0"/>
                          <wp:docPr id="7" name="תמונה 1" descr="Logo-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0910" cy="839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8D539C" wp14:editId="7CCD57B1">
              <wp:simplePos x="0" y="0"/>
              <wp:positionH relativeFrom="page">
                <wp:posOffset>1539875</wp:posOffset>
              </wp:positionH>
              <wp:positionV relativeFrom="page">
                <wp:posOffset>821690</wp:posOffset>
              </wp:positionV>
              <wp:extent cx="3896360" cy="189865"/>
              <wp:effectExtent l="0" t="2540" r="254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6C5B3" w14:textId="77777777" w:rsidR="00E31A58" w:rsidRDefault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אגף </w:t>
                          </w:r>
                          <w:r w:rsidR="00E31A58">
                            <w:rPr>
                              <w:sz w:val="18"/>
                              <w:szCs w:val="18"/>
                              <w:rtl/>
                            </w:rPr>
                            <w:t>משאבי אנוש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121.25pt;margin-top:64.7pt;width:306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KBsQ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" o:allowincell="f" filled="f" stroked="f" strokeweight="2pt">
              <v:textbox inset="1pt,1pt,1pt,1pt">
                <w:txbxContent>
                  <w:p w:rsidR="00E31A58" w:rsidRDefault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אגף </w:t>
                    </w:r>
                    <w:r w:rsidR="00E31A58">
                      <w:rPr>
                        <w:sz w:val="18"/>
                        <w:szCs w:val="18"/>
                        <w:rtl/>
                      </w:rPr>
                      <w:t>משאבי אנוש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AA2CAA" wp14:editId="57807044">
              <wp:simplePos x="0" y="0"/>
              <wp:positionH relativeFrom="page">
                <wp:posOffset>851535</wp:posOffset>
              </wp:positionH>
              <wp:positionV relativeFrom="page">
                <wp:posOffset>638175</wp:posOffset>
              </wp:positionV>
              <wp:extent cx="4726305" cy="271780"/>
              <wp:effectExtent l="3810" t="0" r="3810" b="4445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63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40EA4" w14:textId="77777777" w:rsidR="00E31A58" w:rsidRDefault="00E31A58" w:rsidP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ליד מדרשת רופי</w:t>
                          </w:r>
                          <w:r w:rsidR="004A2269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ן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09-8981608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56/571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7726339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left:0;text-align:left;margin-left:67.05pt;margin-top:50.25pt;width:372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" o:allowincell="f" filled="f" stroked="f" strokeweight="2pt">
              <v:textbox inset="1pt,1pt,1pt,1pt">
                <w:txbxContent>
                  <w:p w:rsidR="00E31A58" w:rsidRDefault="00E31A58" w:rsidP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>ליד מדרשת רופי</w:t>
                    </w:r>
                    <w:r w:rsidR="004A2269">
                      <w:rPr>
                        <w:rFonts w:hint="cs"/>
                        <w:sz w:val="18"/>
                        <w:szCs w:val="18"/>
                        <w:rtl/>
                      </w:rPr>
                      <w:t>ן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09-8981608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 w:rsidR="004A2269">
                      <w:rPr>
                        <w:sz w:val="18"/>
                        <w:szCs w:val="18"/>
                      </w:rPr>
                      <w:t>56/571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</w:t>
                    </w:r>
                    <w:r w:rsidR="004A2269">
                      <w:rPr>
                        <w:sz w:val="18"/>
                        <w:szCs w:val="18"/>
                      </w:rPr>
                      <w:t>7726339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5FB9F1" wp14:editId="746D3933">
              <wp:simplePos x="0" y="0"/>
              <wp:positionH relativeFrom="page">
                <wp:posOffset>695960</wp:posOffset>
              </wp:positionH>
              <wp:positionV relativeFrom="page">
                <wp:posOffset>295275</wp:posOffset>
              </wp:positionV>
              <wp:extent cx="5257800" cy="342900"/>
              <wp:effectExtent l="635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C2AF7" w14:textId="77777777" w:rsidR="00E31A58" w:rsidRDefault="00E31A58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המועצה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9" style="position:absolute;left:0;text-align:left;margin-left:54.8pt;margin-top:23.25pt;width:41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" o:allowincell="f" filled="f" stroked="f" strokeweight="2pt">
              <v:textbox inset="1pt,1pt,1pt,1pt">
                <w:txbxContent>
                  <w:p w:rsidR="00E31A58" w:rsidRDefault="00E31A58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המועצה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right="1440" w:hanging="1440"/>
      </w:pPr>
      <w:rPr>
        <w:rFonts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right="1862" w:hanging="360"/>
      </w:pPr>
      <w:rPr>
        <w:rFonts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right="1800" w:hanging="360"/>
      </w:pPr>
      <w:rPr>
        <w:rFonts w:cs="Tahoma" w:hint="default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F"/>
    <w:rsid w:val="00010AFB"/>
    <w:rsid w:val="00010E52"/>
    <w:rsid w:val="00014F23"/>
    <w:rsid w:val="00155152"/>
    <w:rsid w:val="00187CC1"/>
    <w:rsid w:val="001B41EF"/>
    <w:rsid w:val="00224167"/>
    <w:rsid w:val="003251CF"/>
    <w:rsid w:val="00331A1B"/>
    <w:rsid w:val="003C48A9"/>
    <w:rsid w:val="003C539F"/>
    <w:rsid w:val="003E1E91"/>
    <w:rsid w:val="004702F9"/>
    <w:rsid w:val="004A2269"/>
    <w:rsid w:val="004D19D9"/>
    <w:rsid w:val="004D6BB4"/>
    <w:rsid w:val="005B72B8"/>
    <w:rsid w:val="00693DC9"/>
    <w:rsid w:val="007C1EF5"/>
    <w:rsid w:val="007F5E36"/>
    <w:rsid w:val="00875B1B"/>
    <w:rsid w:val="008B0155"/>
    <w:rsid w:val="00961751"/>
    <w:rsid w:val="00986138"/>
    <w:rsid w:val="009910AA"/>
    <w:rsid w:val="00993EB2"/>
    <w:rsid w:val="00A145DE"/>
    <w:rsid w:val="00AA1C78"/>
    <w:rsid w:val="00AA577B"/>
    <w:rsid w:val="00AE07A1"/>
    <w:rsid w:val="00B4375B"/>
    <w:rsid w:val="00C50358"/>
    <w:rsid w:val="00CE5A17"/>
    <w:rsid w:val="00D118C8"/>
    <w:rsid w:val="00D767D2"/>
    <w:rsid w:val="00D77AA9"/>
    <w:rsid w:val="00DD628B"/>
    <w:rsid w:val="00E31A58"/>
    <w:rsid w:val="00E62121"/>
    <w:rsid w:val="00EB014D"/>
    <w:rsid w:val="00EF254F"/>
    <w:rsid w:val="00F03719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59A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EFAELA@hefer.org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tv\Desktop\&#1500;&#1493;&#1490;&#1493;%20&#1502;&#1513;&#1488;&#1489;&#1497;%20&#1488;&#1504;&#1493;&#1513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44C1BCC612B34785F5AD92BA13A671" ma:contentTypeVersion="1" ma:contentTypeDescription="צור מסמך חדש." ma:contentTypeScope="" ma:versionID="0f333cbd66ccd79f58b30facc661bb45">
  <xsd:schema xmlns:xsd="http://www.w3.org/2001/XMLSchema" xmlns:xs="http://www.w3.org/2001/XMLSchema" xmlns:p="http://schemas.microsoft.com/office/2006/metadata/properties" xmlns:ns1="http://schemas.microsoft.com/sharepoint/v3" xmlns:ns2="54adad87-d6e8-435b-88e1-23fc845c1fcf" targetNamespace="http://schemas.microsoft.com/office/2006/metadata/properties" ma:root="true" ma:fieldsID="0d989f690e2d67f8cd0da805f3c950b6" ns1:_="" ns2:_="">
    <xsd:import namespace="http://schemas.microsoft.com/sharepoint/v3"/>
    <xsd:import namespace="54adad87-d6e8-435b-88e1-23fc845c1f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מתזמן תאריך התחלה" ma:internalName="PublishingStartDate">
      <xsd:simpleType>
        <xsd:restriction base="dms:Unknown"/>
      </xsd:simpleType>
    </xsd:element>
    <xsd:element name="PublishingExpirationDate" ma:index="12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ad87-d6e8-435b-88e1-23fc845c1f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4adad87-d6e8-435b-88e1-23fc845c1fcf">UW3NDE6DQTDZ-9-12405</_dlc_DocId>
    <_dlc_DocIdUrl xmlns="54adad87-d6e8-435b-88e1-23fc845c1fcf">
      <Url>http://ehportal/YeshuveyHaemek/_layouts/DocIdRedir.aspx?ID=UW3NDE6DQTDZ-9-12405</Url>
      <Description>UW3NDE6DQTDZ-9-12405</Description>
    </_dlc_DocIdUrl>
  </documentManagement>
</p:properties>
</file>

<file path=customXml/itemProps1.xml><?xml version="1.0" encoding="utf-8"?>
<ds:datastoreItem xmlns:ds="http://schemas.openxmlformats.org/officeDocument/2006/customXml" ds:itemID="{651793F4-B6F9-40CF-BDCB-0C68F85D06D5}"/>
</file>

<file path=customXml/itemProps2.xml><?xml version="1.0" encoding="utf-8"?>
<ds:datastoreItem xmlns:ds="http://schemas.openxmlformats.org/officeDocument/2006/customXml" ds:itemID="{83412012-E60A-4903-A5C0-2530410CCBFA}"/>
</file>

<file path=customXml/itemProps3.xml><?xml version="1.0" encoding="utf-8"?>
<ds:datastoreItem xmlns:ds="http://schemas.openxmlformats.org/officeDocument/2006/customXml" ds:itemID="{0C2E9CFD-F981-43D7-8881-2DE1B5EDA81A}"/>
</file>

<file path=customXml/itemProps4.xml><?xml version="1.0" encoding="utf-8"?>
<ds:datastoreItem xmlns:ds="http://schemas.openxmlformats.org/officeDocument/2006/customXml" ds:itemID="{B37CA2EF-76AF-4F9C-8217-76DABDB091D8}"/>
</file>

<file path=docProps/app.xml><?xml version="1.0" encoding="utf-8"?>
<Properties xmlns="http://schemas.openxmlformats.org/officeDocument/2006/extended-properties" xmlns:vt="http://schemas.openxmlformats.org/officeDocument/2006/docPropsVTypes">
  <Template>לוגו משאבי אנוש מועצה</Template>
  <TotalTime>1</TotalTime>
  <Pages>1</Pages>
  <Words>50</Words>
  <Characters>327</Characters>
  <Application>Microsoft Office Word</Application>
  <DocSecurity>4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376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אורית ויינר</dc:creator>
  <cp:lastModifiedBy>נחמה כהן</cp:lastModifiedBy>
  <cp:revision>2</cp:revision>
  <cp:lastPrinted>2018-02-28T08:46:00Z</cp:lastPrinted>
  <dcterms:created xsi:type="dcterms:W3CDTF">2019-03-14T08:34:00Z</dcterms:created>
  <dcterms:modified xsi:type="dcterms:W3CDTF">2019-03-14T08:34:00Z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0x010100B644C1BCC612B34785F5AD92BA13A671</vt:lpwstr>
  </property>
  <property fmtid="{D5CDD505-2E9C-101B-9397-08002B2CF9AE}" pid="3" name="_dlc_DocIdItemGuid">
    <vt:lpwstr>71d85a10-d8b8-4550-aa2f-d10985ea37c4</vt:lpwstr>
  </property>
</Properties>
</file>