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2A1F5EBE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ישיבת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>וועד הנהלה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C11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אגודה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73B234EF" w14:textId="1F732A62" w:rsidR="005E3BF5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685502">
        <w:rPr>
          <w:rFonts w:ascii="David" w:hAnsi="David" w:cs="David" w:hint="cs"/>
          <w:sz w:val="24"/>
          <w:szCs w:val="24"/>
          <w:rtl/>
        </w:rPr>
        <w:t>0</w:t>
      </w:r>
      <w:r w:rsidR="004479C5">
        <w:rPr>
          <w:rFonts w:ascii="David" w:hAnsi="David" w:cs="David" w:hint="cs"/>
          <w:sz w:val="24"/>
          <w:szCs w:val="24"/>
          <w:rtl/>
        </w:rPr>
        <w:t>2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/</w:t>
      </w:r>
      <w:r w:rsidR="00685502">
        <w:rPr>
          <w:rFonts w:ascii="David" w:hAnsi="David" w:cs="David" w:hint="cs"/>
          <w:sz w:val="24"/>
          <w:szCs w:val="24"/>
          <w:rtl/>
        </w:rPr>
        <w:t>12</w:t>
      </w:r>
      <w:r>
        <w:rPr>
          <w:rFonts w:ascii="David" w:hAnsi="David" w:cs="David" w:hint="cs"/>
          <w:sz w:val="24"/>
          <w:szCs w:val="24"/>
          <w:rtl/>
        </w:rPr>
        <w:t>/19 התקיימה ישיבת ועד הנהלה</w:t>
      </w:r>
      <w:r w:rsidR="002802D4">
        <w:rPr>
          <w:rFonts w:ascii="David" w:hAnsi="David" w:cs="David" w:hint="cs"/>
          <w:sz w:val="24"/>
          <w:szCs w:val="24"/>
          <w:rtl/>
        </w:rPr>
        <w:t xml:space="preserve"> של האגודה</w:t>
      </w:r>
      <w:r w:rsidR="00685502">
        <w:rPr>
          <w:rFonts w:ascii="David" w:hAnsi="David" w:cs="David" w:hint="cs"/>
          <w:sz w:val="24"/>
          <w:szCs w:val="24"/>
          <w:rtl/>
        </w:rPr>
        <w:t>.</w:t>
      </w:r>
    </w:p>
    <w:p w14:paraId="16A5B302" w14:textId="6592F766" w:rsidR="004B2800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בישיבה נכחו: חברי ועד - </w:t>
      </w:r>
      <w:r w:rsidR="00790271">
        <w:rPr>
          <w:rFonts w:ascii="David" w:hAnsi="David" w:cs="David" w:hint="cs"/>
          <w:sz w:val="24"/>
          <w:szCs w:val="24"/>
          <w:rtl/>
        </w:rPr>
        <w:t>יוחנ</w:t>
      </w:r>
      <w:r w:rsidR="00FB69FC">
        <w:rPr>
          <w:rFonts w:ascii="David" w:hAnsi="David" w:cs="David" w:hint="cs"/>
          <w:sz w:val="24"/>
          <w:szCs w:val="24"/>
          <w:rtl/>
        </w:rPr>
        <w:t>ן אליהו, דורית עבדו</w:t>
      </w:r>
      <w:r w:rsidR="002C11DA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ויונתן לניאדו</w:t>
      </w:r>
      <w:r w:rsidR="0046485F">
        <w:rPr>
          <w:rFonts w:ascii="David" w:hAnsi="David" w:cs="David" w:hint="cs"/>
          <w:sz w:val="24"/>
          <w:szCs w:val="24"/>
          <w:rtl/>
        </w:rPr>
        <w:t>.</w:t>
      </w:r>
      <w:r w:rsidR="002C11DA" w:rsidRPr="002C11DA">
        <w:rPr>
          <w:rFonts w:ascii="David" w:hAnsi="David" w:cs="David" w:hint="cs"/>
          <w:sz w:val="24"/>
          <w:szCs w:val="24"/>
          <w:rtl/>
        </w:rPr>
        <w:t xml:space="preserve"> </w:t>
      </w:r>
      <w:r w:rsidR="002C11DA">
        <w:rPr>
          <w:rFonts w:ascii="David" w:hAnsi="David" w:cs="David" w:hint="cs"/>
          <w:sz w:val="24"/>
          <w:szCs w:val="24"/>
          <w:rtl/>
        </w:rPr>
        <w:t xml:space="preserve">מורן לונדון </w:t>
      </w:r>
      <w:proofErr w:type="spellStart"/>
      <w:r w:rsidR="002C11DA"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 w:rsidR="002C11DA">
        <w:rPr>
          <w:rFonts w:ascii="David" w:hAnsi="David" w:cs="David" w:hint="cs"/>
          <w:sz w:val="24"/>
          <w:szCs w:val="24"/>
          <w:rtl/>
        </w:rPr>
        <w:t xml:space="preserve"> (</w:t>
      </w:r>
      <w:r w:rsidR="00DB4BD9">
        <w:rPr>
          <w:rFonts w:ascii="David" w:hAnsi="David" w:cs="David" w:hint="cs"/>
          <w:sz w:val="24"/>
          <w:szCs w:val="24"/>
          <w:rtl/>
        </w:rPr>
        <w:t xml:space="preserve">נוכחות </w:t>
      </w:r>
      <w:r w:rsidR="002C11DA">
        <w:rPr>
          <w:rFonts w:ascii="David" w:hAnsi="David" w:cs="David" w:hint="cs"/>
          <w:sz w:val="24"/>
          <w:szCs w:val="24"/>
          <w:rtl/>
        </w:rPr>
        <w:t xml:space="preserve">חלקית). </w:t>
      </w:r>
    </w:p>
    <w:p w14:paraId="6DD102B4" w14:textId="7071A3AA" w:rsidR="00C83E03" w:rsidRPr="005E3BF5" w:rsidRDefault="00790271" w:rsidP="00F963FF">
      <w:pPr>
        <w:bidi/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עידן אבישר </w:t>
      </w:r>
      <w:r w:rsidR="00C83E03">
        <w:rPr>
          <w:rFonts w:ascii="David" w:hAnsi="David" w:cs="David"/>
          <w:sz w:val="24"/>
          <w:szCs w:val="24"/>
          <w:rtl/>
        </w:rPr>
        <w:t>–</w:t>
      </w:r>
      <w:r w:rsidR="007840FF">
        <w:rPr>
          <w:rFonts w:ascii="David" w:hAnsi="David" w:cs="David" w:hint="cs"/>
          <w:sz w:val="24"/>
          <w:szCs w:val="24"/>
          <w:rtl/>
        </w:rPr>
        <w:t>מנהל הישוב.</w:t>
      </w:r>
      <w:r w:rsidR="007455C2">
        <w:rPr>
          <w:rFonts w:ascii="David" w:hAnsi="David" w:cs="David" w:hint="cs"/>
          <w:sz w:val="24"/>
          <w:szCs w:val="24"/>
          <w:rtl/>
        </w:rPr>
        <w:t xml:space="preserve"> </w:t>
      </w:r>
      <w:r w:rsidR="002C11DA">
        <w:rPr>
          <w:rFonts w:ascii="David" w:hAnsi="David" w:cs="David" w:hint="cs"/>
          <w:sz w:val="24"/>
          <w:szCs w:val="24"/>
          <w:rtl/>
        </w:rPr>
        <w:t xml:space="preserve">לא נכח: </w:t>
      </w:r>
      <w:proofErr w:type="spellStart"/>
      <w:r w:rsidR="002C11DA"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 w:rsidR="002C11D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C11DA"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 w:rsidR="002C11DA">
        <w:rPr>
          <w:rFonts w:ascii="David" w:hAnsi="David" w:cs="David" w:hint="cs"/>
          <w:sz w:val="24"/>
          <w:szCs w:val="24"/>
          <w:rtl/>
        </w:rPr>
        <w:t>.</w:t>
      </w:r>
      <w:r w:rsidR="007455C2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661AF53" w14:textId="77777777" w:rsidR="007840FF" w:rsidRPr="007840FF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605645C6" w14:textId="004DE6EC" w:rsidR="00DB4BD9" w:rsidRPr="00496E54" w:rsidRDefault="00DB4BD9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>סטאטוס הוצאות כספיות על הגנת האגודה בבימ"ש מחוזי וצפי הוצאה לקראת ההליכים המתוכננים ב-2020</w:t>
      </w:r>
      <w:r w:rsidR="002A674C" w:rsidRPr="00496E54">
        <w:rPr>
          <w:rFonts w:ascii="David" w:hAnsi="David" w:cs="David" w:hint="cs"/>
          <w:sz w:val="24"/>
          <w:szCs w:val="24"/>
          <w:rtl/>
        </w:rPr>
        <w:t xml:space="preserve"> (לא נכחה חברת הועד מורן).</w:t>
      </w:r>
    </w:p>
    <w:p w14:paraId="62E1F330" w14:textId="1D1C225B" w:rsidR="007840FF" w:rsidRDefault="003B4EE4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</w:t>
      </w:r>
      <w:r w:rsidR="002C11DA">
        <w:rPr>
          <w:rFonts w:ascii="David" w:hAnsi="David" w:cs="David" w:hint="cs"/>
          <w:sz w:val="24"/>
          <w:szCs w:val="24"/>
          <w:rtl/>
        </w:rPr>
        <w:t>יבוד ההצעות והרעיונות מאסיפת חברים 25/11/19</w:t>
      </w:r>
      <w:r w:rsidR="002B2BB0">
        <w:rPr>
          <w:rFonts w:ascii="David" w:hAnsi="David" w:cs="David" w:hint="cs"/>
          <w:sz w:val="24"/>
          <w:szCs w:val="24"/>
          <w:rtl/>
        </w:rPr>
        <w:t xml:space="preserve"> לטובת תכנית הבראה כלכלית מיידית.</w:t>
      </w:r>
    </w:p>
    <w:p w14:paraId="312881E8" w14:textId="7A834BF3" w:rsidR="003B4EE4" w:rsidRDefault="003B4EE4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קביעת תאריך </w:t>
      </w:r>
      <w:r w:rsidR="00DB4BD9">
        <w:rPr>
          <w:rFonts w:ascii="David" w:hAnsi="David" w:cs="David" w:hint="cs"/>
          <w:sz w:val="24"/>
          <w:szCs w:val="24"/>
          <w:rtl/>
        </w:rPr>
        <w:t xml:space="preserve">ונושאים </w:t>
      </w:r>
      <w:r>
        <w:rPr>
          <w:rFonts w:ascii="David" w:hAnsi="David" w:cs="David" w:hint="cs"/>
          <w:sz w:val="24"/>
          <w:szCs w:val="24"/>
          <w:rtl/>
        </w:rPr>
        <w:t xml:space="preserve">לאספת חברים שלא מן המניין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239BB">
        <w:rPr>
          <w:rFonts w:ascii="David" w:hAnsi="David" w:cs="David" w:hint="cs"/>
          <w:sz w:val="24"/>
          <w:szCs w:val="24"/>
          <w:rtl/>
        </w:rPr>
        <w:t xml:space="preserve">הצגת </w:t>
      </w:r>
      <w:r w:rsidR="00DB4BD9">
        <w:rPr>
          <w:rFonts w:ascii="David" w:hAnsi="David" w:cs="David" w:hint="cs"/>
          <w:sz w:val="24"/>
          <w:szCs w:val="24"/>
          <w:rtl/>
        </w:rPr>
        <w:t>ההצעות לתכנית הבראה להחלטת האסיפה</w:t>
      </w:r>
      <w:r w:rsidR="007B3F3F">
        <w:rPr>
          <w:rFonts w:ascii="David" w:hAnsi="David" w:cs="David" w:hint="cs"/>
          <w:sz w:val="24"/>
          <w:szCs w:val="24"/>
          <w:rtl/>
        </w:rPr>
        <w:t xml:space="preserve"> ותקציב 2020.</w:t>
      </w:r>
    </w:p>
    <w:p w14:paraId="7911326A" w14:textId="366BE899" w:rsidR="00DB4BD9" w:rsidRDefault="00DB4BD9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חובות והחלטה על המשך טיפול.</w:t>
      </w:r>
    </w:p>
    <w:p w14:paraId="64C6F665" w14:textId="2F34D0B3" w:rsidR="0046385B" w:rsidRDefault="0046385B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נושאים שוטפים.</w:t>
      </w:r>
    </w:p>
    <w:p w14:paraId="18371E26" w14:textId="62AA1159" w:rsidR="006175BD" w:rsidRPr="00015D4D" w:rsidRDefault="006175BD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015D4D">
        <w:rPr>
          <w:rFonts w:ascii="David" w:hAnsi="David" w:cs="David" w:hint="cs"/>
          <w:b/>
          <w:bCs/>
          <w:sz w:val="24"/>
          <w:szCs w:val="24"/>
          <w:rtl/>
        </w:rPr>
        <w:t>ועד ההנהלה הודה למנהל היישוב, עידן אבישר, על תרומתו הרבה ליישוב ואיחל לו הצלחה רבה בהמשך דרכו.</w:t>
      </w:r>
    </w:p>
    <w:p w14:paraId="4B076F81" w14:textId="77777777" w:rsidR="003B4EE4" w:rsidRPr="003B4EE4" w:rsidRDefault="003B4EE4" w:rsidP="003B4EE4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2D87971" w14:textId="77777777" w:rsidR="00841FA5" w:rsidRPr="00883C4B" w:rsidRDefault="00841FA5" w:rsidP="00883C4B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B78FF6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Pr="00496E54" w:rsidRDefault="003B4EE4" w:rsidP="00496E5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39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493"/>
        <w:gridCol w:w="4050"/>
        <w:gridCol w:w="1080"/>
        <w:gridCol w:w="900"/>
        <w:gridCol w:w="1260"/>
      </w:tblGrid>
      <w:tr w:rsidR="00E86BA6" w:rsidRPr="0099082E" w14:paraId="35257A12" w14:textId="77777777" w:rsidTr="00496E54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493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050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0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00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260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38C67AFA" w14:textId="77777777" w:rsidTr="00496E54">
        <w:trPr>
          <w:trHeight w:val="959"/>
        </w:trPr>
        <w:tc>
          <w:tcPr>
            <w:tcW w:w="734" w:type="dxa"/>
            <w:shd w:val="clear" w:color="auto" w:fill="auto"/>
          </w:tcPr>
          <w:p w14:paraId="79C8DFF3" w14:textId="77777777" w:rsidR="00E86BA6" w:rsidRPr="0099082E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908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A445E32" w14:textId="753C483F" w:rsidR="00E86BA6" w:rsidRPr="00C30673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493" w:type="dxa"/>
            <w:shd w:val="clear" w:color="auto" w:fill="auto"/>
          </w:tcPr>
          <w:p w14:paraId="1BDE73D1" w14:textId="77777777" w:rsidR="00E86BA6" w:rsidRPr="00C30673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הסדרת ניהול משאבי האגודה</w:t>
            </w:r>
          </w:p>
        </w:tc>
        <w:tc>
          <w:tcPr>
            <w:tcW w:w="4050" w:type="dxa"/>
            <w:shd w:val="clear" w:color="auto" w:fill="auto"/>
          </w:tcPr>
          <w:p w14:paraId="5A3EDE0B" w14:textId="64356A4E" w:rsidR="00E86BA6" w:rsidRPr="002A674C" w:rsidRDefault="00E86BA6" w:rsidP="002A674C">
            <w:pPr>
              <w:numPr>
                <w:ilvl w:val="0"/>
                <w:numId w:val="3"/>
              </w:numPr>
              <w:bidi/>
              <w:spacing w:line="276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AD6BD2">
              <w:rPr>
                <w:rFonts w:ascii="David" w:hAnsi="David" w:cs="David" w:hint="cs"/>
                <w:sz w:val="24"/>
                <w:szCs w:val="24"/>
                <w:rtl/>
              </w:rPr>
              <w:t>יש לתקף מחדש את כל החוזי שכירות עליהם חתומה האגודה מול תושבים מקומיים ומול גורמי חוץ.</w:t>
            </w:r>
            <w:r w:rsidR="00A94458">
              <w:rPr>
                <w:rFonts w:ascii="David" w:hAnsi="David" w:cs="David" w:hint="cs"/>
                <w:sz w:val="24"/>
                <w:szCs w:val="24"/>
                <w:rtl/>
              </w:rPr>
              <w:t xml:space="preserve"> כמו כן יש לכתוב חוזה בין האגודה לוועד המקומי בהקשרי מתן שירותים בהתאם לחוק והתקנון.</w:t>
            </w:r>
          </w:p>
        </w:tc>
        <w:tc>
          <w:tcPr>
            <w:tcW w:w="1080" w:type="dxa"/>
          </w:tcPr>
          <w:p w14:paraId="38D92A55" w14:textId="4E06BED9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0A6D1157" w14:textId="7ACE6892" w:rsidR="00F33B61" w:rsidRDefault="002A674C" w:rsidP="00F33B6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00" w:type="dxa"/>
          </w:tcPr>
          <w:p w14:paraId="153EF506" w14:textId="464297EF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  <w:tc>
          <w:tcPr>
            <w:tcW w:w="1260" w:type="dxa"/>
          </w:tcPr>
          <w:p w14:paraId="2B4AA66C" w14:textId="08DA9644" w:rsidR="003239BB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תהליך חידוש חוזים</w:t>
            </w:r>
          </w:p>
          <w:p w14:paraId="69DF3C66" w14:textId="77777777" w:rsidR="003239BB" w:rsidRDefault="003239BB" w:rsidP="003239B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E78AD8" w14:textId="55B45C1F" w:rsidR="003239BB" w:rsidRDefault="003239BB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86BA6" w:rsidRPr="0099082E" w14:paraId="008AACA0" w14:textId="77777777" w:rsidTr="00496E54">
        <w:trPr>
          <w:trHeight w:val="841"/>
        </w:trPr>
        <w:tc>
          <w:tcPr>
            <w:tcW w:w="734" w:type="dxa"/>
            <w:shd w:val="clear" w:color="auto" w:fill="auto"/>
          </w:tcPr>
          <w:p w14:paraId="375AEDE2" w14:textId="3ED2672E" w:rsidR="00E86BA6" w:rsidRPr="0099082E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3664D7B0" w14:textId="77777777" w:rsidR="00E86BA6" w:rsidRPr="0058182D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55B34A96" w14:textId="77777777" w:rsidR="00E86BA6" w:rsidRPr="003942DF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הגברת שותפות ומעורבות תושבים.</w:t>
            </w:r>
          </w:p>
        </w:tc>
        <w:tc>
          <w:tcPr>
            <w:tcW w:w="4050" w:type="dxa"/>
            <w:shd w:val="clear" w:color="auto" w:fill="auto"/>
          </w:tcPr>
          <w:p w14:paraId="5A41398D" w14:textId="77777777" w:rsidR="00E86BA6" w:rsidRDefault="00E86BA6" w:rsidP="00DB63BF">
            <w:pPr>
              <w:numPr>
                <w:ilvl w:val="0"/>
                <w:numId w:val="4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להיערך לערב קהילתי עם ש"ע בהובלת הועד בתיאום מח' ישובים וצמיחה בו ימופו תחומי העניין והעיסוק בוועדות הישוב.</w:t>
            </w:r>
          </w:p>
          <w:p w14:paraId="1349C6FE" w14:textId="77777777" w:rsidR="00E86BA6" w:rsidRDefault="00E86BA6" w:rsidP="00DB63BF">
            <w:pPr>
              <w:numPr>
                <w:ilvl w:val="0"/>
                <w:numId w:val="4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לתאם מפגש בין מח' ישובים לחברי הועד להיכרות ותיאום הפעולות.</w:t>
            </w:r>
          </w:p>
          <w:p w14:paraId="1063BFEA" w14:textId="77777777" w:rsidR="00E86BA6" w:rsidRPr="00EF0998" w:rsidRDefault="00E86BA6" w:rsidP="00DB63BF">
            <w:pPr>
              <w:numPr>
                <w:ilvl w:val="0"/>
                <w:numId w:val="4"/>
              </w:num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להיערך לאסיפת חברים שלא מן המניין להצגת מצבה הכספי של האגודה ובחירת חברים חדשים.</w:t>
            </w:r>
          </w:p>
        </w:tc>
        <w:tc>
          <w:tcPr>
            <w:tcW w:w="1080" w:type="dxa"/>
          </w:tcPr>
          <w:p w14:paraId="5DC62BFA" w14:textId="77777777" w:rsidR="00E86BA6" w:rsidRDefault="00E86BA6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דורית </w:t>
            </w:r>
          </w:p>
          <w:p w14:paraId="169209F6" w14:textId="77777777" w:rsidR="00E86BA6" w:rsidRDefault="00E86BA6" w:rsidP="001D74C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בת אל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עגיב</w:t>
            </w:r>
            <w:proofErr w:type="spellEnd"/>
          </w:p>
          <w:p w14:paraId="7B94EAAB" w14:textId="77777777" w:rsidR="00E86BA6" w:rsidRDefault="00E86BA6" w:rsidP="00EF0998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1AFBAD31" w14:textId="77777777" w:rsidR="00E86BA6" w:rsidRDefault="00E86BA6" w:rsidP="001D74C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42FE912" w14:textId="77777777" w:rsidR="00E86BA6" w:rsidRDefault="00E86BA6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16D3E8B" w14:textId="77777777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  <w:p w14:paraId="70283CCB" w14:textId="77777777" w:rsidR="002A674C" w:rsidRDefault="002A674C" w:rsidP="002A674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7D0D412F" w14:textId="5E8476C6" w:rsidR="002A674C" w:rsidRDefault="002A674C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86BA6" w:rsidRPr="0099082E" w14:paraId="438E554D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630D3609" w14:textId="636664E2" w:rsidR="00E86BA6" w:rsidRPr="0099082E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0CDEF527" w14:textId="77777777" w:rsidR="00E86BA6" w:rsidRPr="0058182D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606F9E1A" w14:textId="77777777" w:rsidR="00E86BA6" w:rsidRPr="003942DF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ועוד)</w:t>
            </w:r>
          </w:p>
        </w:tc>
        <w:tc>
          <w:tcPr>
            <w:tcW w:w="4050" w:type="dxa"/>
            <w:shd w:val="clear" w:color="auto" w:fill="auto"/>
          </w:tcPr>
          <w:p w14:paraId="3511297B" w14:textId="77777777" w:rsidR="00E86BA6" w:rsidRPr="00EE7834" w:rsidRDefault="00E86BA6" w:rsidP="00DB63BF">
            <w:pPr>
              <w:pStyle w:val="a5"/>
              <w:numPr>
                <w:ilvl w:val="0"/>
                <w:numId w:val="7"/>
              </w:numPr>
              <w:rPr>
                <w:rtl/>
              </w:rPr>
            </w:pP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>יש לקיים פגיש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 xml:space="preserve">ת עבודה בין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נציגי הועד המקומי והאגודה לבין נציגי ועד הבית כנסת, תנועת הנוער ועוד ולהגדיר את היחסים והממשקים בין הישוב לבינם.</w:t>
            </w:r>
          </w:p>
        </w:tc>
        <w:tc>
          <w:tcPr>
            <w:tcW w:w="1080" w:type="dxa"/>
          </w:tcPr>
          <w:p w14:paraId="06AFE212" w14:textId="77777777" w:rsidR="00E86BA6" w:rsidRDefault="00E86BA6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24808975" w14:textId="77777777" w:rsidR="00E86BA6" w:rsidRPr="00547E4D" w:rsidRDefault="00E86BA6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דורית</w:t>
            </w:r>
          </w:p>
        </w:tc>
        <w:tc>
          <w:tcPr>
            <w:tcW w:w="900" w:type="dxa"/>
          </w:tcPr>
          <w:p w14:paraId="72261AD4" w14:textId="037E37F2" w:rsidR="00E86BA6" w:rsidRPr="00547E4D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  <w:tc>
          <w:tcPr>
            <w:tcW w:w="1260" w:type="dxa"/>
          </w:tcPr>
          <w:p w14:paraId="4F50FA73" w14:textId="77777777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נוער-</w:t>
            </w:r>
            <w:r w:rsidRPr="002A674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  <w:p w14:paraId="3AE0223D" w14:textId="5B4AED47" w:rsidR="002A674C" w:rsidRDefault="002A674C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- יבוצע בדצמבר</w:t>
            </w:r>
          </w:p>
        </w:tc>
      </w:tr>
      <w:tr w:rsidR="002A674C" w:rsidRPr="0099082E" w14:paraId="4DF42AD1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B925A73" w14:textId="2B1B612E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8A4B9E7" w14:textId="46789B2D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727CC1BC" w14:textId="31DE42C0" w:rsidR="002A674C" w:rsidRDefault="002A674C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חובות תושבים</w:t>
            </w:r>
          </w:p>
        </w:tc>
        <w:tc>
          <w:tcPr>
            <w:tcW w:w="4050" w:type="dxa"/>
            <w:shd w:val="clear" w:color="auto" w:fill="auto"/>
          </w:tcPr>
          <w:p w14:paraId="37213BF0" w14:textId="7156DB44" w:rsidR="002A674C" w:rsidRPr="00EE7834" w:rsidRDefault="002A674C" w:rsidP="00DB63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בוצעו מפגשים עם כלל החייבים ונגבו כ-50% מהחובות. יתרת החובות יועברו לטיפול משפטי מול החייבים.</w:t>
            </w:r>
          </w:p>
        </w:tc>
        <w:tc>
          <w:tcPr>
            <w:tcW w:w="1080" w:type="dxa"/>
          </w:tcPr>
          <w:p w14:paraId="40F4FC2C" w14:textId="77777777" w:rsidR="002A674C" w:rsidRDefault="002A674C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11053CBC" w14:textId="5A1D84E5" w:rsidR="002A674C" w:rsidRDefault="002A674C" w:rsidP="002A674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00" w:type="dxa"/>
          </w:tcPr>
          <w:p w14:paraId="10F7A3E9" w14:textId="07519581" w:rsidR="002A674C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  <w:tc>
          <w:tcPr>
            <w:tcW w:w="1260" w:type="dxa"/>
          </w:tcPr>
          <w:p w14:paraId="0757CA2F" w14:textId="120F3104" w:rsidR="002A674C" w:rsidRDefault="006B3F33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בביצוע</w:t>
            </w:r>
          </w:p>
        </w:tc>
      </w:tr>
    </w:tbl>
    <w:p w14:paraId="4205D3D5" w14:textId="7777777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48BD692B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787269" w14:textId="18C9ED2E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9CB8AF" w14:textId="3865C32D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FD78A1" w14:textId="410985D1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5F67C9" w14:textId="581D6116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A226560" w14:textId="149812A8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9107765" w14:textId="77C138A7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AA74C23" w14:textId="0F20C318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6E9242A" w14:textId="691D6527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BE79C9" w14:textId="5152EE15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848234" w14:textId="7783F847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CD8B182" w14:textId="401E897D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E8D6244" w14:textId="40FFAD16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9FEB80" w14:textId="311A646B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8B2B52" w14:textId="6209C972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C820065" w14:textId="1255DE56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F5333" w14:textId="2F6789B8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015A39" w14:textId="77777777" w:rsidR="000519E4" w:rsidRDefault="000519E4" w:rsidP="002B2BB0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67"/>
        <w:gridCol w:w="1843"/>
        <w:gridCol w:w="4637"/>
        <w:gridCol w:w="1083"/>
        <w:gridCol w:w="935"/>
      </w:tblGrid>
      <w:tr w:rsidR="00802261" w14:paraId="3B726132" w14:textId="77777777" w:rsidTr="0046385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465322" w14:paraId="33CC60DF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60B" w14:textId="60309F1D" w:rsidR="00465322" w:rsidRDefault="006B3F3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331" w14:textId="77777777" w:rsidR="00465322" w:rsidRDefault="0076341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EC8" w14:textId="222E719B" w:rsidR="00465322" w:rsidRDefault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B35AE">
              <w:rPr>
                <w:rFonts w:ascii="David" w:hAnsi="David" w:cs="David" w:hint="cs"/>
                <w:sz w:val="24"/>
                <w:szCs w:val="24"/>
                <w:rtl/>
              </w:rPr>
              <w:t>הכרות</w:t>
            </w:r>
            <w:r w:rsidR="00922826" w:rsidRPr="008B35A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B3F33">
              <w:rPr>
                <w:rFonts w:ascii="David" w:hAnsi="David" w:cs="David" w:hint="cs"/>
                <w:sz w:val="24"/>
                <w:szCs w:val="24"/>
                <w:rtl/>
              </w:rPr>
              <w:t>תמונת מצב תביעה והחלטה על פעולות להבראת היישוב.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B6D" w14:textId="4252254C" w:rsidR="00465322" w:rsidRDefault="0046385B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תיקבע אסיפת חברים שלא מן המניין במהלך השבועיים הקרובים.</w:t>
            </w:r>
          </w:p>
          <w:p w14:paraId="490543FD" w14:textId="2517710B" w:rsidR="00465322" w:rsidRDefault="00465322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באס</w:t>
            </w:r>
            <w:r w:rsidR="00922826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פה </w:t>
            </w:r>
            <w:r w:rsidR="006B3F33">
              <w:rPr>
                <w:rFonts w:ascii="David" w:hAnsi="David" w:cs="David" w:hint="cs"/>
                <w:sz w:val="24"/>
                <w:szCs w:val="24"/>
                <w:rtl/>
              </w:rPr>
              <w:t>יוצגו הוצאות האגודה על הגנת האגודה בתביעה וצפי הוצאות לשנה הקרובה</w:t>
            </w:r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 xml:space="preserve"> ותוצגנה </w:t>
            </w:r>
            <w:proofErr w:type="spellStart"/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הדרכי</w:t>
            </w:r>
            <w:proofErr w:type="spellEnd"/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פעלוה</w:t>
            </w:r>
            <w:proofErr w:type="spellEnd"/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 xml:space="preserve"> אפשריות.</w:t>
            </w:r>
          </w:p>
          <w:p w14:paraId="7A5D8D78" w14:textId="77777777" w:rsidR="00E14763" w:rsidRDefault="006B3F33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החלטה על פעולות להבראת מצב היישוב בהמשך להצעות אסיפת החברים מ-25/12</w:t>
            </w:r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383C5F68" w14:textId="743A4E27" w:rsidR="0046385B" w:rsidRDefault="0046385B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יוצג התכנון לתקציב 2020 והגורמים שישפיעו על התקציב.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C35" w14:textId="7995E9E3" w:rsidR="00465322" w:rsidRDefault="006B3F33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EE1" w14:textId="5D39B71D" w:rsidR="00465322" w:rsidRDefault="0046385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</w:tr>
      <w:tr w:rsidR="00496E54" w14:paraId="1F2BD1A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CD0" w14:textId="2B13B77B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9EA" w14:textId="2E72A7CD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ארגוני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23E" w14:textId="2354BBF9" w:rsidR="00496E54" w:rsidRPr="008B35AE" w:rsidRDefault="00920181" w:rsidP="00496E54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התייעלות ארגונית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C5E" w14:textId="59C6BAEE" w:rsidR="00496E54" w:rsidRDefault="00496E54" w:rsidP="00496E54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החלטה </w:t>
            </w:r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לבחון 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לצמצם אחוזי משרה של </w:t>
            </w:r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עובדי אגודה. העובדים יזומנו באופן פרטני לשיחות מול הועד.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821" w14:textId="1251D246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5B4" w14:textId="67FC7270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</w:p>
        </w:tc>
      </w:tr>
      <w:tr w:rsidR="00E14763" w14:paraId="02578AC2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4DA412EB" w:rsidR="00E14763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467BFBFE" w:rsidR="00E14763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הבראה כלכלית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20F4F434" w:rsidR="00E14763" w:rsidRDefault="00920181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עיבוד הרעיונות מאסיפת חברים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25/11/19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C47" w14:textId="3BFC09F8" w:rsidR="00E14763" w:rsidRPr="00E14763" w:rsidRDefault="00920181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הרעיונות עובדו ויוצגו באסיפת חברים </w:t>
            </w:r>
            <w:r w:rsidR="0046385B">
              <w:rPr>
                <w:rFonts w:ascii="David" w:hAnsi="David" w:cs="David" w:hint="cs"/>
                <w:sz w:val="24"/>
                <w:szCs w:val="24"/>
                <w:rtl/>
              </w:rPr>
              <w:t>להחלטה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על דרכי הפעולה.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05D5BF70" w:rsidR="00E14763" w:rsidRDefault="00920181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5B5F6D0F" w:rsidR="00E14763" w:rsidRDefault="0046385B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</w:tr>
      <w:tr w:rsidR="00496E54" w14:paraId="769EA45A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90" w14:textId="2A76A2B4" w:rsidR="00496E54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78A" w14:textId="71DE0D95" w:rsidR="00496E54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10F" w14:textId="49954341" w:rsidR="00496E54" w:rsidRDefault="00920181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 אגודה וועד מקומי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3D1" w14:textId="40FB7D9A" w:rsidR="00496E54" w:rsidRDefault="00920181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להפריד </w:t>
            </w:r>
            <w:r w:rsidR="002B2BB0">
              <w:rPr>
                <w:rFonts w:ascii="David" w:hAnsi="David" w:cs="David" w:hint="cs"/>
                <w:sz w:val="24"/>
                <w:szCs w:val="24"/>
                <w:rtl/>
              </w:rPr>
              <w:t>בין הנושאים וסיכומי הפרוטוקולים של ועד מקומי וועד אגודה.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AD3" w14:textId="0C4D6E26" w:rsidR="002B2BB0" w:rsidRDefault="002B2BB0" w:rsidP="002B2BB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894" w14:textId="279B0490" w:rsidR="00496E54" w:rsidRDefault="002B2BB0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ושוטף</w:t>
            </w:r>
          </w:p>
        </w:tc>
      </w:tr>
      <w:tr w:rsidR="00496E54" w14:paraId="4F0F5774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403" w14:textId="11876673" w:rsidR="00496E54" w:rsidRDefault="002B2BB0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F8B" w14:textId="0886F905" w:rsidR="00496E54" w:rsidRDefault="002B2BB0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ארגוני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A23" w14:textId="48402B23" w:rsidR="00496E54" w:rsidRDefault="002B2BB0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תהליך בחירת מנהל יישוב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742" w14:textId="2CD2FEE1" w:rsidR="00496E54" w:rsidRDefault="002B2BB0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יצא "קול קורא" למשרה. הועברו קו"ח רבים. יש לבצע תהליך סדור של מיון, ראיונות, תיאום מול מח' צמיחת ישובים ובחירת בע"ת מתאים.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0F2" w14:textId="3BD0B3F8" w:rsidR="00496E54" w:rsidRDefault="002B2BB0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2E" w14:textId="7F46486E" w:rsidR="00496E54" w:rsidRDefault="002B2BB0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</w:tr>
    </w:tbl>
    <w:p w14:paraId="18912AAE" w14:textId="76E7C910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196B3E" w14:textId="2B33E9E3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1A0846F" w14:textId="06053712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11E6F7B" w14:textId="57A77AA9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F199013" w14:textId="22B8FD6C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DEEDE1" w14:textId="5C589BD1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5E7AEA" w14:textId="199E429E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6E788B" w14:textId="77777777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1F1AF9" w14:textId="682794BD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181FE0F" w14:textId="00F72E5A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B9E892" w14:textId="681BF384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5A096D" w14:textId="00285D23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89C695" w14:textId="6B9404D0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89A11E" w14:textId="42F6B19F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D0903AC" w14:textId="2DDE87F8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130E8F" w14:textId="6F225924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3C2A813" w14:textId="2DB6AD41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2173F9" w14:textId="226AFDBC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94ECCF" w14:textId="554DC765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E753D2" w14:textId="77777777" w:rsidR="001E3A11" w:rsidRDefault="001E3A11" w:rsidP="001E3A1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85A7A0F" w14:textId="77777777" w:rsidR="008D00D1" w:rsidRDefault="004B2800" w:rsidP="00DB63BF">
      <w:pPr>
        <w:numPr>
          <w:ilvl w:val="0"/>
          <w:numId w:val="1"/>
        </w:num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עדכונים חשובים ו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12093C63" w14:textId="2A684543" w:rsidR="00FC6BA9" w:rsidRPr="00FC6BA9" w:rsidRDefault="00FC6BA9" w:rsidP="00FC6BA9">
      <w:pPr>
        <w:numPr>
          <w:ilvl w:val="1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 w:rsidRPr="00FC6BA9">
        <w:rPr>
          <w:rFonts w:ascii="David" w:hAnsi="David" w:cs="David" w:hint="cs"/>
          <w:sz w:val="24"/>
          <w:szCs w:val="24"/>
          <w:rtl/>
        </w:rPr>
        <w:t>03/11</w:t>
      </w:r>
      <w:r>
        <w:rPr>
          <w:rFonts w:ascii="David" w:hAnsi="David" w:cs="David" w:hint="cs"/>
          <w:sz w:val="24"/>
          <w:szCs w:val="24"/>
          <w:rtl/>
        </w:rPr>
        <w:t>/19</w:t>
      </w:r>
      <w:r w:rsidRPr="00FC6BA9">
        <w:rPr>
          <w:rFonts w:ascii="David" w:hAnsi="David" w:cs="David" w:hint="cs"/>
          <w:sz w:val="24"/>
          <w:szCs w:val="24"/>
          <w:rtl/>
        </w:rPr>
        <w:t xml:space="preserve"> </w:t>
      </w:r>
      <w:r w:rsidRPr="00FC6BA9">
        <w:rPr>
          <w:rFonts w:ascii="David" w:hAnsi="David" w:cs="David"/>
          <w:sz w:val="24"/>
          <w:szCs w:val="24"/>
          <w:rtl/>
        </w:rPr>
        <w:t>–</w:t>
      </w:r>
      <w:r w:rsidRPr="00FC6BA9">
        <w:rPr>
          <w:rFonts w:ascii="David" w:hAnsi="David" w:cs="David" w:hint="cs"/>
          <w:sz w:val="24"/>
          <w:szCs w:val="24"/>
          <w:rtl/>
        </w:rPr>
        <w:t xml:space="preserve"> סיור קבל</w:t>
      </w:r>
      <w:r w:rsidR="00FB5140">
        <w:rPr>
          <w:rFonts w:ascii="David" w:hAnsi="David" w:cs="David" w:hint="cs"/>
          <w:sz w:val="24"/>
          <w:szCs w:val="24"/>
          <w:rtl/>
        </w:rPr>
        <w:t>ן</w:t>
      </w:r>
      <w:r w:rsidRPr="00FC6BA9">
        <w:rPr>
          <w:rFonts w:ascii="David" w:hAnsi="David" w:cs="David" w:hint="cs"/>
          <w:sz w:val="24"/>
          <w:szCs w:val="24"/>
          <w:rtl/>
        </w:rPr>
        <w:t xml:space="preserve"> גינון ואחזקה ביישוב</w:t>
      </w:r>
      <w:r>
        <w:rPr>
          <w:rFonts w:ascii="David" w:hAnsi="David" w:cs="David" w:hint="cs"/>
          <w:sz w:val="24"/>
          <w:szCs w:val="24"/>
          <w:rtl/>
        </w:rPr>
        <w:t xml:space="preserve"> (כחלק משינוי ושיפור הנושא ביישוב)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075E5884" w14:textId="6F92D357" w:rsidR="00A52D98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trike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05</w:t>
      </w:r>
      <w:r w:rsidR="0076341D" w:rsidRPr="00FC6BA9">
        <w:rPr>
          <w:rFonts w:ascii="David" w:hAnsi="David" w:cs="David" w:hint="cs"/>
          <w:sz w:val="24"/>
          <w:szCs w:val="24"/>
          <w:rtl/>
        </w:rPr>
        <w:t xml:space="preserve">/11/19 </w:t>
      </w:r>
      <w:r w:rsidR="0076341D" w:rsidRPr="00FC6BA9">
        <w:rPr>
          <w:rFonts w:ascii="David" w:hAnsi="David" w:cs="David"/>
          <w:sz w:val="24"/>
          <w:szCs w:val="24"/>
          <w:rtl/>
        </w:rPr>
        <w:t>–</w:t>
      </w:r>
      <w:r w:rsidR="0076341D" w:rsidRPr="00FC6BA9">
        <w:rPr>
          <w:rFonts w:ascii="David" w:hAnsi="David" w:cs="David" w:hint="cs"/>
          <w:sz w:val="24"/>
          <w:szCs w:val="24"/>
          <w:rtl/>
        </w:rPr>
        <w:t xml:space="preserve"> כנס </w:t>
      </w:r>
      <w:r w:rsidRPr="00FC6BA9">
        <w:rPr>
          <w:rFonts w:ascii="David" w:hAnsi="David" w:cs="David" w:hint="cs"/>
          <w:sz w:val="24"/>
          <w:szCs w:val="24"/>
          <w:rtl/>
        </w:rPr>
        <w:t>מועצה והנהלות ישובים בנוגע לבג"</w:t>
      </w:r>
      <w:r>
        <w:rPr>
          <w:rFonts w:ascii="David" w:hAnsi="David" w:cs="David" w:hint="cs"/>
          <w:sz w:val="24"/>
          <w:szCs w:val="24"/>
          <w:rtl/>
        </w:rPr>
        <w:t>ץ</w:t>
      </w:r>
      <w:r w:rsidRPr="00FC6BA9">
        <w:rPr>
          <w:rFonts w:ascii="David" w:hAnsi="David" w:cs="David" w:hint="cs"/>
          <w:sz w:val="24"/>
          <w:szCs w:val="24"/>
          <w:rtl/>
        </w:rPr>
        <w:t xml:space="preserve"> אשכולות</w:t>
      </w:r>
      <w:r w:rsidR="006B3F33">
        <w:rPr>
          <w:rFonts w:ascii="David" w:hAnsi="David" w:cs="David" w:hint="cs"/>
          <w:sz w:val="24"/>
          <w:szCs w:val="24"/>
          <w:rtl/>
        </w:rPr>
        <w:t xml:space="preserve">- </w:t>
      </w:r>
      <w:r w:rsidR="006B3F33" w:rsidRPr="006B3F3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בוצע</w:t>
      </w:r>
    </w:p>
    <w:p w14:paraId="49767C6C" w14:textId="0F42D4FF" w:rsidR="00FC6BA9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06/11/19 - </w:t>
      </w:r>
      <w:r w:rsidRPr="00FC6BA9">
        <w:rPr>
          <w:rFonts w:ascii="David" w:hAnsi="David" w:cs="David" w:hint="cs"/>
          <w:sz w:val="24"/>
          <w:szCs w:val="24"/>
          <w:rtl/>
        </w:rPr>
        <w:t xml:space="preserve">מסירה ראשונה </w:t>
      </w:r>
      <w:r w:rsidR="00FB5140">
        <w:rPr>
          <w:rFonts w:ascii="David" w:hAnsi="David" w:cs="David" w:hint="cs"/>
          <w:sz w:val="24"/>
          <w:szCs w:val="24"/>
          <w:rtl/>
        </w:rPr>
        <w:t xml:space="preserve">של </w:t>
      </w:r>
      <w:r>
        <w:rPr>
          <w:rFonts w:ascii="David" w:hAnsi="David" w:cs="David" w:hint="cs"/>
          <w:sz w:val="24"/>
          <w:szCs w:val="24"/>
          <w:rtl/>
        </w:rPr>
        <w:t>בית הכנסת</w:t>
      </w:r>
      <w:r w:rsidR="006B3F33">
        <w:rPr>
          <w:rFonts w:ascii="David" w:hAnsi="David" w:cs="David" w:hint="cs"/>
          <w:sz w:val="24"/>
          <w:szCs w:val="24"/>
          <w:rtl/>
        </w:rPr>
        <w:t xml:space="preserve"> - בוצע</w:t>
      </w:r>
    </w:p>
    <w:p w14:paraId="6190051D" w14:textId="41E56F83" w:rsidR="00FC6BA9" w:rsidRPr="006B3F33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>
        <w:rPr>
          <w:rFonts w:ascii="David" w:hAnsi="David" w:cs="David" w:hint="cs"/>
          <w:sz w:val="24"/>
          <w:szCs w:val="24"/>
          <w:rtl/>
        </w:rPr>
        <w:t xml:space="preserve">07/11/19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עם מנכ"ל מחצבת בית-חגי ונציגיו ביישוב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בוצע</w:t>
      </w:r>
    </w:p>
    <w:p w14:paraId="6D21071E" w14:textId="5280614B" w:rsidR="00FC6BA9" w:rsidRPr="00FC6BA9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 w:rsidRPr="00FC6BA9">
        <w:rPr>
          <w:rFonts w:ascii="David" w:hAnsi="David" w:cs="David" w:hint="cs"/>
          <w:sz w:val="24"/>
          <w:szCs w:val="24"/>
          <w:rtl/>
        </w:rPr>
        <w:t xml:space="preserve">07/11/19 </w:t>
      </w:r>
      <w:r w:rsidRPr="00FC6BA9">
        <w:rPr>
          <w:rFonts w:ascii="David" w:hAnsi="David" w:cs="David"/>
          <w:sz w:val="24"/>
          <w:szCs w:val="24"/>
          <w:rtl/>
        </w:rPr>
        <w:t>–</w:t>
      </w:r>
      <w:r w:rsidRPr="00FC6BA9">
        <w:rPr>
          <w:rFonts w:ascii="David" w:hAnsi="David" w:cs="David" w:hint="cs"/>
          <w:sz w:val="24"/>
          <w:szCs w:val="24"/>
          <w:rtl/>
        </w:rPr>
        <w:t xml:space="preserve"> ישיבת מנהלת פיתוח הרחבה</w:t>
      </w:r>
      <w:r w:rsidR="006B3F33">
        <w:rPr>
          <w:rFonts w:ascii="David" w:hAnsi="David" w:cs="David" w:hint="cs"/>
          <w:sz w:val="24"/>
          <w:szCs w:val="24"/>
          <w:rtl/>
        </w:rPr>
        <w:t xml:space="preserve"> - בוצע</w:t>
      </w:r>
    </w:p>
    <w:p w14:paraId="271B0515" w14:textId="1EEC3BF8" w:rsidR="00FC6BA9" w:rsidRPr="006B3F33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 w:rsidRPr="00FC6BA9">
        <w:rPr>
          <w:rFonts w:ascii="David" w:hAnsi="David" w:cs="David" w:hint="cs"/>
          <w:sz w:val="24"/>
          <w:szCs w:val="24"/>
          <w:rtl/>
        </w:rPr>
        <w:t xml:space="preserve">07/11/19 </w:t>
      </w:r>
      <w:r w:rsidRPr="00FC6BA9">
        <w:rPr>
          <w:rFonts w:ascii="David" w:hAnsi="David" w:cs="David"/>
          <w:sz w:val="24"/>
          <w:szCs w:val="24"/>
          <w:rtl/>
        </w:rPr>
        <w:t>–</w:t>
      </w:r>
      <w:r w:rsidRPr="00FC6BA9">
        <w:rPr>
          <w:rFonts w:ascii="David" w:hAnsi="David" w:cs="David" w:hint="cs"/>
          <w:sz w:val="24"/>
          <w:szCs w:val="24"/>
          <w:rtl/>
        </w:rPr>
        <w:t xml:space="preserve"> ועדת תכנון ותקצוב פרויקטים 2020-2025 מול מנכ"ל המועצה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בוצע</w:t>
      </w:r>
    </w:p>
    <w:p w14:paraId="1FEFBC04" w14:textId="3635BF4E" w:rsidR="00137169" w:rsidRDefault="0039775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trike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09/11/19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פרידה מק' הגמ"ר ופגישת עבודה מח"ט יהודה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529EC1C8" w14:textId="2F0C398D" w:rsidR="00FC6BA9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 w:rsidRPr="00FC6BA9">
        <w:rPr>
          <w:rFonts w:ascii="David" w:hAnsi="David" w:cs="David" w:hint="cs"/>
          <w:sz w:val="24"/>
          <w:szCs w:val="24"/>
          <w:rtl/>
        </w:rPr>
        <w:t xml:space="preserve">10/11/19 </w:t>
      </w:r>
      <w:r>
        <w:rPr>
          <w:rFonts w:ascii="David" w:hAnsi="David" w:cs="David"/>
          <w:sz w:val="24"/>
          <w:szCs w:val="24"/>
          <w:rtl/>
        </w:rPr>
        <w:t>–</w:t>
      </w:r>
      <w:r w:rsidRPr="00FC6BA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פגישת עבודה יונתן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ורמ"ט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המועצה ביישוב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27A9AC26" w14:textId="3F69CE37" w:rsidR="00DB23F3" w:rsidRDefault="00DB23F3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</w:t>
      </w:r>
      <w:r w:rsidR="00534DC2">
        <w:rPr>
          <w:rFonts w:ascii="David" w:hAnsi="David" w:cs="David" w:hint="cs"/>
          <w:sz w:val="24"/>
          <w:szCs w:val="24"/>
          <w:rtl/>
        </w:rPr>
        <w:t xml:space="preserve">2/11/19 </w:t>
      </w:r>
      <w:r w:rsidR="00534DC2">
        <w:rPr>
          <w:rFonts w:ascii="David" w:hAnsi="David" w:cs="David"/>
          <w:sz w:val="24"/>
          <w:szCs w:val="24"/>
          <w:rtl/>
        </w:rPr>
        <w:t>–</w:t>
      </w:r>
      <w:r w:rsidR="00534DC2">
        <w:rPr>
          <w:rFonts w:ascii="David" w:hAnsi="David" w:cs="David" w:hint="cs"/>
          <w:sz w:val="24"/>
          <w:szCs w:val="24"/>
          <w:rtl/>
        </w:rPr>
        <w:t xml:space="preserve"> ערב קהילתי </w:t>
      </w:r>
      <w:r w:rsidR="00534DC2">
        <w:rPr>
          <w:rFonts w:ascii="David" w:hAnsi="David" w:cs="David"/>
          <w:sz w:val="24"/>
          <w:szCs w:val="24"/>
          <w:rtl/>
        </w:rPr>
        <w:t>–</w:t>
      </w:r>
      <w:r w:rsidR="00534DC2">
        <w:rPr>
          <w:rFonts w:ascii="David" w:hAnsi="David" w:cs="David" w:hint="cs"/>
          <w:sz w:val="24"/>
          <w:szCs w:val="24"/>
          <w:rtl/>
        </w:rPr>
        <w:t xml:space="preserve"> "שלחנות עגולים"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2F7CF69D" w14:textId="5F01A28E" w:rsidR="00FC6BA9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19/11/19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פגישת היכרות ועד הנהלה וראש המועצה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347B3DCC" w14:textId="5FFC2420" w:rsidR="00616505" w:rsidRDefault="00616505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25/11/19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ישיבת ועד הנהלה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3E879F59" w14:textId="6D3608C9" w:rsidR="00397759" w:rsidRDefault="0039775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26/11/19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C482E">
        <w:rPr>
          <w:rFonts w:ascii="David" w:hAnsi="David" w:cs="David" w:hint="cs"/>
          <w:sz w:val="24"/>
          <w:szCs w:val="24"/>
          <w:rtl/>
        </w:rPr>
        <w:t>אספת חברים</w:t>
      </w:r>
      <w:r w:rsidR="006B3F33">
        <w:rPr>
          <w:rFonts w:ascii="David" w:hAnsi="David" w:cs="David" w:hint="cs"/>
          <w:sz w:val="24"/>
          <w:szCs w:val="24"/>
          <w:rtl/>
        </w:rPr>
        <w:t xml:space="preserve"> -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680DC085" w14:textId="274ED28C" w:rsidR="00FC6BA9" w:rsidRPr="00DE7658" w:rsidRDefault="00FC6BA9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27/11/19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תרגיל </w:t>
      </w:r>
      <w:r w:rsidR="008963FC">
        <w:rPr>
          <w:rFonts w:ascii="David" w:hAnsi="David" w:cs="David" w:hint="cs"/>
          <w:sz w:val="24"/>
          <w:szCs w:val="24"/>
          <w:rtl/>
        </w:rPr>
        <w:t xml:space="preserve">חירום </w:t>
      </w:r>
      <w:r>
        <w:rPr>
          <w:rFonts w:ascii="David" w:hAnsi="David" w:cs="David" w:hint="cs"/>
          <w:sz w:val="24"/>
          <w:szCs w:val="24"/>
          <w:rtl/>
        </w:rPr>
        <w:t>במועצת דרום הר-חברון</w:t>
      </w:r>
      <w:r w:rsidR="006B3F33">
        <w:rPr>
          <w:rFonts w:ascii="David" w:hAnsi="David" w:cs="David" w:hint="cs"/>
          <w:sz w:val="24"/>
          <w:szCs w:val="24"/>
          <w:rtl/>
        </w:rPr>
        <w:t xml:space="preserve"> </w:t>
      </w:r>
      <w:r w:rsidR="00DE7658">
        <w:rPr>
          <w:rFonts w:ascii="David" w:hAnsi="David" w:cs="David"/>
          <w:sz w:val="24"/>
          <w:szCs w:val="24"/>
          <w:rtl/>
        </w:rPr>
        <w:t>–</w:t>
      </w:r>
      <w:r w:rsidR="006B3F33">
        <w:rPr>
          <w:rFonts w:ascii="David" w:hAnsi="David" w:cs="David" w:hint="cs"/>
          <w:sz w:val="24"/>
          <w:szCs w:val="24"/>
          <w:rtl/>
        </w:rPr>
        <w:t xml:space="preserve"> </w:t>
      </w:r>
      <w:r w:rsidR="006B3F33" w:rsidRPr="006B3F33">
        <w:rPr>
          <w:rFonts w:ascii="David" w:hAnsi="David" w:cs="David" w:hint="cs"/>
          <w:b/>
          <w:bCs/>
          <w:sz w:val="24"/>
          <w:szCs w:val="24"/>
          <w:rtl/>
        </w:rPr>
        <w:t>בוצע</w:t>
      </w:r>
    </w:p>
    <w:p w14:paraId="15F00261" w14:textId="02FC78C5" w:rsidR="00DE7658" w:rsidRPr="00496E54" w:rsidRDefault="00DE7658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 w:rsidRPr="00FE015B">
        <w:rPr>
          <w:rFonts w:ascii="David" w:hAnsi="David" w:cs="David" w:hint="cs"/>
          <w:sz w:val="24"/>
          <w:szCs w:val="24"/>
          <w:rtl/>
        </w:rPr>
        <w:t xml:space="preserve">28/11/19 </w:t>
      </w:r>
      <w:r w:rsidRPr="00FE015B">
        <w:rPr>
          <w:rFonts w:ascii="David" w:hAnsi="David" w:cs="David"/>
          <w:sz w:val="24"/>
          <w:szCs w:val="24"/>
          <w:rtl/>
        </w:rPr>
        <w:t>–</w:t>
      </w:r>
      <w:r w:rsidRPr="00FE015B">
        <w:rPr>
          <w:rFonts w:ascii="David" w:hAnsi="David" w:cs="David" w:hint="cs"/>
          <w:sz w:val="24"/>
          <w:szCs w:val="24"/>
          <w:rtl/>
        </w:rPr>
        <w:t xml:space="preserve"> פגישת עבודה </w:t>
      </w:r>
      <w:r w:rsidR="00FE015B" w:rsidRPr="00FE015B">
        <w:rPr>
          <w:rFonts w:ascii="David" w:hAnsi="David" w:cs="David" w:hint="cs"/>
          <w:sz w:val="24"/>
          <w:szCs w:val="24"/>
          <w:rtl/>
        </w:rPr>
        <w:t xml:space="preserve">וסיכום פרויקטים </w:t>
      </w:r>
      <w:r w:rsidRPr="00FE015B">
        <w:rPr>
          <w:rFonts w:ascii="David" w:hAnsi="David" w:cs="David" w:hint="cs"/>
          <w:sz w:val="24"/>
          <w:szCs w:val="24"/>
          <w:rtl/>
        </w:rPr>
        <w:t>מחצבת מדן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בוצע.</w:t>
      </w:r>
    </w:p>
    <w:p w14:paraId="2AB1BF96" w14:textId="23928883" w:rsidR="00496E54" w:rsidRDefault="00496E54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 w:rsidRPr="002532E7">
        <w:rPr>
          <w:rFonts w:ascii="David" w:hAnsi="David" w:cs="David" w:hint="cs"/>
          <w:sz w:val="24"/>
          <w:szCs w:val="24"/>
          <w:rtl/>
        </w:rPr>
        <w:t xml:space="preserve">04/12/19 </w:t>
      </w:r>
      <w:r w:rsidRPr="002532E7">
        <w:rPr>
          <w:rFonts w:ascii="David" w:hAnsi="David" w:cs="David"/>
          <w:sz w:val="24"/>
          <w:szCs w:val="24"/>
          <w:rtl/>
        </w:rPr>
        <w:t>–</w:t>
      </w:r>
      <w:r w:rsidRPr="002532E7">
        <w:rPr>
          <w:rFonts w:ascii="David" w:hAnsi="David" w:cs="David" w:hint="cs"/>
          <w:sz w:val="24"/>
          <w:szCs w:val="24"/>
          <w:rtl/>
        </w:rPr>
        <w:t xml:space="preserve"> סיום תפקיד מנהל היישוב </w:t>
      </w:r>
      <w:r w:rsidRPr="002532E7">
        <w:rPr>
          <w:rFonts w:ascii="David" w:hAnsi="David" w:cs="David"/>
          <w:sz w:val="24"/>
          <w:szCs w:val="24"/>
          <w:rtl/>
        </w:rPr>
        <w:t>–</w:t>
      </w:r>
      <w:r w:rsidRPr="002532E7">
        <w:rPr>
          <w:rFonts w:ascii="David" w:hAnsi="David" w:cs="David" w:hint="cs"/>
          <w:sz w:val="24"/>
          <w:szCs w:val="24"/>
          <w:rtl/>
        </w:rPr>
        <w:t xml:space="preserve"> עידן אבישר.</w:t>
      </w:r>
    </w:p>
    <w:p w14:paraId="478BD797" w14:textId="2435113F" w:rsidR="00586AE7" w:rsidRDefault="00586A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09/12/19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תיאום ציפיות ועדת ביקורת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ועד הנהלה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86AE7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10B5A36" w14:textId="00A806FC" w:rsidR="002532E7" w:rsidRDefault="002532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11/12/19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מסירה מתכנן נוף בהרחבה</w:t>
      </w:r>
      <w:r w:rsidR="005331C0">
        <w:rPr>
          <w:rFonts w:ascii="David" w:hAnsi="David" w:cs="David" w:hint="cs"/>
          <w:sz w:val="24"/>
          <w:szCs w:val="24"/>
          <w:rtl/>
        </w:rPr>
        <w:t xml:space="preserve"> </w:t>
      </w:r>
      <w:r w:rsidR="005331C0">
        <w:rPr>
          <w:rFonts w:ascii="David" w:hAnsi="David" w:cs="David"/>
          <w:sz w:val="24"/>
          <w:szCs w:val="24"/>
          <w:rtl/>
        </w:rPr>
        <w:t>–</w:t>
      </w:r>
      <w:r w:rsidR="005331C0">
        <w:rPr>
          <w:rFonts w:ascii="David" w:hAnsi="David" w:cs="David" w:hint="cs"/>
          <w:sz w:val="24"/>
          <w:szCs w:val="24"/>
          <w:rtl/>
        </w:rPr>
        <w:t xml:space="preserve"> </w:t>
      </w:r>
      <w:r w:rsidR="005331C0" w:rsidRPr="005331C0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5331C0">
        <w:rPr>
          <w:rFonts w:ascii="David" w:hAnsi="David" w:cs="David" w:hint="cs"/>
          <w:sz w:val="24"/>
          <w:szCs w:val="24"/>
          <w:rtl/>
        </w:rPr>
        <w:t>.</w:t>
      </w:r>
    </w:p>
    <w:p w14:paraId="242E6F5D" w14:textId="34D7B743" w:rsidR="005331C0" w:rsidRPr="005331C0" w:rsidRDefault="005331C0" w:rsidP="005331C0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17/12/19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מסירה מס' 2 הרחבה.</w:t>
      </w:r>
    </w:p>
    <w:p w14:paraId="3C61246F" w14:textId="0CEC6C9C" w:rsidR="002532E7" w:rsidRPr="002532E7" w:rsidRDefault="002532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18/12/19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שנת בדק מגרש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שחב"ק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70F38917" w14:textId="6C80B3A4" w:rsidR="00DE7658" w:rsidRDefault="00AE4091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18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/12/19 </w:t>
      </w:r>
      <w:r w:rsidR="00DE7658" w:rsidRPr="00FE015B">
        <w:rPr>
          <w:rFonts w:ascii="David" w:hAnsi="David" w:cs="David"/>
          <w:sz w:val="24"/>
          <w:szCs w:val="24"/>
          <w:rtl/>
        </w:rPr>
        <w:t>–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 פגישת עבודה ועד </w:t>
      </w:r>
      <w:r w:rsidR="00DE7658" w:rsidRPr="00FE015B">
        <w:rPr>
          <w:rFonts w:ascii="David" w:hAnsi="David" w:cs="David"/>
          <w:sz w:val="24"/>
          <w:szCs w:val="24"/>
          <w:rtl/>
        </w:rPr>
        <w:t>–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 יהודה גרמן "אמנה".</w:t>
      </w:r>
    </w:p>
    <w:p w14:paraId="207889ED" w14:textId="6D8A20DC" w:rsidR="005331C0" w:rsidRPr="005331C0" w:rsidRDefault="005331C0" w:rsidP="005331C0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22/12/19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אסיפת חברים שלא מן המניין (צפי)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תקציב 2020 וקבלת החלטות להמשך.</w:t>
      </w:r>
    </w:p>
    <w:p w14:paraId="1F2F4AF9" w14:textId="7FD2DFB5" w:rsidR="005331C0" w:rsidRPr="00FE015B" w:rsidRDefault="005331C0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05/01/19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פגישת "קווי מים" ביישוב.</w:t>
      </w:r>
    </w:p>
    <w:p w14:paraId="729FA633" w14:textId="56CDACE5" w:rsidR="008963FC" w:rsidRDefault="002532E7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12</w:t>
      </w:r>
      <w:r w:rsidR="008963FC">
        <w:rPr>
          <w:rFonts w:ascii="David" w:hAnsi="David" w:cs="David" w:hint="cs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>01</w:t>
      </w:r>
      <w:r w:rsidR="008963FC">
        <w:rPr>
          <w:rFonts w:ascii="David" w:hAnsi="David" w:cs="David" w:hint="cs"/>
          <w:sz w:val="24"/>
          <w:szCs w:val="24"/>
          <w:rtl/>
        </w:rPr>
        <w:t xml:space="preserve">/19 </w:t>
      </w:r>
      <w:r w:rsidR="008963FC">
        <w:rPr>
          <w:rFonts w:ascii="David" w:hAnsi="David" w:cs="David"/>
          <w:sz w:val="24"/>
          <w:szCs w:val="24"/>
          <w:rtl/>
        </w:rPr>
        <w:t>–</w:t>
      </w:r>
      <w:r w:rsidR="008963FC">
        <w:rPr>
          <w:rFonts w:ascii="David" w:hAnsi="David" w:cs="David" w:hint="cs"/>
          <w:sz w:val="24"/>
          <w:szCs w:val="24"/>
          <w:rtl/>
        </w:rPr>
        <w:t xml:space="preserve"> פגישת עבודה מטה מועצה מול ועד הנהלה ביישוב.</w:t>
      </w:r>
    </w:p>
    <w:p w14:paraId="2BA103B2" w14:textId="77777777" w:rsidR="005331C0" w:rsidRPr="008963FC" w:rsidRDefault="005331C0" w:rsidP="005331C0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36BFDA83" w14:textId="77777777" w:rsidR="008963FC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77777777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2FFBE9C3" w14:textId="77777777" w:rsidR="004950E7" w:rsidRDefault="004950E7" w:rsidP="005331C0">
      <w:pPr>
        <w:bidi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3019716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2B9714D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72C7CE9" w14:textId="2AA154E6" w:rsidR="009D5287" w:rsidRDefault="005331C0" w:rsidP="005331C0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ועד ההנהלה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09B4D" w14:textId="77777777" w:rsidR="00D534CE" w:rsidRDefault="00D534CE">
      <w:r>
        <w:separator/>
      </w:r>
    </w:p>
  </w:endnote>
  <w:endnote w:type="continuationSeparator" w:id="0">
    <w:p w14:paraId="6FB700A4" w14:textId="77777777" w:rsidR="00D534CE" w:rsidRDefault="00D5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309E" w14:textId="77777777" w:rsidR="00D534CE" w:rsidRDefault="00D534CE">
      <w:r>
        <w:separator/>
      </w:r>
    </w:p>
  </w:footnote>
  <w:footnote w:type="continuationSeparator" w:id="0">
    <w:p w14:paraId="4C1F37BF" w14:textId="77777777" w:rsidR="00D534CE" w:rsidRDefault="00D53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77777777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103E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51DC"/>
    <w:rsid w:val="00015D4D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B32DF"/>
    <w:rsid w:val="001D2863"/>
    <w:rsid w:val="001D74CD"/>
    <w:rsid w:val="001E3A11"/>
    <w:rsid w:val="001F0766"/>
    <w:rsid w:val="00202ED8"/>
    <w:rsid w:val="00207D88"/>
    <w:rsid w:val="00211CEA"/>
    <w:rsid w:val="00216C31"/>
    <w:rsid w:val="00223882"/>
    <w:rsid w:val="0025046A"/>
    <w:rsid w:val="002532E7"/>
    <w:rsid w:val="00257523"/>
    <w:rsid w:val="00260918"/>
    <w:rsid w:val="0026250E"/>
    <w:rsid w:val="00275672"/>
    <w:rsid w:val="002802D4"/>
    <w:rsid w:val="00295B7C"/>
    <w:rsid w:val="002A674C"/>
    <w:rsid w:val="002B2BB0"/>
    <w:rsid w:val="002B4360"/>
    <w:rsid w:val="002C11DA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C6C0C"/>
    <w:rsid w:val="003D134C"/>
    <w:rsid w:val="003F12BD"/>
    <w:rsid w:val="003F1B82"/>
    <w:rsid w:val="00402B7A"/>
    <w:rsid w:val="00412E1A"/>
    <w:rsid w:val="00424884"/>
    <w:rsid w:val="004479C5"/>
    <w:rsid w:val="004622A3"/>
    <w:rsid w:val="00462CA8"/>
    <w:rsid w:val="0046385B"/>
    <w:rsid w:val="0046485F"/>
    <w:rsid w:val="00465322"/>
    <w:rsid w:val="00482331"/>
    <w:rsid w:val="004879C0"/>
    <w:rsid w:val="004950E7"/>
    <w:rsid w:val="00495F33"/>
    <w:rsid w:val="00496E54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31C0"/>
    <w:rsid w:val="00534DC2"/>
    <w:rsid w:val="00537B32"/>
    <w:rsid w:val="005445B6"/>
    <w:rsid w:val="00547E4D"/>
    <w:rsid w:val="0055085F"/>
    <w:rsid w:val="0057282E"/>
    <w:rsid w:val="0058182D"/>
    <w:rsid w:val="00586AE7"/>
    <w:rsid w:val="005A2145"/>
    <w:rsid w:val="005A4E9A"/>
    <w:rsid w:val="005B2A2F"/>
    <w:rsid w:val="005C0207"/>
    <w:rsid w:val="005D30EB"/>
    <w:rsid w:val="005D3597"/>
    <w:rsid w:val="005D6C8E"/>
    <w:rsid w:val="005E3BF5"/>
    <w:rsid w:val="005E3E05"/>
    <w:rsid w:val="005E692A"/>
    <w:rsid w:val="00616505"/>
    <w:rsid w:val="006175BD"/>
    <w:rsid w:val="00632ED7"/>
    <w:rsid w:val="006452A0"/>
    <w:rsid w:val="00647644"/>
    <w:rsid w:val="00647933"/>
    <w:rsid w:val="00671879"/>
    <w:rsid w:val="006719FB"/>
    <w:rsid w:val="00676F07"/>
    <w:rsid w:val="00685502"/>
    <w:rsid w:val="006A4159"/>
    <w:rsid w:val="006B2E86"/>
    <w:rsid w:val="006B3F33"/>
    <w:rsid w:val="006B4AF5"/>
    <w:rsid w:val="006B70C8"/>
    <w:rsid w:val="006E2655"/>
    <w:rsid w:val="006F555D"/>
    <w:rsid w:val="006F7D13"/>
    <w:rsid w:val="00703BA0"/>
    <w:rsid w:val="00707D47"/>
    <w:rsid w:val="00715F88"/>
    <w:rsid w:val="00725DFD"/>
    <w:rsid w:val="007279FA"/>
    <w:rsid w:val="00731F9D"/>
    <w:rsid w:val="007455C2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93795"/>
    <w:rsid w:val="007A0D53"/>
    <w:rsid w:val="007A361D"/>
    <w:rsid w:val="007A40D2"/>
    <w:rsid w:val="007A49EE"/>
    <w:rsid w:val="007A6A20"/>
    <w:rsid w:val="007B133D"/>
    <w:rsid w:val="007B2273"/>
    <w:rsid w:val="007B3F3F"/>
    <w:rsid w:val="007B4767"/>
    <w:rsid w:val="007B7B9B"/>
    <w:rsid w:val="00802261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820F3"/>
    <w:rsid w:val="00883C4B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7EDF"/>
    <w:rsid w:val="00920181"/>
    <w:rsid w:val="00922826"/>
    <w:rsid w:val="00924549"/>
    <w:rsid w:val="009254BB"/>
    <w:rsid w:val="009310E5"/>
    <w:rsid w:val="00935BBF"/>
    <w:rsid w:val="009428F7"/>
    <w:rsid w:val="0094496C"/>
    <w:rsid w:val="009455AA"/>
    <w:rsid w:val="00973F6F"/>
    <w:rsid w:val="00981AE0"/>
    <w:rsid w:val="0099082E"/>
    <w:rsid w:val="009B144A"/>
    <w:rsid w:val="009C41AC"/>
    <w:rsid w:val="009D2B4A"/>
    <w:rsid w:val="009D5287"/>
    <w:rsid w:val="009D6D5E"/>
    <w:rsid w:val="009F18CE"/>
    <w:rsid w:val="009F1DA3"/>
    <w:rsid w:val="00A0188D"/>
    <w:rsid w:val="00A25ADC"/>
    <w:rsid w:val="00A2714A"/>
    <w:rsid w:val="00A27408"/>
    <w:rsid w:val="00A52D98"/>
    <w:rsid w:val="00A706DE"/>
    <w:rsid w:val="00A71C66"/>
    <w:rsid w:val="00A74EA4"/>
    <w:rsid w:val="00A77153"/>
    <w:rsid w:val="00A77332"/>
    <w:rsid w:val="00A84615"/>
    <w:rsid w:val="00A84765"/>
    <w:rsid w:val="00A9107F"/>
    <w:rsid w:val="00A91767"/>
    <w:rsid w:val="00A94458"/>
    <w:rsid w:val="00A95434"/>
    <w:rsid w:val="00AB1365"/>
    <w:rsid w:val="00AB296E"/>
    <w:rsid w:val="00AB680E"/>
    <w:rsid w:val="00AC01BD"/>
    <w:rsid w:val="00AC2FB1"/>
    <w:rsid w:val="00AD6BD2"/>
    <w:rsid w:val="00AE32F0"/>
    <w:rsid w:val="00AE4091"/>
    <w:rsid w:val="00AF1F1F"/>
    <w:rsid w:val="00AF3FF8"/>
    <w:rsid w:val="00AF7CB3"/>
    <w:rsid w:val="00B2689E"/>
    <w:rsid w:val="00B32783"/>
    <w:rsid w:val="00B329CA"/>
    <w:rsid w:val="00B34538"/>
    <w:rsid w:val="00B562CF"/>
    <w:rsid w:val="00B61183"/>
    <w:rsid w:val="00B6350F"/>
    <w:rsid w:val="00B76E40"/>
    <w:rsid w:val="00B82EDD"/>
    <w:rsid w:val="00B9746C"/>
    <w:rsid w:val="00BA1F52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70888"/>
    <w:rsid w:val="00C71451"/>
    <w:rsid w:val="00C83E03"/>
    <w:rsid w:val="00C87F61"/>
    <w:rsid w:val="00C951F6"/>
    <w:rsid w:val="00CA1444"/>
    <w:rsid w:val="00CA1C02"/>
    <w:rsid w:val="00CB78B8"/>
    <w:rsid w:val="00CC082A"/>
    <w:rsid w:val="00CC4843"/>
    <w:rsid w:val="00CE6846"/>
    <w:rsid w:val="00CF03B0"/>
    <w:rsid w:val="00CF2692"/>
    <w:rsid w:val="00D16C7F"/>
    <w:rsid w:val="00D336C3"/>
    <w:rsid w:val="00D524C8"/>
    <w:rsid w:val="00D534CE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BD9"/>
    <w:rsid w:val="00DB4DE1"/>
    <w:rsid w:val="00DB63BF"/>
    <w:rsid w:val="00DB6CA1"/>
    <w:rsid w:val="00DC138D"/>
    <w:rsid w:val="00DD06AE"/>
    <w:rsid w:val="00DD2D80"/>
    <w:rsid w:val="00DD568A"/>
    <w:rsid w:val="00DE7658"/>
    <w:rsid w:val="00DF153A"/>
    <w:rsid w:val="00DF607A"/>
    <w:rsid w:val="00E14763"/>
    <w:rsid w:val="00E1730B"/>
    <w:rsid w:val="00E2154E"/>
    <w:rsid w:val="00E24C38"/>
    <w:rsid w:val="00E3284C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30009-1ED8-4AA5-B4B6-1AF4D97E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58</TotalTime>
  <Pages>4</Pages>
  <Words>695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10</cp:revision>
  <cp:lastPrinted>2019-10-16T07:51:00Z</cp:lastPrinted>
  <dcterms:created xsi:type="dcterms:W3CDTF">2019-12-10T06:58:00Z</dcterms:created>
  <dcterms:modified xsi:type="dcterms:W3CDTF">2019-12-12T11:25:00Z</dcterms:modified>
</cp:coreProperties>
</file>