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B55B" w14:textId="77777777" w:rsidR="00217527" w:rsidRDefault="00772B74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eastAsia"/>
          <w:sz w:val="24"/>
          <w:szCs w:val="24"/>
          <w:rtl/>
        </w:rPr>
        <w:t>‏</w:t>
      </w:r>
    </w:p>
    <w:p w14:paraId="25A514EA" w14:textId="77777777" w:rsidR="005F1F07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49202478" w14:textId="77777777" w:rsidR="005F1F07" w:rsidRDefault="005F1F07" w:rsidP="005F1F07">
      <w:pPr>
        <w:bidi/>
        <w:ind w:left="-23"/>
        <w:jc w:val="right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eastAsia"/>
          <w:sz w:val="24"/>
          <w:szCs w:val="24"/>
          <w:rtl/>
        </w:rPr>
        <w:t>‏י</w:t>
      </w:r>
      <w:r>
        <w:rPr>
          <w:rFonts w:ascii="Calibri" w:hAnsi="Calibri" w:cs="Calibri"/>
          <w:sz w:val="24"/>
          <w:szCs w:val="24"/>
          <w:rtl/>
        </w:rPr>
        <w:t>"ט כסלו תשפ"ג</w:t>
      </w:r>
    </w:p>
    <w:p w14:paraId="7123DA4B" w14:textId="77777777" w:rsidR="005F1F07" w:rsidRDefault="005F1F07" w:rsidP="005F1F07">
      <w:pPr>
        <w:bidi/>
        <w:ind w:left="-23"/>
        <w:jc w:val="right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eastAsia"/>
          <w:sz w:val="24"/>
          <w:szCs w:val="24"/>
          <w:rtl/>
        </w:rPr>
        <w:t>‏</w:t>
      </w:r>
      <w:r>
        <w:rPr>
          <w:rFonts w:ascii="Calibri" w:hAnsi="Calibri" w:cs="Calibri"/>
          <w:sz w:val="24"/>
          <w:szCs w:val="24"/>
          <w:rtl/>
        </w:rPr>
        <w:t>13 דצמבר 2022</w:t>
      </w:r>
    </w:p>
    <w:p w14:paraId="077A7320" w14:textId="77777777" w:rsidR="005F1F07" w:rsidRDefault="005F1F07" w:rsidP="005F1F07">
      <w:pPr>
        <w:bidi/>
        <w:ind w:left="-23"/>
        <w:jc w:val="right"/>
        <w:rPr>
          <w:rFonts w:ascii="Calibri" w:hAnsi="Calibri" w:cs="Calibri"/>
          <w:sz w:val="24"/>
          <w:szCs w:val="24"/>
          <w:rtl/>
        </w:rPr>
      </w:pPr>
    </w:p>
    <w:p w14:paraId="7F9F3A1C" w14:textId="77777777" w:rsidR="005F1F07" w:rsidRDefault="005F1F07" w:rsidP="005F1F07">
      <w:pPr>
        <w:bidi/>
        <w:ind w:left="-23"/>
        <w:jc w:val="right"/>
        <w:rPr>
          <w:rFonts w:ascii="Calibri" w:hAnsi="Calibri" w:cs="Calibri"/>
          <w:sz w:val="24"/>
          <w:szCs w:val="24"/>
          <w:rtl/>
        </w:rPr>
      </w:pPr>
    </w:p>
    <w:p w14:paraId="1A8539D0" w14:textId="77777777" w:rsidR="005F1F07" w:rsidRDefault="005F1F07" w:rsidP="005F1F07">
      <w:pPr>
        <w:bidi/>
        <w:ind w:left="-23"/>
        <w:jc w:val="right"/>
        <w:rPr>
          <w:rFonts w:ascii="Calibri" w:hAnsi="Calibri" w:cs="Calibri"/>
          <w:sz w:val="24"/>
          <w:szCs w:val="24"/>
          <w:rtl/>
        </w:rPr>
      </w:pPr>
    </w:p>
    <w:p w14:paraId="04079AF0" w14:textId="77777777" w:rsidR="005F1F07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32CF8968" w14:textId="77777777" w:rsidR="005F1F07" w:rsidRPr="00772B74" w:rsidRDefault="005F1F07" w:rsidP="005F1F07">
      <w:pPr>
        <w:bidi/>
        <w:ind w:left="-23"/>
        <w:rPr>
          <w:rFonts w:ascii="Calibri" w:hAnsi="Calibri" w:cs="Calibri"/>
          <w:b/>
          <w:bCs/>
          <w:sz w:val="24"/>
          <w:szCs w:val="24"/>
          <w:rtl/>
        </w:rPr>
      </w:pPr>
    </w:p>
    <w:p w14:paraId="5ED738AA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 w:rsidRPr="00772B74">
        <w:rPr>
          <w:rFonts w:ascii="Calibri" w:hAnsi="Calibri" w:cs="Calibri"/>
          <w:b/>
          <w:bCs/>
          <w:sz w:val="24"/>
          <w:szCs w:val="24"/>
          <w:rtl/>
        </w:rPr>
        <w:t>תושבים יקרים</w:t>
      </w:r>
      <w:r w:rsidRPr="00772B74">
        <w:rPr>
          <w:rFonts w:ascii="Calibri" w:hAnsi="Calibri" w:cs="Calibri"/>
          <w:b/>
          <w:bCs/>
          <w:sz w:val="24"/>
          <w:szCs w:val="24"/>
        </w:rPr>
        <w:t>,</w:t>
      </w:r>
    </w:p>
    <w:p w14:paraId="01A5C274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4F2196CF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 w:rsidRPr="00772B74">
        <w:rPr>
          <w:rFonts w:ascii="Calibri" w:hAnsi="Calibri" w:cs="Calibri"/>
          <w:sz w:val="24"/>
          <w:szCs w:val="24"/>
          <w:rtl/>
        </w:rPr>
        <w:t>מועצה אזורית גולן רואה חשיבות גדולה בשיפור השירות לכלל תושביה. תלמידים והורים, צעירים וותיקים, ישובים ואשכולות- כל תושב בהתאם לצרכיו ורצונותיו השונים</w:t>
      </w:r>
      <w:r w:rsidRPr="00772B74">
        <w:rPr>
          <w:rFonts w:ascii="Calibri" w:hAnsi="Calibri" w:cs="Calibri"/>
          <w:sz w:val="24"/>
          <w:szCs w:val="24"/>
        </w:rPr>
        <w:t>.</w:t>
      </w:r>
    </w:p>
    <w:p w14:paraId="56A365A8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 w:rsidRPr="00772B74">
        <w:rPr>
          <w:rFonts w:ascii="Calibri" w:hAnsi="Calibri" w:cs="Calibri"/>
          <w:sz w:val="24"/>
          <w:szCs w:val="24"/>
          <w:rtl/>
        </w:rPr>
        <w:t>על מנת שנוכל לתת שירות מקצועי ולהתאים את השירות לצרכים שלכם- צרכים המשתנים במרוצת השנים, ולהתאים את המענה להיקף האוכלוסייה הגדלה, והמגוון המשתנה, חשוב לנו לשמוע אתכם ישירות</w:t>
      </w:r>
      <w:r w:rsidRPr="00772B74">
        <w:rPr>
          <w:rFonts w:ascii="Calibri" w:hAnsi="Calibri" w:cs="Calibri"/>
          <w:sz w:val="24"/>
          <w:szCs w:val="24"/>
        </w:rPr>
        <w:t xml:space="preserve">. </w:t>
      </w:r>
    </w:p>
    <w:p w14:paraId="557FB6E5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 w:rsidRPr="00772B74">
        <w:rPr>
          <w:rFonts w:ascii="Calibri" w:hAnsi="Calibri" w:cs="Calibri"/>
          <w:sz w:val="24"/>
          <w:szCs w:val="24"/>
          <w:rtl/>
        </w:rPr>
        <w:t>כמקבלי השירות, תוכלו לשקף לנו נכונה את הצרכים ואופי השירות הניתן על מנת שנלמד ונשתפר</w:t>
      </w:r>
      <w:r w:rsidRPr="00772B74">
        <w:rPr>
          <w:rFonts w:ascii="Calibri" w:hAnsi="Calibri" w:cs="Calibri"/>
          <w:sz w:val="24"/>
          <w:szCs w:val="24"/>
        </w:rPr>
        <w:t>.</w:t>
      </w:r>
    </w:p>
    <w:p w14:paraId="1F98595E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32A92D63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 w:rsidRPr="00772B74">
        <w:rPr>
          <w:rFonts w:ascii="Calibri" w:hAnsi="Calibri" w:cs="Calibri"/>
          <w:sz w:val="24"/>
          <w:szCs w:val="24"/>
          <w:rtl/>
        </w:rPr>
        <w:t>נודה לכם אם תוכלו להקדיש זמן קצר למילוי הסקר. הסקר אנונימי לגמרי ואינו מצריך פרטי זיהוי</w:t>
      </w:r>
      <w:r w:rsidRPr="00772B74">
        <w:rPr>
          <w:rFonts w:ascii="Calibri" w:hAnsi="Calibri" w:cs="Calibri"/>
          <w:sz w:val="24"/>
          <w:szCs w:val="24"/>
        </w:rPr>
        <w:t>.</w:t>
      </w:r>
    </w:p>
    <w:p w14:paraId="1F3EF852" w14:textId="77777777" w:rsidR="005F1F07" w:rsidRDefault="00000000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hyperlink r:id="rId8" w:history="1">
        <w:r w:rsidR="005F1F07" w:rsidRPr="009B3865">
          <w:rPr>
            <w:rStyle w:val="Hyperlink"/>
            <w:rFonts w:ascii="Calibri" w:hAnsi="Calibri" w:cs="Calibri"/>
            <w:sz w:val="24"/>
            <w:szCs w:val="24"/>
          </w:rPr>
          <w:t>https://haifauniversity.qualtrics.com/jfe/form/SV_8BcmuuwsqsuCf9s?jfefe=new</w:t>
        </w:r>
      </w:hyperlink>
    </w:p>
    <w:p w14:paraId="4DC934F5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3B018CAC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457E6B04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1DDC4BB3" w14:textId="77777777" w:rsidR="005F1F07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/>
          <w:sz w:val="24"/>
          <w:szCs w:val="24"/>
          <w:rtl/>
        </w:rPr>
        <w:t>בתודה מראש על שיתוף הפ</w:t>
      </w:r>
      <w:r>
        <w:rPr>
          <w:rFonts w:ascii="Calibri" w:hAnsi="Calibri" w:cs="Calibri" w:hint="cs"/>
          <w:sz w:val="24"/>
          <w:szCs w:val="24"/>
          <w:rtl/>
        </w:rPr>
        <w:t>עול</w:t>
      </w:r>
      <w:r w:rsidRPr="00772B74">
        <w:rPr>
          <w:rFonts w:ascii="Calibri" w:hAnsi="Calibri" w:cs="Calibri"/>
          <w:sz w:val="24"/>
          <w:szCs w:val="24"/>
          <w:rtl/>
        </w:rPr>
        <w:t>ה</w:t>
      </w:r>
      <w:r w:rsidRPr="00772B74">
        <w:rPr>
          <w:rFonts w:ascii="Calibri" w:hAnsi="Calibri" w:cs="Calibri"/>
          <w:sz w:val="24"/>
          <w:szCs w:val="24"/>
        </w:rPr>
        <w:t>,</w:t>
      </w:r>
    </w:p>
    <w:p w14:paraId="2750E44D" w14:textId="77777777" w:rsidR="005F1F07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65532261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</w:p>
    <w:p w14:paraId="415ADD39" w14:textId="77777777" w:rsidR="005F1F07" w:rsidRPr="00772B74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 w:rsidRPr="00772B74">
        <w:rPr>
          <w:rFonts w:ascii="Calibri" w:hAnsi="Calibri" w:cs="Calibri"/>
          <w:sz w:val="24"/>
          <w:szCs w:val="24"/>
          <w:rtl/>
        </w:rPr>
        <w:t>חיים רוקח</w:t>
      </w:r>
    </w:p>
    <w:p w14:paraId="55E5A275" w14:textId="77777777" w:rsidR="005F1F07" w:rsidRPr="00B57CFC" w:rsidRDefault="005F1F07" w:rsidP="005F1F07">
      <w:pPr>
        <w:bidi/>
        <w:ind w:left="-23"/>
        <w:rPr>
          <w:rFonts w:ascii="Calibri" w:hAnsi="Calibri" w:cs="Calibri"/>
          <w:sz w:val="24"/>
          <w:szCs w:val="24"/>
          <w:rtl/>
        </w:rPr>
      </w:pPr>
      <w:r w:rsidRPr="00772B74">
        <w:rPr>
          <w:rFonts w:ascii="Calibri" w:hAnsi="Calibri" w:cs="Calibri"/>
          <w:sz w:val="24"/>
          <w:szCs w:val="24"/>
          <w:rtl/>
        </w:rPr>
        <w:t>ראש מועצה אזורית גולן</w:t>
      </w:r>
    </w:p>
    <w:p w14:paraId="659638AB" w14:textId="77777777" w:rsidR="00772B74" w:rsidRDefault="00772B74" w:rsidP="00772B74">
      <w:pPr>
        <w:bidi/>
        <w:spacing w:after="160" w:line="259" w:lineRule="auto"/>
        <w:rPr>
          <w:rFonts w:ascii="Calibri" w:hAnsi="Calibri" w:cs="Calibri"/>
          <w:sz w:val="24"/>
          <w:szCs w:val="24"/>
          <w:rtl/>
        </w:rPr>
      </w:pPr>
    </w:p>
    <w:sectPr w:rsidR="00772B74" w:rsidSect="006C4964">
      <w:headerReference w:type="default" r:id="rId9"/>
      <w:footerReference w:type="default" r:id="rId10"/>
      <w:pgSz w:w="11906" w:h="16838"/>
      <w:pgMar w:top="1891" w:right="991" w:bottom="1784" w:left="1440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8CD4" w14:textId="77777777" w:rsidR="00AB4919" w:rsidRDefault="00AB4919" w:rsidP="003E3A9F">
      <w:r>
        <w:separator/>
      </w:r>
    </w:p>
  </w:endnote>
  <w:endnote w:type="continuationSeparator" w:id="0">
    <w:p w14:paraId="2CDD4723" w14:textId="77777777" w:rsidR="00AB4919" w:rsidRDefault="00AB4919" w:rsidP="003E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.AppleSystemUIFontRounded">
    <w:altName w:val="Cambria"/>
    <w:charset w:val="00"/>
    <w:family w:val="roman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43D6" w14:textId="77777777" w:rsidR="00845869" w:rsidRDefault="00845869" w:rsidP="00845869">
    <w:pPr>
      <w:bidi/>
      <w:ind w:left="2080" w:right="-709"/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</w:pPr>
    <w:r>
      <w:rPr>
        <w:rFonts w:ascii="Calibri Light" w:eastAsia="Times New Roman" w:hAnsi="Calibri Light" w:cs="Calibri Light"/>
        <w:noProof/>
        <w:color w:val="808080" w:themeColor="background1" w:themeShade="80"/>
        <w:sz w:val="19"/>
        <w:szCs w:val="19"/>
      </w:rPr>
      <w:drawing>
        <wp:anchor distT="0" distB="0" distL="114300" distR="114300" simplePos="0" relativeHeight="251662336" behindDoc="1" locked="0" layoutInCell="1" allowOverlap="1" wp14:anchorId="26F18332" wp14:editId="1A42EE7B">
          <wp:simplePos x="0" y="0"/>
          <wp:positionH relativeFrom="column">
            <wp:posOffset>4871720</wp:posOffset>
          </wp:positionH>
          <wp:positionV relativeFrom="paragraph">
            <wp:posOffset>-133985</wp:posOffset>
          </wp:positionV>
          <wp:extent cx="1298575" cy="1005840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B4E" w:rsidRPr="000E61C7">
      <w:rPr>
        <w:rFonts w:ascii="Calibri Light" w:eastAsia="Times New Roman" w:hAnsi="Calibri Light" w:cs="Calibri Light"/>
        <w:noProof/>
        <w:color w:val="FFFFFF" w:themeColor="background1"/>
        <w:sz w:val="19"/>
        <w:szCs w:val="19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3ABF2" wp14:editId="31A80C6D">
              <wp:simplePos x="0" y="0"/>
              <wp:positionH relativeFrom="column">
                <wp:posOffset>-914400</wp:posOffset>
              </wp:positionH>
              <wp:positionV relativeFrom="paragraph">
                <wp:posOffset>-134944</wp:posOffset>
              </wp:positionV>
              <wp:extent cx="7559675" cy="0"/>
              <wp:effectExtent l="0" t="0" r="952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2515A4" id="Straight Connector 4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10.65pt" to="523.2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" strokecolor="#00b0f0" strokeweight="1pt">
              <v:stroke joinstyle="miter"/>
            </v:line>
          </w:pict>
        </mc:Fallback>
      </mc:AlternateContent>
    </w:r>
    <w:proofErr w:type="spellStart"/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אבנ</w:t>
    </w:r>
    <w:r w:rsidR="007504AA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>"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י</w:t>
    </w:r>
    <w:proofErr w:type="spellEnd"/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אית</w:t>
    </w:r>
    <w:r w:rsidR="007504AA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>"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ן 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אודם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אורטל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אלוני הבשן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אליעד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אל-רום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אניעם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אפיק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בני יהודה</w:t>
    </w:r>
    <w:r w:rsidR="00141A00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גבעת יואב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גשור</w:t>
    </w:r>
    <w:r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6168E3" w:rsidRPr="000E61C7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E63E62"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</w:p>
  <w:p w14:paraId="4E521DDE" w14:textId="77777777" w:rsidR="00845869" w:rsidRDefault="00E63E62" w:rsidP="00845869">
    <w:pPr>
      <w:bidi/>
      <w:ind w:left="2080" w:right="-709"/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</w:pP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חד</w:t>
    </w:r>
    <w:r w:rsidRPr="000E61C7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נס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proofErr w:type="spellStart"/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חיספין</w:t>
    </w:r>
    <w:proofErr w:type="spellEnd"/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יונתן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כנף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כפר חרוב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מבוא חמה 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מיצר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מעלה גמלא 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מרום גולן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נאות גולן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proofErr w:type="spellStart"/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נוב</w:t>
    </w:r>
    <w:proofErr w:type="spellEnd"/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</w:p>
  <w:p w14:paraId="3F509F2C" w14:textId="77777777" w:rsidR="00D93EE3" w:rsidRPr="00845869" w:rsidRDefault="00E63E62" w:rsidP="00845869">
    <w:pPr>
      <w:bidi/>
      <w:ind w:left="2080" w:right="-709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נ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>ו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וה </w:t>
    </w:r>
    <w:proofErr w:type="spellStart"/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אטי</w:t>
    </w:r>
    <w:r w:rsidR="007504AA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>"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ב</w:t>
    </w:r>
    <w:proofErr w:type="spellEnd"/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845869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נטור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נמרוד</w:t>
    </w:r>
    <w:r w:rsidR="006168E3" w:rsidRPr="000E61C7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עין זיוון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3B2A86"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קדמת צבי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קלע אלון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קשת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 רמות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רמת </w:t>
    </w:r>
    <w:proofErr w:type="spellStart"/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טראמפ</w:t>
    </w:r>
    <w:proofErr w:type="spellEnd"/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3B2A86"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 xml:space="preserve">רמת מגשימים </w:t>
    </w:r>
    <w:r w:rsidR="000E61C7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 </w:t>
    </w:r>
    <w:r w:rsidR="003B2A86"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  <w:t xml:space="preserve"> </w:t>
    </w:r>
    <w:r w:rsidRPr="00E63E62">
      <w:rPr>
        <w:rFonts w:ascii="Calibri Light" w:eastAsia="Times New Roman" w:hAnsi="Calibri Light" w:cs="Calibri Light"/>
        <w:color w:val="808080" w:themeColor="background1" w:themeShade="80"/>
        <w:sz w:val="19"/>
        <w:szCs w:val="19"/>
        <w:rtl/>
      </w:rPr>
      <w:t>שע</w:t>
    </w:r>
    <w:r w:rsidR="00D93EE3">
      <w:rPr>
        <w:rFonts w:ascii="Calibri Light" w:eastAsia="Times New Roman" w:hAnsi="Calibri Light" w:cs="Calibri Light" w:hint="cs"/>
        <w:color w:val="808080" w:themeColor="background1" w:themeShade="80"/>
        <w:sz w:val="19"/>
        <w:szCs w:val="19"/>
        <w:rtl/>
      </w:rPr>
      <w:t>ל</w:t>
    </w:r>
    <w:r w:rsidR="00845869" w:rsidRPr="00845869">
      <w:rPr>
        <w:rFonts w:ascii="Calibri" w:eastAsia="Times New Roman" w:hAnsi="Calibri" w:cs="Calibri"/>
        <w:color w:val="00B0F0"/>
        <w:sz w:val="19"/>
        <w:szCs w:val="19"/>
      </w:rPr>
      <w:t xml:space="preserve"> </w:t>
    </w:r>
    <w:r w:rsidR="00845869" w:rsidRPr="00E63E62">
      <w:rPr>
        <w:rFonts w:ascii="Calibri" w:eastAsia="Times New Roman" w:hAnsi="Calibri" w:cs="Calibri"/>
        <w:color w:val="00B0F0"/>
        <w:sz w:val="19"/>
        <w:szCs w:val="19"/>
      </w:rPr>
      <w:t>I</w:t>
    </w:r>
    <w:r w:rsidR="00845869"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  <w:t xml:space="preserve"> </w:t>
    </w:r>
  </w:p>
  <w:p w14:paraId="12F72671" w14:textId="77777777" w:rsidR="00DD2787" w:rsidRDefault="00DD2787" w:rsidP="00DD2787">
    <w:pPr>
      <w:bidi/>
      <w:ind w:left="-897"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  <w:p w14:paraId="2E8A6D28" w14:textId="77777777" w:rsidR="00EA107C" w:rsidRPr="008F2B4E" w:rsidRDefault="008F2B4E" w:rsidP="00845869">
    <w:pPr>
      <w:bidi/>
      <w:ind w:left="2080" w:right="-709"/>
      <w:jc w:val="both"/>
      <w:rPr>
        <w:color w:val="808080" w:themeColor="background1" w:themeShade="80"/>
        <w:spacing w:val="40"/>
      </w:rPr>
    </w:pPr>
    <w:r w:rsidRPr="008F2B4E">
      <w:rPr>
        <w:rFonts w:ascii="Calibri Light" w:hAnsi="Calibri Light" w:cs="Calibri Light" w:hint="cs"/>
        <w:color w:val="808080" w:themeColor="background1" w:themeShade="80"/>
        <w:spacing w:val="40"/>
        <w:sz w:val="20"/>
        <w:szCs w:val="20"/>
        <w:rtl/>
        <w14:numSpacing w14:val="proportional"/>
      </w:rPr>
      <w:t>שיאון</w:t>
    </w:r>
    <w:r w:rsidR="00DD2787" w:rsidRPr="008F2B4E">
      <w:rPr>
        <w:rFonts w:ascii="Calibri Light" w:hAnsi="Calibri Light" w:cs="Calibri Light"/>
        <w:color w:val="808080" w:themeColor="background1" w:themeShade="80"/>
        <w:spacing w:val="40"/>
        <w:sz w:val="20"/>
        <w:szCs w:val="20"/>
        <w:rtl/>
        <w14:numSpacing w14:val="proportional"/>
      </w:rPr>
      <w:t xml:space="preserve"> 13 קצרין 129</w:t>
    </w:r>
    <w:r w:rsidRPr="008F2B4E">
      <w:rPr>
        <w:rFonts w:ascii="Calibri Light" w:hAnsi="Calibri Light" w:cs="Calibri Light" w:hint="cs"/>
        <w:color w:val="808080" w:themeColor="background1" w:themeShade="80"/>
        <w:spacing w:val="40"/>
        <w:sz w:val="20"/>
        <w:szCs w:val="20"/>
        <w:rtl/>
        <w14:numSpacing w14:val="proportional"/>
      </w:rPr>
      <w:t>311</w:t>
    </w:r>
    <w:r w:rsidR="00EA107C" w:rsidRPr="008F2B4E">
      <w:rPr>
        <w:rFonts w:ascii="Calibri Light" w:hAnsi="Calibri Light" w:cs="Calibri Light"/>
        <w:color w:val="808080" w:themeColor="background1" w:themeShade="80"/>
        <w:spacing w:val="40"/>
        <w:sz w:val="20"/>
        <w:szCs w:val="20"/>
        <w14:numSpacing w14:val="proportional"/>
      </w:rPr>
      <w:t xml:space="preserve"> </w:t>
    </w:r>
    <w:r w:rsidR="00DD2787" w:rsidRPr="008F2B4E">
      <w:rPr>
        <w:rFonts w:ascii="Calibri Light" w:hAnsi="Calibri Light" w:cs="Calibri Light"/>
        <w:color w:val="808080" w:themeColor="background1" w:themeShade="80"/>
        <w:spacing w:val="40"/>
        <w:sz w:val="20"/>
        <w:szCs w:val="20"/>
        <w14:numSpacing w14:val="proportional"/>
      </w:rPr>
      <w:t xml:space="preserve">  </w:t>
    </w:r>
    <w:r w:rsidR="00DD2787" w:rsidRPr="008F2B4E">
      <w:rPr>
        <w:rFonts w:ascii="Calibri" w:hAnsi="Calibri" w:cs="Calibri"/>
        <w:color w:val="808080" w:themeColor="background1" w:themeShade="80"/>
        <w:spacing w:val="40"/>
        <w:sz w:val="20"/>
        <w:szCs w:val="20"/>
        <w14:numSpacing w14:val="proportional"/>
      </w:rPr>
      <w:t>I</w:t>
    </w:r>
    <w:r w:rsidR="00DD2787" w:rsidRPr="008F2B4E">
      <w:rPr>
        <w:rFonts w:ascii="Calibri Light" w:hAnsi="Calibri Light" w:cs="Calibri Light"/>
        <w:color w:val="808080" w:themeColor="background1" w:themeShade="80"/>
        <w:spacing w:val="40"/>
        <w:sz w:val="20"/>
        <w:szCs w:val="20"/>
        <w14:numSpacing w14:val="proportional"/>
      </w:rPr>
      <w:t xml:space="preserve">  </w:t>
    </w:r>
    <w:r w:rsidR="00DD2787" w:rsidRPr="008F2B4E">
      <w:rPr>
        <w:rFonts w:ascii="Calibri Light" w:hAnsi="Calibri Light" w:cs="Calibri Light"/>
        <w:color w:val="808080" w:themeColor="background1" w:themeShade="80"/>
        <w:spacing w:val="40"/>
        <w:sz w:val="20"/>
        <w:szCs w:val="20"/>
        <w:rtl/>
        <w14:numSpacing w14:val="proportional"/>
      </w:rPr>
      <w:t>טלפון 04-6969706</w:t>
    </w:r>
    <w:r w:rsidR="00DD2787" w:rsidRPr="008F2B4E">
      <w:rPr>
        <w:rFonts w:ascii="Calibri Light" w:hAnsi="Calibri Light" w:cs="Calibri Light"/>
        <w:color w:val="808080" w:themeColor="background1" w:themeShade="80"/>
        <w:spacing w:val="40"/>
        <w:sz w:val="20"/>
        <w:szCs w:val="20"/>
        <w14:numSpacing w14:val="proportional"/>
      </w:rPr>
      <w:t xml:space="preserve">www.golan.org.il  </w:t>
    </w:r>
    <w:r w:rsidR="009E1A1F" w:rsidRPr="008F2B4E">
      <w:rPr>
        <w:rFonts w:ascii="Calibri" w:hAnsi="Calibri" w:cs="Calibri"/>
        <w:color w:val="808080" w:themeColor="background1" w:themeShade="80"/>
        <w:spacing w:val="40"/>
        <w:sz w:val="20"/>
        <w:szCs w:val="20"/>
        <w14:numSpacing w14:val="proportional"/>
      </w:rPr>
      <w:t>I</w:t>
    </w:r>
    <w:r w:rsidR="00EA107C" w:rsidRPr="008F2B4E">
      <w:rPr>
        <w:rFonts w:ascii="Calibri" w:hAnsi="Calibri" w:cs="Calibri"/>
        <w:color w:val="808080" w:themeColor="background1" w:themeShade="80"/>
        <w:spacing w:val="40"/>
        <w:sz w:val="20"/>
        <w:szCs w:val="20"/>
        <w14:numSpacing w14:val="proportional"/>
      </w:rPr>
      <w:t xml:space="preserve"> </w:t>
    </w:r>
    <w:r w:rsidR="009E1A1F" w:rsidRPr="008F2B4E">
      <w:rPr>
        <w:rFonts w:ascii="Calibri Light" w:hAnsi="Calibri Light" w:cs="Calibri Light"/>
        <w:color w:val="808080" w:themeColor="background1" w:themeShade="80"/>
        <w:spacing w:val="40"/>
        <w:sz w:val="20"/>
        <w:szCs w:val="20"/>
        <w14:numSpacing w14:val="proportion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3CF1" w14:textId="77777777" w:rsidR="00AB4919" w:rsidRDefault="00AB4919" w:rsidP="003E3A9F">
      <w:r>
        <w:separator/>
      </w:r>
    </w:p>
  </w:footnote>
  <w:footnote w:type="continuationSeparator" w:id="0">
    <w:p w14:paraId="19C5CC43" w14:textId="77777777" w:rsidR="00AB4919" w:rsidRDefault="00AB4919" w:rsidP="003E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9717" w14:textId="77777777" w:rsidR="003E3A9F" w:rsidRDefault="00C84786" w:rsidP="003E3A9F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5CD1C" wp14:editId="24BAA24F">
          <wp:simplePos x="0" y="0"/>
          <wp:positionH relativeFrom="margin">
            <wp:align>center</wp:align>
          </wp:positionH>
          <wp:positionV relativeFrom="paragraph">
            <wp:posOffset>-258775</wp:posOffset>
          </wp:positionV>
          <wp:extent cx="2194815" cy="906069"/>
          <wp:effectExtent l="0" t="0" r="0" b="8890"/>
          <wp:wrapNone/>
          <wp:docPr id="3" name="Picture 1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72" t="21927" b="-927"/>
                  <a:stretch/>
                </pic:blipFill>
                <pic:spPr bwMode="auto">
                  <a:xfrm>
                    <a:off x="0" y="0"/>
                    <a:ext cx="2194815" cy="906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3C5A"/>
    <w:multiLevelType w:val="hybridMultilevel"/>
    <w:tmpl w:val="DB72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146"/>
    <w:multiLevelType w:val="hybridMultilevel"/>
    <w:tmpl w:val="6400C88A"/>
    <w:lvl w:ilvl="0" w:tplc="D592E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402D2"/>
    <w:multiLevelType w:val="hybridMultilevel"/>
    <w:tmpl w:val="76AC224E"/>
    <w:lvl w:ilvl="0" w:tplc="E8C0C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26CDE"/>
    <w:multiLevelType w:val="hybridMultilevel"/>
    <w:tmpl w:val="5C4EB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28950">
    <w:abstractNumId w:val="0"/>
  </w:num>
  <w:num w:numId="2" w16cid:durableId="774331542">
    <w:abstractNumId w:val="1"/>
  </w:num>
  <w:num w:numId="3" w16cid:durableId="237440613">
    <w:abstractNumId w:val="2"/>
  </w:num>
  <w:num w:numId="4" w16cid:durableId="97630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74"/>
    <w:rsid w:val="00017D0E"/>
    <w:rsid w:val="000457D4"/>
    <w:rsid w:val="000C03BD"/>
    <w:rsid w:val="000E61C7"/>
    <w:rsid w:val="0011364D"/>
    <w:rsid w:val="00141A00"/>
    <w:rsid w:val="00145770"/>
    <w:rsid w:val="00170C43"/>
    <w:rsid w:val="0018298D"/>
    <w:rsid w:val="001B00DC"/>
    <w:rsid w:val="002133C0"/>
    <w:rsid w:val="00217527"/>
    <w:rsid w:val="0023553A"/>
    <w:rsid w:val="002557A1"/>
    <w:rsid w:val="00262B4B"/>
    <w:rsid w:val="00295A32"/>
    <w:rsid w:val="002E5B20"/>
    <w:rsid w:val="003B2A86"/>
    <w:rsid w:val="003E3A9F"/>
    <w:rsid w:val="0043158B"/>
    <w:rsid w:val="004673FB"/>
    <w:rsid w:val="00475954"/>
    <w:rsid w:val="004759DC"/>
    <w:rsid w:val="00486C9B"/>
    <w:rsid w:val="004D63A8"/>
    <w:rsid w:val="004D726F"/>
    <w:rsid w:val="0058053F"/>
    <w:rsid w:val="005F1F07"/>
    <w:rsid w:val="005F6EA3"/>
    <w:rsid w:val="006168E3"/>
    <w:rsid w:val="006268B8"/>
    <w:rsid w:val="00641EEE"/>
    <w:rsid w:val="006C4964"/>
    <w:rsid w:val="0070777E"/>
    <w:rsid w:val="007504AA"/>
    <w:rsid w:val="00754052"/>
    <w:rsid w:val="0075629C"/>
    <w:rsid w:val="00772B74"/>
    <w:rsid w:val="00777928"/>
    <w:rsid w:val="007A30C7"/>
    <w:rsid w:val="007A3B97"/>
    <w:rsid w:val="00845869"/>
    <w:rsid w:val="008F2B4E"/>
    <w:rsid w:val="00905491"/>
    <w:rsid w:val="00972AEA"/>
    <w:rsid w:val="00984E67"/>
    <w:rsid w:val="009E091D"/>
    <w:rsid w:val="009E1A1F"/>
    <w:rsid w:val="009F01B5"/>
    <w:rsid w:val="009F7D5E"/>
    <w:rsid w:val="00A90233"/>
    <w:rsid w:val="00AB4919"/>
    <w:rsid w:val="00AF78A8"/>
    <w:rsid w:val="00B57CFC"/>
    <w:rsid w:val="00B65AFF"/>
    <w:rsid w:val="00B77901"/>
    <w:rsid w:val="00BA59E3"/>
    <w:rsid w:val="00BD3490"/>
    <w:rsid w:val="00BE3473"/>
    <w:rsid w:val="00C84786"/>
    <w:rsid w:val="00CA7CA0"/>
    <w:rsid w:val="00CE66F4"/>
    <w:rsid w:val="00D518B2"/>
    <w:rsid w:val="00D5422D"/>
    <w:rsid w:val="00D93EE3"/>
    <w:rsid w:val="00DA2BBB"/>
    <w:rsid w:val="00DA5BE9"/>
    <w:rsid w:val="00DC2854"/>
    <w:rsid w:val="00DD2787"/>
    <w:rsid w:val="00DD4F8A"/>
    <w:rsid w:val="00E12EDD"/>
    <w:rsid w:val="00E43AB9"/>
    <w:rsid w:val="00E63E62"/>
    <w:rsid w:val="00EA107C"/>
    <w:rsid w:val="00EA365E"/>
    <w:rsid w:val="00F05BD2"/>
    <w:rsid w:val="00F228B1"/>
    <w:rsid w:val="00F42059"/>
    <w:rsid w:val="00F6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F1EE"/>
  <w15:docId w15:val="{6D22E0F9-E4E5-4239-9696-F74FB4E0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F2B4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22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05496"/>
        <w:right w:val="double" w:sz="6" w:space="0" w:color="305496"/>
      </w:pBdr>
      <w:spacing w:before="100" w:beforeAutospacing="1" w:after="100" w:afterAutospacing="1"/>
      <w:textAlignment w:val="center"/>
    </w:pPr>
    <w:rPr>
      <w:rFonts w:ascii="David" w:eastAsia="Times New Roman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  <w:textAlignment w:val="center"/>
    </w:pPr>
    <w:rPr>
      <w:rFonts w:ascii="David" w:eastAsia="Times New Roman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  <w:textAlignment w:val="center"/>
    </w:pPr>
    <w:rPr>
      <w:rFonts w:ascii="David" w:eastAsia="Times New Roman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F228B1"/>
    <w:pPr>
      <w:pBdr>
        <w:left w:val="single" w:sz="4" w:space="0" w:color="auto"/>
        <w:right w:val="double" w:sz="6" w:space="0" w:color="305496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F228B1"/>
    <w:pPr>
      <w:pBdr>
        <w:left w:val="single" w:sz="4" w:space="0" w:color="auto"/>
        <w:bottom w:val="single" w:sz="4" w:space="0" w:color="305496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F228B1"/>
    <w:pPr>
      <w:pBdr>
        <w:left w:val="single" w:sz="4" w:space="0" w:color="auto"/>
        <w:bottom w:val="single" w:sz="4" w:space="0" w:color="305496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"/>
    <w:rsid w:val="00F228B1"/>
    <w:pPr>
      <w:pBdr>
        <w:left w:val="single" w:sz="4" w:space="0" w:color="auto"/>
        <w:bottom w:val="single" w:sz="4" w:space="0" w:color="305496"/>
        <w:right w:val="single" w:sz="4" w:space="0" w:color="auto"/>
      </w:pBdr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72">
    <w:name w:val="xl72"/>
    <w:basedOn w:val="a"/>
    <w:rsid w:val="00F228B1"/>
    <w:pPr>
      <w:pBdr>
        <w:left w:val="single" w:sz="4" w:space="0" w:color="auto"/>
        <w:bottom w:val="single" w:sz="4" w:space="0" w:color="305496"/>
        <w:right w:val="single" w:sz="4" w:space="0" w:color="auto"/>
      </w:pBdr>
      <w:shd w:val="clear" w:color="000000" w:fill="9BC2E6"/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73">
    <w:name w:val="xl73"/>
    <w:basedOn w:val="a"/>
    <w:rsid w:val="00F228B1"/>
    <w:pPr>
      <w:pBdr>
        <w:left w:val="single" w:sz="4" w:space="0" w:color="auto"/>
        <w:bottom w:val="double" w:sz="6" w:space="0" w:color="305496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76">
    <w:name w:val="xl76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77">
    <w:name w:val="xl77"/>
    <w:basedOn w:val="a"/>
    <w:rsid w:val="00F228B1"/>
    <w:pPr>
      <w:pBdr>
        <w:left w:val="single" w:sz="4" w:space="0" w:color="auto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228B1"/>
    <w:pPr>
      <w:pBdr>
        <w:top w:val="double" w:sz="6" w:space="0" w:color="305496"/>
        <w:left w:val="single" w:sz="4" w:space="0" w:color="auto"/>
        <w:bottom w:val="single" w:sz="4" w:space="0" w:color="305496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a"/>
    <w:rsid w:val="00F228B1"/>
    <w:pPr>
      <w:pBdr>
        <w:top w:val="double" w:sz="6" w:space="0" w:color="305496"/>
        <w:left w:val="single" w:sz="4" w:space="0" w:color="auto"/>
        <w:bottom w:val="single" w:sz="4" w:space="0" w:color="305496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80">
    <w:name w:val="xl80"/>
    <w:basedOn w:val="a"/>
    <w:rsid w:val="00F228B1"/>
    <w:pPr>
      <w:pBdr>
        <w:top w:val="double" w:sz="6" w:space="0" w:color="305496"/>
        <w:left w:val="single" w:sz="4" w:space="0" w:color="auto"/>
        <w:bottom w:val="single" w:sz="4" w:space="0" w:color="305496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81">
    <w:name w:val="xl81"/>
    <w:basedOn w:val="a"/>
    <w:rsid w:val="00F228B1"/>
    <w:pPr>
      <w:pBdr>
        <w:left w:val="single" w:sz="4" w:space="0" w:color="auto"/>
        <w:bottom w:val="double" w:sz="6" w:space="0" w:color="305496"/>
        <w:right w:val="double" w:sz="6" w:space="0" w:color="305496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84">
    <w:name w:val="xl84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auto"/>
      </w:pBdr>
      <w:shd w:val="clear" w:color="000000" w:fill="9BC2E6"/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85">
    <w:name w:val="xl85"/>
    <w:basedOn w:val="a"/>
    <w:rsid w:val="00F228B1"/>
    <w:pPr>
      <w:pBdr>
        <w:top w:val="double" w:sz="6" w:space="0" w:color="305496"/>
        <w:left w:val="single" w:sz="4" w:space="0" w:color="305496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228B1"/>
    <w:pPr>
      <w:pBdr>
        <w:top w:val="double" w:sz="6" w:space="0" w:color="305496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F228B1"/>
    <w:pPr>
      <w:pBdr>
        <w:top w:val="double" w:sz="6" w:space="0" w:color="305496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88">
    <w:name w:val="xl88"/>
    <w:basedOn w:val="a"/>
    <w:rsid w:val="00F228B1"/>
    <w:pPr>
      <w:pBdr>
        <w:top w:val="single" w:sz="4" w:space="0" w:color="305496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F228B1"/>
    <w:pPr>
      <w:pBdr>
        <w:top w:val="single" w:sz="4" w:space="0" w:color="305496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90">
    <w:name w:val="xl90"/>
    <w:basedOn w:val="a"/>
    <w:rsid w:val="00F228B1"/>
    <w:pPr>
      <w:pBdr>
        <w:top w:val="single" w:sz="4" w:space="0" w:color="305496"/>
        <w:left w:val="single" w:sz="4" w:space="0" w:color="auto"/>
        <w:bottom w:val="double" w:sz="6" w:space="0" w:color="305496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91">
    <w:name w:val="xl91"/>
    <w:basedOn w:val="a"/>
    <w:rsid w:val="00F228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F228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93">
    <w:name w:val="xl93"/>
    <w:basedOn w:val="a"/>
    <w:rsid w:val="00F228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94">
    <w:name w:val="xl94"/>
    <w:basedOn w:val="a"/>
    <w:rsid w:val="00F228B1"/>
    <w:pPr>
      <w:pBdr>
        <w:top w:val="single" w:sz="4" w:space="0" w:color="auto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a"/>
    <w:rsid w:val="00F228B1"/>
    <w:pPr>
      <w:pBdr>
        <w:top w:val="single" w:sz="4" w:space="0" w:color="auto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96">
    <w:name w:val="xl96"/>
    <w:basedOn w:val="a"/>
    <w:rsid w:val="00F228B1"/>
    <w:pPr>
      <w:pBdr>
        <w:top w:val="single" w:sz="4" w:space="0" w:color="auto"/>
        <w:left w:val="single" w:sz="4" w:space="0" w:color="auto"/>
        <w:bottom w:val="double" w:sz="6" w:space="0" w:color="305496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97">
    <w:name w:val="xl97"/>
    <w:basedOn w:val="a"/>
    <w:rsid w:val="00F228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8">
    <w:name w:val="xl98"/>
    <w:basedOn w:val="a"/>
    <w:rsid w:val="00F228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99">
    <w:name w:val="xl99"/>
    <w:basedOn w:val="a"/>
    <w:rsid w:val="00F228B1"/>
    <w:pPr>
      <w:pBdr>
        <w:bottom w:val="double" w:sz="6" w:space="0" w:color="0070C0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305496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1">
    <w:name w:val="xl101"/>
    <w:basedOn w:val="a"/>
    <w:rsid w:val="00F228B1"/>
    <w:pPr>
      <w:pBdr>
        <w:top w:val="double" w:sz="6" w:space="0" w:color="0070C0"/>
        <w:left w:val="single" w:sz="4" w:space="0" w:color="auto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228B1"/>
    <w:pPr>
      <w:pBdr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03">
    <w:name w:val="xl103"/>
    <w:basedOn w:val="a"/>
    <w:rsid w:val="00F228B1"/>
    <w:pPr>
      <w:pBdr>
        <w:left w:val="single" w:sz="4" w:space="0" w:color="auto"/>
        <w:bottom w:val="single" w:sz="4" w:space="0" w:color="222B35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rsid w:val="00F228B1"/>
    <w:pPr>
      <w:pBdr>
        <w:left w:val="single" w:sz="4" w:space="0" w:color="auto"/>
        <w:bottom w:val="single" w:sz="4" w:space="0" w:color="222B35"/>
        <w:right w:val="single" w:sz="4" w:space="0" w:color="auto"/>
      </w:pBdr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105">
    <w:name w:val="xl105"/>
    <w:basedOn w:val="a"/>
    <w:rsid w:val="00F228B1"/>
    <w:pPr>
      <w:pBdr>
        <w:left w:val="single" w:sz="4" w:space="0" w:color="auto"/>
        <w:bottom w:val="single" w:sz="4" w:space="0" w:color="222B35"/>
        <w:right w:val="single" w:sz="4" w:space="0" w:color="auto"/>
      </w:pBdr>
      <w:shd w:val="clear" w:color="000000" w:fill="9BC2E6"/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106">
    <w:name w:val="xl106"/>
    <w:basedOn w:val="a"/>
    <w:rsid w:val="00F228B1"/>
    <w:pPr>
      <w:pBdr>
        <w:left w:val="single" w:sz="4" w:space="0" w:color="auto"/>
        <w:bottom w:val="double" w:sz="6" w:space="0" w:color="0070C0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228B1"/>
    <w:pPr>
      <w:pBdr>
        <w:top w:val="single" w:sz="4" w:space="0" w:color="305496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8">
    <w:name w:val="xl108"/>
    <w:basedOn w:val="a"/>
    <w:rsid w:val="00F228B1"/>
    <w:pPr>
      <w:pBdr>
        <w:top w:val="single" w:sz="4" w:space="0" w:color="305496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09">
    <w:name w:val="xl109"/>
    <w:basedOn w:val="a"/>
    <w:rsid w:val="00F228B1"/>
    <w:pPr>
      <w:pBdr>
        <w:top w:val="single" w:sz="4" w:space="0" w:color="305496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0">
    <w:name w:val="xl110"/>
    <w:basedOn w:val="a"/>
    <w:rsid w:val="00F228B1"/>
    <w:pPr>
      <w:pBdr>
        <w:left w:val="single" w:sz="4" w:space="0" w:color="auto"/>
        <w:bottom w:val="single" w:sz="4" w:space="0" w:color="305496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1">
    <w:name w:val="xl111"/>
    <w:basedOn w:val="a"/>
    <w:rsid w:val="00F228B1"/>
    <w:pPr>
      <w:pBdr>
        <w:left w:val="single" w:sz="4" w:space="0" w:color="auto"/>
        <w:bottom w:val="single" w:sz="4" w:space="0" w:color="305496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2">
    <w:name w:val="xl112"/>
    <w:basedOn w:val="a"/>
    <w:rsid w:val="00F228B1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3">
    <w:name w:val="xl113"/>
    <w:basedOn w:val="a"/>
    <w:rsid w:val="00F228B1"/>
    <w:pPr>
      <w:pBdr>
        <w:top w:val="single" w:sz="4" w:space="0" w:color="305496"/>
        <w:left w:val="single" w:sz="4" w:space="0" w:color="auto"/>
        <w:bottom w:val="double" w:sz="6" w:space="0" w:color="305496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4">
    <w:name w:val="xl114"/>
    <w:basedOn w:val="a"/>
    <w:rsid w:val="00F228B1"/>
    <w:pPr>
      <w:pBdr>
        <w:top w:val="double" w:sz="6" w:space="0" w:color="305496"/>
        <w:left w:val="single" w:sz="4" w:space="0" w:color="auto"/>
        <w:bottom w:val="single" w:sz="4" w:space="0" w:color="305496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5">
    <w:name w:val="xl115"/>
    <w:basedOn w:val="a"/>
    <w:rsid w:val="00F228B1"/>
    <w:pPr>
      <w:pBdr>
        <w:left w:val="single" w:sz="4" w:space="0" w:color="auto"/>
        <w:bottom w:val="double" w:sz="6" w:space="0" w:color="305496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6">
    <w:name w:val="xl116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33F4F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33F4F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8">
    <w:name w:val="xl118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33F4F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19">
    <w:name w:val="xl119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33F4F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20">
    <w:name w:val="xl120"/>
    <w:basedOn w:val="a"/>
    <w:rsid w:val="00F228B1"/>
    <w:pPr>
      <w:pBdr>
        <w:left w:val="single" w:sz="4" w:space="0" w:color="auto"/>
        <w:bottom w:val="single" w:sz="4" w:space="0" w:color="305496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21">
    <w:name w:val="xl121"/>
    <w:basedOn w:val="a"/>
    <w:rsid w:val="00F228B1"/>
    <w:pPr>
      <w:pBdr>
        <w:top w:val="double" w:sz="6" w:space="0" w:color="333F4F"/>
        <w:left w:val="double" w:sz="6" w:space="0" w:color="333F4F"/>
        <w:bottom w:val="double" w:sz="6" w:space="0" w:color="333F4F"/>
        <w:right w:val="double" w:sz="6" w:space="0" w:color="333F4F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228B1"/>
    <w:pPr>
      <w:pBdr>
        <w:top w:val="double" w:sz="6" w:space="0" w:color="333F4F"/>
        <w:left w:val="double" w:sz="6" w:space="0" w:color="333F4F"/>
        <w:bottom w:val="double" w:sz="6" w:space="0" w:color="333F4F"/>
        <w:right w:val="double" w:sz="6" w:space="0" w:color="333F4F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228B1"/>
    <w:pPr>
      <w:pBdr>
        <w:top w:val="double" w:sz="6" w:space="0" w:color="333F4F"/>
        <w:left w:val="double" w:sz="6" w:space="0" w:color="333F4F"/>
        <w:bottom w:val="double" w:sz="6" w:space="0" w:color="333F4F"/>
        <w:right w:val="double" w:sz="6" w:space="0" w:color="333F4F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4">
    <w:name w:val="xl124"/>
    <w:basedOn w:val="a"/>
    <w:rsid w:val="00F228B1"/>
    <w:pPr>
      <w:pBdr>
        <w:top w:val="double" w:sz="6" w:space="0" w:color="333F4F"/>
        <w:left w:val="double" w:sz="6" w:space="0" w:color="333F4F"/>
        <w:bottom w:val="double" w:sz="6" w:space="0" w:color="333F4F"/>
        <w:right w:val="double" w:sz="6" w:space="0" w:color="333F4F"/>
      </w:pBdr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125">
    <w:name w:val="xl125"/>
    <w:basedOn w:val="a"/>
    <w:rsid w:val="00F228B1"/>
    <w:pPr>
      <w:pBdr>
        <w:top w:val="double" w:sz="6" w:space="0" w:color="333F4F"/>
        <w:left w:val="double" w:sz="6" w:space="0" w:color="333F4F"/>
        <w:bottom w:val="double" w:sz="6" w:space="0" w:color="333F4F"/>
        <w:right w:val="double" w:sz="6" w:space="0" w:color="333F4F"/>
      </w:pBdr>
      <w:shd w:val="clear" w:color="000000" w:fill="BDD7EE"/>
      <w:spacing w:before="100" w:beforeAutospacing="1" w:after="100" w:afterAutospacing="1"/>
      <w:textAlignment w:val="center"/>
    </w:pPr>
    <w:rPr>
      <w:rFonts w:ascii="David" w:eastAsia="Times New Roman" w:hAnsi="David" w:cs="David"/>
      <w:sz w:val="24"/>
      <w:szCs w:val="24"/>
    </w:rPr>
  </w:style>
  <w:style w:type="paragraph" w:customStyle="1" w:styleId="xl126">
    <w:name w:val="xl126"/>
    <w:basedOn w:val="a"/>
    <w:rsid w:val="00F228B1"/>
    <w:pPr>
      <w:pBdr>
        <w:top w:val="single" w:sz="4" w:space="0" w:color="305496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27">
    <w:name w:val="xl127"/>
    <w:basedOn w:val="a"/>
    <w:rsid w:val="00F228B1"/>
    <w:pPr>
      <w:pBdr>
        <w:top w:val="double" w:sz="6" w:space="0" w:color="305496"/>
        <w:left w:val="double" w:sz="6" w:space="0" w:color="305496"/>
        <w:bottom w:val="double" w:sz="6" w:space="0" w:color="305496"/>
        <w:right w:val="double" w:sz="6" w:space="0" w:color="30549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228B1"/>
    <w:pPr>
      <w:pBdr>
        <w:top w:val="double" w:sz="6" w:space="0" w:color="305496"/>
        <w:left w:val="double" w:sz="6" w:space="0" w:color="305496"/>
        <w:bottom w:val="double" w:sz="6" w:space="0" w:color="305496"/>
        <w:right w:val="double" w:sz="6" w:space="0" w:color="305496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9">
    <w:name w:val="xl129"/>
    <w:basedOn w:val="a"/>
    <w:rsid w:val="00F228B1"/>
    <w:pPr>
      <w:pBdr>
        <w:top w:val="double" w:sz="6" w:space="0" w:color="305496"/>
        <w:left w:val="double" w:sz="6" w:space="0" w:color="305496"/>
        <w:bottom w:val="double" w:sz="6" w:space="0" w:color="305496"/>
        <w:right w:val="double" w:sz="6" w:space="0" w:color="305496"/>
      </w:pBdr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30">
    <w:name w:val="xl130"/>
    <w:basedOn w:val="a"/>
    <w:rsid w:val="00F228B1"/>
    <w:pPr>
      <w:pBdr>
        <w:top w:val="double" w:sz="6" w:space="0" w:color="305496"/>
        <w:left w:val="double" w:sz="6" w:space="0" w:color="305496"/>
        <w:bottom w:val="double" w:sz="6" w:space="0" w:color="305496"/>
        <w:right w:val="double" w:sz="6" w:space="0" w:color="305496"/>
      </w:pBdr>
      <w:shd w:val="clear" w:color="000000" w:fill="BDD7EE"/>
      <w:spacing w:before="100" w:beforeAutospacing="1" w:after="100" w:afterAutospacing="1"/>
    </w:pPr>
    <w:rPr>
      <w:rFonts w:ascii="David" w:eastAsia="Times New Roman" w:hAnsi="David" w:cs="David"/>
      <w:sz w:val="24"/>
      <w:szCs w:val="24"/>
    </w:rPr>
  </w:style>
  <w:style w:type="paragraph" w:customStyle="1" w:styleId="xl131">
    <w:name w:val="xl131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b/>
      <w:bCs/>
      <w:sz w:val="24"/>
      <w:szCs w:val="24"/>
    </w:rPr>
  </w:style>
  <w:style w:type="paragraph" w:customStyle="1" w:styleId="xl132">
    <w:name w:val="xl132"/>
    <w:basedOn w:val="a"/>
    <w:rsid w:val="00F228B1"/>
    <w:pPr>
      <w:pBdr>
        <w:top w:val="double" w:sz="6" w:space="0" w:color="305496"/>
        <w:left w:val="single" w:sz="4" w:space="0" w:color="auto"/>
        <w:bottom w:val="double" w:sz="6" w:space="0" w:color="305496"/>
        <w:right w:val="single" w:sz="4" w:space="0" w:color="auto"/>
      </w:pBdr>
      <w:spacing w:before="100" w:beforeAutospacing="1" w:after="100" w:afterAutospacing="1"/>
      <w:textAlignment w:val="top"/>
    </w:pPr>
    <w:rPr>
      <w:rFonts w:ascii="David" w:eastAsia="Times New Roman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fauniversity.qualtrics.com/jfe/form/SV_8BcmuuwsqsuCf9s?jfefe=n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temk\Desktop\&#1500;&#1513;&#1499;&#1492;%20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55FA4E-36DF-4A76-977A-86539890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לשכה נייר מכתבים.dotx</Template>
  <TotalTime>0</TotalTime>
  <Pages>1</Pages>
  <Words>131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רותם קבלו</dc:creator>
  <cp:lastModifiedBy>Owner</cp:lastModifiedBy>
  <cp:revision>2</cp:revision>
  <cp:lastPrinted>2022-07-21T13:08:00Z</cp:lastPrinted>
  <dcterms:created xsi:type="dcterms:W3CDTF">2022-12-13T06:50:00Z</dcterms:created>
  <dcterms:modified xsi:type="dcterms:W3CDTF">2022-12-13T06:50:00Z</dcterms:modified>
</cp:coreProperties>
</file>