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5F1E" w14:textId="2B83C4F3" w:rsidR="00501089" w:rsidRPr="009400BE" w:rsidRDefault="00501089" w:rsidP="00A20C7F">
      <w:pPr>
        <w:spacing w:before="120" w:after="0" w:line="360" w:lineRule="auto"/>
        <w:jc w:val="right"/>
        <w:rPr>
          <w:rFonts w:ascii="Calibri" w:eastAsia="Calibri" w:hAnsi="Calibri" w:cs="Arial"/>
          <w:rtl/>
        </w:rPr>
      </w:pPr>
      <w:r w:rsidRPr="009400BE">
        <w:rPr>
          <w:rFonts w:ascii="Calibri" w:eastAsia="Calibri" w:hAnsi="Calibri" w:cs="Arial" w:hint="cs"/>
          <w:rtl/>
        </w:rPr>
        <w:t>‏‏</w:t>
      </w:r>
      <w:r w:rsidRPr="009400BE">
        <w:rPr>
          <w:rFonts w:ascii="Calibri" w:eastAsia="Calibri" w:hAnsi="Calibri" w:cs="Arial"/>
          <w:rtl/>
        </w:rPr>
        <w:fldChar w:fldCharType="begin"/>
      </w:r>
      <w:r w:rsidRPr="009400BE">
        <w:rPr>
          <w:rFonts w:ascii="Calibri" w:eastAsia="Calibri" w:hAnsi="Calibri" w:cs="Arial"/>
          <w:rtl/>
        </w:rPr>
        <w:instrText xml:space="preserve"> </w:instrText>
      </w:r>
      <w:r w:rsidRPr="009400BE">
        <w:rPr>
          <w:rFonts w:ascii="Calibri" w:eastAsia="Calibri" w:hAnsi="Calibri" w:cs="Arial" w:hint="cs"/>
        </w:rPr>
        <w:instrText>DATE</w:instrText>
      </w:r>
      <w:r w:rsidRPr="009400BE">
        <w:rPr>
          <w:rFonts w:ascii="Calibri" w:eastAsia="Calibri" w:hAnsi="Calibri" w:cs="Arial" w:hint="cs"/>
          <w:rtl/>
        </w:rPr>
        <w:instrText xml:space="preserve"> \@ "</w:instrText>
      </w:r>
      <w:r w:rsidRPr="009400BE">
        <w:rPr>
          <w:rFonts w:ascii="Calibri" w:eastAsia="Calibri" w:hAnsi="Calibri" w:cs="Arial" w:hint="cs"/>
        </w:rPr>
        <w:instrText>d MMMM, yyyy</w:instrText>
      </w:r>
      <w:r w:rsidRPr="009400BE">
        <w:rPr>
          <w:rFonts w:ascii="Calibri" w:eastAsia="Calibri" w:hAnsi="Calibri" w:cs="Arial" w:hint="cs"/>
          <w:rtl/>
        </w:rPr>
        <w:instrText>"</w:instrText>
      </w:r>
      <w:r w:rsidRPr="009400BE">
        <w:rPr>
          <w:rFonts w:ascii="Calibri" w:eastAsia="Calibri" w:hAnsi="Calibri" w:cs="Arial"/>
          <w:rtl/>
        </w:rPr>
        <w:instrText xml:space="preserve"> </w:instrText>
      </w:r>
      <w:r w:rsidRPr="009400BE">
        <w:rPr>
          <w:rFonts w:ascii="Calibri" w:eastAsia="Calibri" w:hAnsi="Calibri" w:cs="Arial"/>
          <w:rtl/>
        </w:rPr>
        <w:fldChar w:fldCharType="separate"/>
      </w:r>
      <w:r w:rsidR="008D1B2B">
        <w:rPr>
          <w:rFonts w:ascii="Calibri" w:eastAsia="Calibri" w:hAnsi="Calibri" w:cs="Arial"/>
          <w:noProof/>
          <w:rtl/>
        </w:rPr>
        <w:t>‏21 יוני, 2022</w:t>
      </w:r>
      <w:r w:rsidRPr="009400BE">
        <w:rPr>
          <w:rFonts w:ascii="Calibri" w:eastAsia="Calibri" w:hAnsi="Calibri" w:cs="Arial"/>
          <w:rtl/>
        </w:rPr>
        <w:fldChar w:fldCharType="end"/>
      </w:r>
    </w:p>
    <w:p w14:paraId="6B03BB11" w14:textId="17C43C8A" w:rsidR="00524BC1" w:rsidRPr="009400BE" w:rsidRDefault="00524BC1" w:rsidP="00D050BE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9400BE">
        <w:rPr>
          <w:rFonts w:eastAsia="Times New Roman"/>
          <w:b/>
          <w:bCs/>
          <w:sz w:val="24"/>
          <w:szCs w:val="24"/>
          <w:u w:val="single"/>
          <w:rtl/>
        </w:rPr>
        <w:t xml:space="preserve">פרוטוקול ישיבת </w:t>
      </w:r>
      <w:r w:rsidR="001E61F9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ועד הנהלה </w:t>
      </w:r>
      <w:r w:rsidRPr="009400BE">
        <w:rPr>
          <w:rFonts w:eastAsia="Times New Roman"/>
          <w:b/>
          <w:bCs/>
          <w:sz w:val="24"/>
          <w:szCs w:val="24"/>
          <w:u w:val="single"/>
          <w:rtl/>
        </w:rPr>
        <w:t xml:space="preserve">מס' </w:t>
      </w:r>
      <w:r w:rsidR="009C02D2">
        <w:rPr>
          <w:rFonts w:eastAsia="Times New Roman" w:hint="cs"/>
          <w:b/>
          <w:bCs/>
          <w:sz w:val="24"/>
          <w:szCs w:val="24"/>
          <w:u w:val="single"/>
          <w:rtl/>
        </w:rPr>
        <w:t>4</w:t>
      </w:r>
      <w:r w:rsidR="001E61F9">
        <w:rPr>
          <w:rFonts w:eastAsia="Times New Roman" w:hint="cs"/>
          <w:b/>
          <w:bCs/>
          <w:sz w:val="24"/>
          <w:szCs w:val="24"/>
          <w:u w:val="single"/>
          <w:rtl/>
        </w:rPr>
        <w:t>.2</w:t>
      </w:r>
      <w:r w:rsidR="00D3153C">
        <w:rPr>
          <w:rFonts w:eastAsia="Times New Roman" w:hint="cs"/>
          <w:b/>
          <w:bCs/>
          <w:sz w:val="24"/>
          <w:szCs w:val="24"/>
          <w:u w:val="single"/>
          <w:rtl/>
        </w:rPr>
        <w:t>2</w:t>
      </w:r>
      <w:r w:rsidR="008A2FBC">
        <w:rPr>
          <w:rFonts w:eastAsia="Times New Roman" w:hint="cs"/>
          <w:b/>
          <w:bCs/>
          <w:sz w:val="24"/>
          <w:szCs w:val="24"/>
          <w:u w:val="single"/>
          <w:rtl/>
        </w:rPr>
        <w:t>_______</w:t>
      </w:r>
    </w:p>
    <w:p w14:paraId="092C6BB9" w14:textId="77777777" w:rsidR="00524BC1" w:rsidRPr="009400BE" w:rsidRDefault="00524BC1" w:rsidP="009400BE">
      <w:pPr>
        <w:spacing w:after="0" w:line="360" w:lineRule="auto"/>
        <w:jc w:val="center"/>
        <w:rPr>
          <w:rFonts w:eastAsia="Times New Roman"/>
          <w:b/>
          <w:bCs/>
          <w:i/>
          <w:iCs/>
          <w:sz w:val="24"/>
          <w:szCs w:val="24"/>
          <w:u w:val="single"/>
          <w:rtl/>
        </w:rPr>
      </w:pPr>
      <w:r w:rsidRPr="009400BE">
        <w:rPr>
          <w:rFonts w:eastAsia="Times New Roman"/>
          <w:b/>
          <w:bCs/>
          <w:i/>
          <w:iCs/>
          <w:sz w:val="24"/>
          <w:szCs w:val="24"/>
          <w:rtl/>
        </w:rPr>
        <w:t>שם האגודה :</w:t>
      </w:r>
      <w:r w:rsidRPr="009400BE">
        <w:rPr>
          <w:rFonts w:eastAsia="Times New Roman"/>
          <w:b/>
          <w:bCs/>
          <w:i/>
          <w:iCs/>
          <w:sz w:val="24"/>
          <w:szCs w:val="24"/>
          <w:u w:val="single"/>
          <w:rtl/>
        </w:rPr>
        <w:t xml:space="preserve"> </w:t>
      </w:r>
      <w:r w:rsidR="009400BE">
        <w:rPr>
          <w:rFonts w:eastAsia="Times New Roman" w:hint="cs"/>
          <w:b/>
          <w:bCs/>
          <w:i/>
          <w:iCs/>
          <w:sz w:val="24"/>
          <w:szCs w:val="24"/>
          <w:u w:val="single"/>
          <w:rtl/>
        </w:rPr>
        <w:t>ברוכים אגודה שיתופית</w:t>
      </w:r>
    </w:p>
    <w:p w14:paraId="082D507B" w14:textId="77777777" w:rsidR="00524BC1" w:rsidRPr="009400BE" w:rsidRDefault="00524BC1" w:rsidP="00524BC1">
      <w:pPr>
        <w:spacing w:after="0"/>
        <w:rPr>
          <w:rFonts w:eastAsia="Times New Roman"/>
          <w:sz w:val="24"/>
          <w:szCs w:val="24"/>
          <w:rtl/>
        </w:rPr>
      </w:pPr>
    </w:p>
    <w:p w14:paraId="4D7541F8" w14:textId="63D521DA" w:rsidR="00524BC1" w:rsidRPr="007E4217" w:rsidRDefault="00524BC1" w:rsidP="00780043">
      <w:pPr>
        <w:tabs>
          <w:tab w:val="left" w:pos="2976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 w:rsidRPr="007E4217">
        <w:rPr>
          <w:rFonts w:eastAsia="Times New Roman"/>
          <w:sz w:val="24"/>
          <w:szCs w:val="24"/>
          <w:rtl/>
        </w:rPr>
        <w:t>תאריך הישיבה:</w:t>
      </w:r>
      <w:r w:rsidR="001E61F9">
        <w:rPr>
          <w:rFonts w:eastAsia="Times New Roman" w:hint="cs"/>
          <w:sz w:val="24"/>
          <w:szCs w:val="24"/>
          <w:rtl/>
        </w:rPr>
        <w:t xml:space="preserve"> </w:t>
      </w:r>
      <w:r w:rsidR="009C02D2">
        <w:rPr>
          <w:rFonts w:eastAsia="Times New Roman" w:hint="cs"/>
          <w:sz w:val="24"/>
          <w:szCs w:val="24"/>
          <w:rtl/>
        </w:rPr>
        <w:t>16</w:t>
      </w:r>
      <w:r w:rsidR="001E61F9">
        <w:rPr>
          <w:rFonts w:eastAsia="Times New Roman" w:hint="cs"/>
          <w:sz w:val="24"/>
          <w:szCs w:val="24"/>
          <w:rtl/>
        </w:rPr>
        <w:t>.</w:t>
      </w:r>
      <w:r w:rsidR="009C02D2">
        <w:rPr>
          <w:rFonts w:eastAsia="Times New Roman" w:hint="cs"/>
          <w:sz w:val="24"/>
          <w:szCs w:val="24"/>
          <w:rtl/>
        </w:rPr>
        <w:t>6</w:t>
      </w:r>
      <w:r w:rsidR="001E61F9">
        <w:rPr>
          <w:rFonts w:eastAsia="Times New Roman" w:hint="cs"/>
          <w:sz w:val="24"/>
          <w:szCs w:val="24"/>
          <w:rtl/>
        </w:rPr>
        <w:t>.2</w:t>
      </w:r>
      <w:r w:rsidR="00D3153C">
        <w:rPr>
          <w:rFonts w:eastAsia="Times New Roman" w:hint="cs"/>
          <w:sz w:val="24"/>
          <w:szCs w:val="24"/>
          <w:rtl/>
        </w:rPr>
        <w:t>2</w:t>
      </w:r>
      <w:r w:rsidRPr="007E4217">
        <w:rPr>
          <w:rFonts w:eastAsia="Times New Roman" w:hint="cs"/>
          <w:sz w:val="24"/>
          <w:szCs w:val="24"/>
          <w:rtl/>
        </w:rPr>
        <w:tab/>
      </w:r>
    </w:p>
    <w:p w14:paraId="2670A548" w14:textId="1909DEB3" w:rsidR="00524BC1" w:rsidRPr="007E4217" w:rsidRDefault="00524BC1" w:rsidP="00780043">
      <w:pPr>
        <w:tabs>
          <w:tab w:val="left" w:pos="2976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 w:rsidRPr="007E4217">
        <w:rPr>
          <w:rFonts w:eastAsia="Times New Roman"/>
          <w:sz w:val="24"/>
          <w:szCs w:val="24"/>
          <w:rtl/>
        </w:rPr>
        <w:t xml:space="preserve">מספר חברי </w:t>
      </w:r>
      <w:r w:rsidR="00D5669E">
        <w:rPr>
          <w:rFonts w:eastAsia="Times New Roman" w:hint="cs"/>
          <w:sz w:val="24"/>
          <w:szCs w:val="24"/>
          <w:rtl/>
        </w:rPr>
        <w:t>ועד אגודה קהילתית</w:t>
      </w:r>
      <w:r w:rsidRPr="007E4217">
        <w:rPr>
          <w:rFonts w:eastAsia="Times New Roman"/>
          <w:sz w:val="24"/>
          <w:szCs w:val="24"/>
          <w:rtl/>
        </w:rPr>
        <w:t>:</w:t>
      </w:r>
      <w:r w:rsidR="00545D9C">
        <w:rPr>
          <w:rFonts w:eastAsia="Times New Roman" w:hint="cs"/>
          <w:sz w:val="24"/>
          <w:szCs w:val="24"/>
          <w:rtl/>
        </w:rPr>
        <w:t xml:space="preserve"> </w:t>
      </w:r>
      <w:r w:rsidR="00001F3D">
        <w:rPr>
          <w:rFonts w:eastAsia="Times New Roman" w:hint="cs"/>
          <w:sz w:val="24"/>
          <w:szCs w:val="24"/>
          <w:rtl/>
        </w:rPr>
        <w:t>5</w:t>
      </w:r>
      <w:r w:rsidRPr="007E4217">
        <w:rPr>
          <w:rFonts w:eastAsia="Times New Roman"/>
          <w:sz w:val="24"/>
          <w:szCs w:val="24"/>
          <w:rtl/>
        </w:rPr>
        <w:tab/>
      </w:r>
    </w:p>
    <w:p w14:paraId="0453DAA3" w14:textId="1AFF0CFC" w:rsidR="00545D9C" w:rsidRDefault="00524BC1" w:rsidP="00A1187E">
      <w:pPr>
        <w:tabs>
          <w:tab w:val="left" w:pos="3260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 w:rsidRPr="00CC100F">
        <w:rPr>
          <w:sz w:val="24"/>
          <w:szCs w:val="24"/>
          <w:u w:val="single"/>
          <w:rtl/>
        </w:rPr>
        <w:t>שמות המשתתפים בישיבה</w:t>
      </w:r>
      <w:r w:rsidR="004B5E38">
        <w:rPr>
          <w:rFonts w:eastAsia="Times New Roman" w:hint="cs"/>
          <w:sz w:val="24"/>
          <w:szCs w:val="24"/>
          <w:rtl/>
        </w:rPr>
        <w:t xml:space="preserve">: </w:t>
      </w:r>
    </w:p>
    <w:p w14:paraId="4A817AFF" w14:textId="60E77A6A" w:rsidR="00BF5CC9" w:rsidRDefault="00545D9C" w:rsidP="004E523B">
      <w:pPr>
        <w:tabs>
          <w:tab w:val="left" w:pos="3260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 xml:space="preserve">ועד אגודה- שחר טויטו, ירון ענבר, </w:t>
      </w:r>
      <w:r w:rsidR="00E878D6">
        <w:rPr>
          <w:rFonts w:eastAsia="Times New Roman" w:hint="cs"/>
          <w:sz w:val="24"/>
          <w:szCs w:val="24"/>
          <w:rtl/>
        </w:rPr>
        <w:t>שני שניידר</w:t>
      </w:r>
      <w:r w:rsidR="00E036D8">
        <w:rPr>
          <w:rFonts w:eastAsia="Times New Roman" w:hint="cs"/>
          <w:sz w:val="24"/>
          <w:szCs w:val="24"/>
          <w:rtl/>
        </w:rPr>
        <w:t>, גלית קינדלר</w:t>
      </w:r>
      <w:r w:rsidR="00E878D6">
        <w:rPr>
          <w:rFonts w:eastAsia="Times New Roman" w:hint="cs"/>
          <w:sz w:val="24"/>
          <w:szCs w:val="24"/>
          <w:rtl/>
        </w:rPr>
        <w:t xml:space="preserve"> </w:t>
      </w:r>
    </w:p>
    <w:p w14:paraId="1006566C" w14:textId="34C80092" w:rsidR="004E523B" w:rsidRDefault="00545D9C" w:rsidP="00AA7630">
      <w:pPr>
        <w:tabs>
          <w:tab w:val="left" w:pos="3260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 xml:space="preserve">ועד מקומי- </w:t>
      </w:r>
      <w:r w:rsidR="00AA7630">
        <w:rPr>
          <w:rFonts w:eastAsia="Times New Roman" w:hint="cs"/>
          <w:sz w:val="24"/>
          <w:szCs w:val="24"/>
          <w:rtl/>
        </w:rPr>
        <w:t>ירון ענבר</w:t>
      </w:r>
      <w:r w:rsidR="00D3153C">
        <w:rPr>
          <w:rFonts w:eastAsia="Times New Roman" w:hint="cs"/>
          <w:sz w:val="24"/>
          <w:szCs w:val="24"/>
          <w:rtl/>
        </w:rPr>
        <w:t>, גלית קינדלר</w:t>
      </w:r>
    </w:p>
    <w:p w14:paraId="71204EFC" w14:textId="35AF34A3" w:rsidR="00FA43CC" w:rsidRPr="00BF5CC9" w:rsidRDefault="00524BC1" w:rsidP="00E878D6">
      <w:pPr>
        <w:tabs>
          <w:tab w:val="left" w:pos="3260"/>
        </w:tabs>
        <w:spacing w:before="80" w:after="0" w:line="360" w:lineRule="auto"/>
        <w:rPr>
          <w:rFonts w:eastAsia="Times New Roman"/>
          <w:sz w:val="24"/>
          <w:szCs w:val="24"/>
          <w:rtl/>
        </w:rPr>
      </w:pPr>
      <w:r w:rsidRPr="00CC100F">
        <w:rPr>
          <w:rFonts w:eastAsia="Times New Roman"/>
          <w:sz w:val="24"/>
          <w:szCs w:val="24"/>
          <w:u w:val="single"/>
          <w:rtl/>
        </w:rPr>
        <w:t>שמות המשתתפים שלא מן המניין</w:t>
      </w:r>
      <w:r w:rsidR="00CC100F">
        <w:rPr>
          <w:rFonts w:eastAsia="Times New Roman" w:hint="cs"/>
          <w:sz w:val="24"/>
          <w:szCs w:val="24"/>
          <w:rtl/>
        </w:rPr>
        <w:t xml:space="preserve">: </w:t>
      </w:r>
      <w:r w:rsidR="00D3153C">
        <w:rPr>
          <w:rFonts w:eastAsia="Times New Roman" w:hint="cs"/>
          <w:sz w:val="24"/>
          <w:szCs w:val="24"/>
          <w:rtl/>
        </w:rPr>
        <w:t>אלי מנהל הקהילה</w:t>
      </w:r>
    </w:p>
    <w:p w14:paraId="50D8A638" w14:textId="77777777" w:rsidR="00524BC1" w:rsidRDefault="00524BC1" w:rsidP="00A20C7F">
      <w:pPr>
        <w:spacing w:after="120"/>
        <w:rPr>
          <w:sz w:val="28"/>
          <w:szCs w:val="28"/>
          <w:u w:val="single"/>
          <w:rtl/>
        </w:rPr>
      </w:pPr>
    </w:p>
    <w:p w14:paraId="226D9ED8" w14:textId="7A07501F" w:rsidR="00524BC1" w:rsidRDefault="004B5E38" w:rsidP="00524BC1">
      <w:pPr>
        <w:rPr>
          <w:b/>
          <w:bCs/>
          <w:sz w:val="28"/>
          <w:szCs w:val="28"/>
          <w:u w:val="single"/>
          <w:rtl/>
        </w:rPr>
      </w:pPr>
      <w:r w:rsidRPr="00E14C2F">
        <w:rPr>
          <w:rFonts w:hint="cs"/>
          <w:b/>
          <w:bCs/>
          <w:sz w:val="28"/>
          <w:szCs w:val="28"/>
          <w:u w:val="single"/>
          <w:rtl/>
        </w:rPr>
        <w:t>נושאים:</w:t>
      </w:r>
    </w:p>
    <w:p w14:paraId="453F41C8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bookmarkStart w:id="0" w:name="_Hlk106702247"/>
      <w:r w:rsidRPr="009C02D2">
        <w:rPr>
          <w:rFonts w:ascii="Arial" w:eastAsia="Times New Roman" w:hAnsi="Arial" w:cs="Arial"/>
          <w:sz w:val="24"/>
          <w:szCs w:val="24"/>
          <w:rtl/>
        </w:rPr>
        <w:t>הכרות וסטטוס חינוך עם שרון מנהלת החינוך</w:t>
      </w:r>
      <w:bookmarkEnd w:id="0"/>
      <w:r w:rsidRPr="009C02D2">
        <w:rPr>
          <w:rFonts w:ascii="Arial" w:eastAsia="Times New Roman" w:hAnsi="Arial" w:cs="Arial"/>
          <w:sz w:val="24"/>
          <w:szCs w:val="24"/>
          <w:rtl/>
        </w:rPr>
        <w:t xml:space="preserve">. </w:t>
      </w:r>
    </w:p>
    <w:p w14:paraId="26CB62D6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C02D2">
        <w:rPr>
          <w:rFonts w:ascii="Arial" w:eastAsia="Times New Roman" w:hAnsi="Arial" w:cs="Arial"/>
          <w:sz w:val="24"/>
          <w:szCs w:val="24"/>
          <w:rtl/>
        </w:rPr>
        <w:t>זמני חלוקת דואר לתושבים.</w:t>
      </w:r>
    </w:p>
    <w:p w14:paraId="639B62AA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C02D2">
        <w:rPr>
          <w:rFonts w:ascii="Arial" w:eastAsia="Times New Roman" w:hAnsi="Arial" w:cs="Arial"/>
          <w:sz w:val="24"/>
          <w:szCs w:val="24"/>
          <w:rtl/>
        </w:rPr>
        <w:t>דו"ח ועדת ביקורת</w:t>
      </w:r>
    </w:p>
    <w:p w14:paraId="5B24F311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C02D2">
        <w:rPr>
          <w:rFonts w:ascii="Arial" w:eastAsia="Times New Roman" w:hAnsi="Arial" w:cs="Arial"/>
          <w:sz w:val="24"/>
          <w:szCs w:val="24"/>
          <w:rtl/>
        </w:rPr>
        <w:t>תמונת מצב לקראת הבחירות ב- 30.6.22</w:t>
      </w:r>
    </w:p>
    <w:p w14:paraId="338DAED0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bookmarkStart w:id="1" w:name="_Hlk106704340"/>
      <w:r w:rsidRPr="009C02D2">
        <w:rPr>
          <w:rFonts w:ascii="Arial" w:eastAsia="Times New Roman" w:hAnsi="Arial" w:cs="Arial"/>
          <w:sz w:val="24"/>
          <w:szCs w:val="24"/>
          <w:rtl/>
        </w:rPr>
        <w:t>תמונת מצב גינון</w:t>
      </w:r>
    </w:p>
    <w:p w14:paraId="5D784105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bookmarkStart w:id="2" w:name="_Hlk106704837"/>
      <w:bookmarkEnd w:id="1"/>
      <w:r w:rsidRPr="009C02D2">
        <w:rPr>
          <w:rFonts w:ascii="Arial" w:eastAsia="Times New Roman" w:hAnsi="Arial" w:cs="Arial"/>
          <w:sz w:val="24"/>
          <w:szCs w:val="24"/>
          <w:rtl/>
        </w:rPr>
        <w:t>השכרת המבנה</w:t>
      </w:r>
    </w:p>
    <w:bookmarkEnd w:id="2"/>
    <w:p w14:paraId="69634663" w14:textId="77777777" w:rsidR="009C02D2" w:rsidRPr="009C02D2" w:rsidRDefault="009C02D2" w:rsidP="009C02D2">
      <w:pPr>
        <w:numPr>
          <w:ilvl w:val="0"/>
          <w:numId w:val="13"/>
        </w:numPr>
        <w:spacing w:before="120"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9C02D2">
        <w:rPr>
          <w:rFonts w:ascii="Arial" w:eastAsia="Times New Roman" w:hAnsi="Arial" w:cs="Arial"/>
          <w:sz w:val="24"/>
          <w:szCs w:val="24"/>
          <w:rtl/>
        </w:rPr>
        <w:t>שוטף.</w:t>
      </w:r>
    </w:p>
    <w:p w14:paraId="5E6FF2CB" w14:textId="36A6CAEE" w:rsidR="001F417A" w:rsidRDefault="001F417A" w:rsidP="00001F3D">
      <w:pPr>
        <w:spacing w:before="120" w:after="0" w:line="360" w:lineRule="auto"/>
        <w:ind w:left="360"/>
        <w:contextualSpacing/>
        <w:rPr>
          <w:b/>
          <w:bCs/>
          <w:sz w:val="28"/>
          <w:szCs w:val="28"/>
          <w:u w:val="single"/>
          <w:rtl/>
        </w:rPr>
      </w:pPr>
    </w:p>
    <w:p w14:paraId="3CCFB2AF" w14:textId="2D98EAAE" w:rsidR="004F1FAA" w:rsidRDefault="00DC586E" w:rsidP="00A90A33">
      <w:pPr>
        <w:spacing w:before="120" w:after="0" w:line="360" w:lineRule="auto"/>
        <w:ind w:left="356" w:hanging="215"/>
        <w:contextualSpacing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דיון ו</w:t>
      </w:r>
      <w:r w:rsidR="004B5E38" w:rsidRPr="00E14C2F">
        <w:rPr>
          <w:rFonts w:hint="cs"/>
          <w:b/>
          <w:bCs/>
          <w:sz w:val="28"/>
          <w:szCs w:val="28"/>
          <w:u w:val="single"/>
          <w:rtl/>
        </w:rPr>
        <w:t>החלטות:</w:t>
      </w:r>
    </w:p>
    <w:p w14:paraId="3A65A816" w14:textId="37A3C2A7" w:rsidR="001F417A" w:rsidRDefault="009C02D2" w:rsidP="009C02D2">
      <w:pPr>
        <w:pStyle w:val="a9"/>
        <w:numPr>
          <w:ilvl w:val="0"/>
          <w:numId w:val="10"/>
        </w:numPr>
        <w:rPr>
          <w:rFonts w:cs="Arial"/>
          <w:sz w:val="24"/>
          <w:szCs w:val="24"/>
        </w:rPr>
      </w:pPr>
      <w:r w:rsidRPr="009C02D2">
        <w:rPr>
          <w:rFonts w:cs="Arial"/>
          <w:b/>
          <w:bCs/>
          <w:sz w:val="28"/>
          <w:szCs w:val="28"/>
          <w:rtl/>
        </w:rPr>
        <w:t>הכרות וסטטוס חינוך עם שרון מנהלת החינוך</w:t>
      </w:r>
      <w:r w:rsidR="00E5420E" w:rsidRPr="00E5420E">
        <w:rPr>
          <w:rFonts w:cs="Arial" w:hint="cs"/>
          <w:b/>
          <w:bCs/>
          <w:sz w:val="28"/>
          <w:szCs w:val="28"/>
          <w:rtl/>
        </w:rPr>
        <w:t xml:space="preserve"> </w:t>
      </w:r>
      <w:r w:rsidR="00C91419">
        <w:rPr>
          <w:rFonts w:cs="Arial" w:hint="cs"/>
          <w:b/>
          <w:bCs/>
          <w:sz w:val="28"/>
          <w:szCs w:val="28"/>
          <w:rtl/>
        </w:rPr>
        <w:t xml:space="preserve">- </w:t>
      </w:r>
      <w:r w:rsidR="00F3235B" w:rsidRPr="00750A46">
        <w:rPr>
          <w:rFonts w:hint="cs"/>
          <w:sz w:val="24"/>
          <w:szCs w:val="24"/>
          <w:rtl/>
        </w:rPr>
        <w:t xml:space="preserve"> </w:t>
      </w:r>
      <w:bookmarkStart w:id="3" w:name="_Hlk74228959"/>
    </w:p>
    <w:p w14:paraId="4C3E16D3" w14:textId="62F7A170" w:rsidR="00EC1F94" w:rsidRDefault="009C02D2" w:rsidP="008827C1">
      <w:pPr>
        <w:ind w:left="643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שרון הציגה את עצמה והכירה את חברי הועד. שרון שיתפה בדברים שעל הפרק וכן נושאים</w:t>
      </w:r>
      <w:r w:rsidR="00E50536">
        <w:rPr>
          <w:rFonts w:cs="Arial" w:hint="cs"/>
          <w:sz w:val="24"/>
          <w:szCs w:val="24"/>
          <w:rtl/>
        </w:rPr>
        <w:t xml:space="preserve"> כוללים של כניסה לתפקיד: הכרות עם הילדים, בעלי התפקידים, ועדות החינוך, הכרות עם ההורים ועוד.</w:t>
      </w:r>
    </w:p>
    <w:p w14:paraId="50F924D9" w14:textId="2F317C35" w:rsidR="00E50536" w:rsidRDefault="00E50536" w:rsidP="008827C1">
      <w:pPr>
        <w:ind w:left="643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כרגע המיקוד של שרון הוא בקיץ- קייטנות , פעילות והכנה לקראת שנת הלימודים הבאה. שרון העלתה שהדברים לוקחים זמן לאור הצורך במציאות השוטפת וכן איוש בעלי תפקיד שחסרים או מסיימים ומיקוד בפתיחת הפעוטון.</w:t>
      </w:r>
    </w:p>
    <w:p w14:paraId="275D597B" w14:textId="21664E7A" w:rsidR="001F0BBA" w:rsidRPr="00134C34" w:rsidRDefault="00E50536" w:rsidP="00CA2633">
      <w:pPr>
        <w:ind w:left="643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יש דברים יפים ומשמעותיים שמתבצעים בישוב עם הילדים הצ</w:t>
      </w:r>
      <w:r w:rsidR="00CA2633">
        <w:rPr>
          <w:rFonts w:cs="Arial" w:hint="cs"/>
          <w:sz w:val="24"/>
          <w:szCs w:val="24"/>
          <w:rtl/>
        </w:rPr>
        <w:t xml:space="preserve">עירים ובני/בנות המצוה. </w:t>
      </w:r>
      <w:r>
        <w:rPr>
          <w:rFonts w:cs="Arial" w:hint="cs"/>
          <w:sz w:val="24"/>
          <w:szCs w:val="24"/>
          <w:rtl/>
        </w:rPr>
        <w:t>לצערנו, עדין חלק מהילדים לא מגיעים לפעילויות</w:t>
      </w:r>
      <w:r w:rsidR="00CA2633">
        <w:rPr>
          <w:rFonts w:cs="Arial" w:hint="cs"/>
          <w:sz w:val="24"/>
          <w:szCs w:val="24"/>
          <w:rtl/>
        </w:rPr>
        <w:t xml:space="preserve"> וחבל ויש עדין חובות שלא שולמו ע"י חלק מההורים.</w:t>
      </w:r>
    </w:p>
    <w:bookmarkEnd w:id="3"/>
    <w:p w14:paraId="33AD03BD" w14:textId="0F7538F0" w:rsidR="003B6756" w:rsidRDefault="003B6756" w:rsidP="004B4D7C">
      <w:pPr>
        <w:pStyle w:val="a9"/>
        <w:ind w:left="643"/>
        <w:rPr>
          <w:sz w:val="24"/>
          <w:szCs w:val="24"/>
          <w:rtl/>
        </w:rPr>
      </w:pPr>
    </w:p>
    <w:p w14:paraId="1F160969" w14:textId="33FD7789" w:rsidR="003B6756" w:rsidRPr="003B6756" w:rsidRDefault="00CA2633" w:rsidP="00CA2633">
      <w:pPr>
        <w:pStyle w:val="a9"/>
        <w:numPr>
          <w:ilvl w:val="0"/>
          <w:numId w:val="10"/>
        </w:numPr>
        <w:rPr>
          <w:b/>
          <w:bCs/>
          <w:sz w:val="28"/>
          <w:szCs w:val="28"/>
        </w:rPr>
      </w:pPr>
      <w:r w:rsidRPr="009C02D2">
        <w:rPr>
          <w:b/>
          <w:bCs/>
          <w:sz w:val="28"/>
          <w:szCs w:val="28"/>
          <w:rtl/>
        </w:rPr>
        <w:t>זמני חלוקת דואר לתושבים</w:t>
      </w:r>
      <w:r w:rsidRPr="00CA2633">
        <w:rPr>
          <w:b/>
          <w:bCs/>
          <w:sz w:val="28"/>
          <w:szCs w:val="28"/>
          <w:rtl/>
        </w:rPr>
        <w:t xml:space="preserve"> </w:t>
      </w:r>
      <w:r w:rsidR="003B6756">
        <w:rPr>
          <w:rFonts w:hint="cs"/>
          <w:b/>
          <w:bCs/>
          <w:sz w:val="28"/>
          <w:szCs w:val="28"/>
          <w:rtl/>
        </w:rPr>
        <w:t>-</w:t>
      </w:r>
    </w:p>
    <w:p w14:paraId="61039157" w14:textId="5E59CBF7" w:rsidR="00673ED6" w:rsidRDefault="00CA2633" w:rsidP="00F74573">
      <w:pPr>
        <w:spacing w:before="120" w:after="0" w:line="360" w:lineRule="auto"/>
        <w:ind w:left="643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>ישנה מורכבות שהדואר לא מחולק אחה"צ באופן קבוע ורק בבוקר משום שחלק מהתושבים לא יכולים להגיע בשעות אלה.</w:t>
      </w:r>
    </w:p>
    <w:p w14:paraId="31F2662F" w14:textId="57FDCE40" w:rsidR="00933C63" w:rsidRDefault="00673ED6" w:rsidP="00F74573">
      <w:pPr>
        <w:spacing w:before="120" w:after="0" w:line="360" w:lineRule="auto"/>
        <w:ind w:left="643"/>
        <w:rPr>
          <w:rFonts w:eastAsia="Times New Roman"/>
          <w:sz w:val="24"/>
          <w:szCs w:val="24"/>
          <w:rtl/>
        </w:rPr>
      </w:pPr>
      <w:r w:rsidRPr="00673ED6">
        <w:rPr>
          <w:rFonts w:eastAsia="Times New Roman" w:hint="cs"/>
          <w:b/>
          <w:bCs/>
          <w:sz w:val="24"/>
          <w:szCs w:val="24"/>
          <w:rtl/>
        </w:rPr>
        <w:t>החלטה</w:t>
      </w:r>
      <w:r>
        <w:rPr>
          <w:rFonts w:eastAsia="Times New Roman" w:hint="cs"/>
          <w:sz w:val="24"/>
          <w:szCs w:val="24"/>
          <w:rtl/>
        </w:rPr>
        <w:t xml:space="preserve">- </w:t>
      </w:r>
      <w:r w:rsidR="00EC1F94">
        <w:rPr>
          <w:rFonts w:eastAsia="Times New Roman" w:hint="cs"/>
          <w:sz w:val="24"/>
          <w:szCs w:val="24"/>
          <w:rtl/>
        </w:rPr>
        <w:t xml:space="preserve">להוציא קול קורא </w:t>
      </w:r>
      <w:r w:rsidR="008D12D2">
        <w:rPr>
          <w:rFonts w:eastAsia="Times New Roman" w:hint="cs"/>
          <w:sz w:val="24"/>
          <w:szCs w:val="24"/>
          <w:rtl/>
        </w:rPr>
        <w:t>ו</w:t>
      </w:r>
      <w:r w:rsidR="00CA2633">
        <w:rPr>
          <w:rFonts w:eastAsia="Times New Roman" w:hint="cs"/>
          <w:sz w:val="24"/>
          <w:szCs w:val="24"/>
          <w:rtl/>
        </w:rPr>
        <w:t>לפעמיים בשבוע למשך שעה וחצי בימים שלישי וחמישי בין השעות 17:30-19:00 בשכר בנוסף לחלוקה בבוקר בחלק מהימים.</w:t>
      </w:r>
    </w:p>
    <w:p w14:paraId="6BD55C70" w14:textId="77777777" w:rsidR="009E30D7" w:rsidRDefault="009E30D7" w:rsidP="00F74573">
      <w:pPr>
        <w:spacing w:before="120" w:after="0" w:line="360" w:lineRule="auto"/>
        <w:ind w:left="643"/>
        <w:rPr>
          <w:rFonts w:eastAsia="Times New Roman"/>
          <w:sz w:val="24"/>
          <w:szCs w:val="24"/>
          <w:rtl/>
        </w:rPr>
      </w:pPr>
    </w:p>
    <w:p w14:paraId="7483E65F" w14:textId="38034C53" w:rsidR="00426B23" w:rsidRPr="00426B23" w:rsidRDefault="00426B23" w:rsidP="00426B23">
      <w:pPr>
        <w:pStyle w:val="a9"/>
        <w:numPr>
          <w:ilvl w:val="0"/>
          <w:numId w:val="10"/>
        </w:numPr>
        <w:rPr>
          <w:rFonts w:eastAsia="Times New Roman" w:cs="Arial"/>
          <w:b/>
          <w:bCs/>
          <w:sz w:val="28"/>
          <w:szCs w:val="28"/>
        </w:rPr>
      </w:pPr>
      <w:r w:rsidRPr="00426B23">
        <w:rPr>
          <w:rFonts w:eastAsia="Times New Roman" w:cs="Arial"/>
          <w:b/>
          <w:bCs/>
          <w:sz w:val="28"/>
          <w:szCs w:val="28"/>
          <w:rtl/>
        </w:rPr>
        <w:t>תמונת מצב לקראת הבחירות ב- 30.6.22</w:t>
      </w:r>
      <w:r w:rsidR="00673ED6" w:rsidRPr="00426B23">
        <w:rPr>
          <w:rFonts w:eastAsia="Times New Roman" w:hint="cs"/>
          <w:b/>
          <w:bCs/>
          <w:sz w:val="28"/>
          <w:szCs w:val="28"/>
          <w:rtl/>
        </w:rPr>
        <w:t xml:space="preserve"> </w:t>
      </w:r>
    </w:p>
    <w:p w14:paraId="005E86D9" w14:textId="77777777" w:rsidR="00673ED6" w:rsidRDefault="00673ED6" w:rsidP="00734B82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</w:p>
    <w:p w14:paraId="75455E81" w14:textId="461C7951" w:rsidR="005B5142" w:rsidRDefault="007B08E5" w:rsidP="005B5142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>לאחר אישור ועדת קלפי ישנם 7 מתמודדים לקראת הבחירות ב- 30.6.22.</w:t>
      </w:r>
    </w:p>
    <w:p w14:paraId="4D66E3E1" w14:textId="07375536" w:rsidR="007B08E5" w:rsidRDefault="007B08E5" w:rsidP="005B5142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>הבחירות יתקיימו באופן מקוון והודעה תצא לכלל התושבים שחברים באגודה.</w:t>
      </w:r>
    </w:p>
    <w:p w14:paraId="22F51B50" w14:textId="77777777" w:rsidR="00007E11" w:rsidRDefault="00007E11" w:rsidP="00007E11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</w:p>
    <w:p w14:paraId="642866DD" w14:textId="1BCC2D2C" w:rsidR="00007E11" w:rsidRPr="007B08E5" w:rsidRDefault="007B08E5" w:rsidP="007B08E5">
      <w:pPr>
        <w:pStyle w:val="a9"/>
        <w:numPr>
          <w:ilvl w:val="0"/>
          <w:numId w:val="10"/>
        </w:numPr>
        <w:rPr>
          <w:rFonts w:eastAsia="Times New Roman" w:cs="Arial"/>
          <w:b/>
          <w:bCs/>
          <w:sz w:val="28"/>
          <w:szCs w:val="28"/>
          <w:rtl/>
        </w:rPr>
      </w:pPr>
      <w:r w:rsidRPr="007B08E5">
        <w:rPr>
          <w:rFonts w:eastAsia="Times New Roman" w:cs="Arial"/>
          <w:b/>
          <w:bCs/>
          <w:sz w:val="28"/>
          <w:szCs w:val="28"/>
          <w:rtl/>
        </w:rPr>
        <w:t>תמונת מצב גינון</w:t>
      </w:r>
      <w:r w:rsidR="00007E11" w:rsidRPr="007B08E5">
        <w:rPr>
          <w:rFonts w:eastAsia="Times New Roman" w:hint="cs"/>
          <w:b/>
          <w:bCs/>
          <w:sz w:val="28"/>
          <w:szCs w:val="28"/>
          <w:rtl/>
        </w:rPr>
        <w:t xml:space="preserve"> </w:t>
      </w:r>
    </w:p>
    <w:p w14:paraId="32DCCBAA" w14:textId="77777777" w:rsidR="00247DDD" w:rsidRDefault="00247DDD" w:rsidP="00734B82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</w:p>
    <w:p w14:paraId="3D06F49D" w14:textId="7D5AF23B" w:rsidR="008F7626" w:rsidRDefault="007B08E5" w:rsidP="009E30D7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sz w:val="24"/>
          <w:szCs w:val="24"/>
          <w:rtl/>
        </w:rPr>
        <w:t>ישנה השקעה גדולה של האגודה הקהילתית בגינון</w:t>
      </w:r>
      <w:r w:rsidR="00746249">
        <w:rPr>
          <w:rFonts w:eastAsia="Times New Roman" w:hint="cs"/>
          <w:sz w:val="24"/>
          <w:szCs w:val="24"/>
          <w:rtl/>
        </w:rPr>
        <w:t xml:space="preserve"> וחלק מהדברים נעשים בהתנדבות של שחר וכמה ילדים. אושר לבצע שתילה ותוספות בכיכר בעלות של כמה אלפי ₪ וכן הוספו חצאי חביות עם השקיה ופרחים ליד הכביש הצמוד למועדון בהמשך לכיכר.</w:t>
      </w:r>
    </w:p>
    <w:p w14:paraId="74C3681D" w14:textId="77777777" w:rsidR="008F7626" w:rsidRDefault="008F7626" w:rsidP="009E30D7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</w:p>
    <w:p w14:paraId="7D125F6E" w14:textId="5AD12DFE" w:rsidR="008F7626" w:rsidRPr="00746249" w:rsidRDefault="00746249" w:rsidP="00746249">
      <w:pPr>
        <w:pStyle w:val="a9"/>
        <w:numPr>
          <w:ilvl w:val="0"/>
          <w:numId w:val="10"/>
        </w:numPr>
        <w:rPr>
          <w:rFonts w:eastAsia="Times New Roman" w:cs="Arial"/>
          <w:b/>
          <w:bCs/>
          <w:sz w:val="28"/>
          <w:szCs w:val="28"/>
        </w:rPr>
      </w:pPr>
      <w:r w:rsidRPr="00746249">
        <w:rPr>
          <w:rFonts w:eastAsia="Times New Roman" w:cs="Arial"/>
          <w:b/>
          <w:bCs/>
          <w:sz w:val="28"/>
          <w:szCs w:val="28"/>
          <w:rtl/>
        </w:rPr>
        <w:t>השכרת המבנה</w:t>
      </w:r>
      <w:r w:rsidR="008F7626" w:rsidRPr="00746249">
        <w:rPr>
          <w:rFonts w:eastAsia="Times New Roman" w:hint="cs"/>
          <w:b/>
          <w:bCs/>
          <w:sz w:val="28"/>
          <w:szCs w:val="28"/>
          <w:rtl/>
        </w:rPr>
        <w:t xml:space="preserve"> </w:t>
      </w:r>
    </w:p>
    <w:p w14:paraId="37FE97CD" w14:textId="419DE18C" w:rsidR="008F7626" w:rsidRDefault="008F7626" w:rsidP="008F7626">
      <w:pPr>
        <w:pStyle w:val="a9"/>
        <w:ind w:left="502"/>
        <w:rPr>
          <w:rFonts w:eastAsia="Times New Roman" w:cs="Arial"/>
          <w:b/>
          <w:bCs/>
          <w:sz w:val="28"/>
          <w:szCs w:val="28"/>
          <w:rtl/>
        </w:rPr>
      </w:pPr>
    </w:p>
    <w:p w14:paraId="4FF3D51E" w14:textId="1232AA9E" w:rsidR="00247DDD" w:rsidRPr="00075368" w:rsidRDefault="00075368" w:rsidP="00075368">
      <w:pPr>
        <w:pStyle w:val="a9"/>
        <w:ind w:left="502"/>
        <w:rPr>
          <w:rFonts w:eastAsia="Times New Roman"/>
          <w:sz w:val="24"/>
          <w:szCs w:val="24"/>
          <w:rtl/>
        </w:rPr>
      </w:pPr>
      <w:r>
        <w:rPr>
          <w:rFonts w:eastAsia="Times New Roman" w:cs="Arial" w:hint="cs"/>
          <w:sz w:val="24"/>
          <w:szCs w:val="24"/>
          <w:rtl/>
        </w:rPr>
        <w:t xml:space="preserve">ישנה הצעה קונקרטית של תושב הישוב להפעלה של המבנה לטובת מזון. יש צורך להשקיע ע"ח במפעיל ובתמורה יהיה הסכם למספר שנים שכוללים דמי שכירות. </w:t>
      </w:r>
      <w:r>
        <w:rPr>
          <w:rFonts w:eastAsia="Times New Roman" w:hint="cs"/>
          <w:sz w:val="24"/>
          <w:szCs w:val="24"/>
          <w:rtl/>
        </w:rPr>
        <w:t>בהתאם להסכמות הסופיות יוכן הסכם מסודר.</w:t>
      </w:r>
    </w:p>
    <w:p w14:paraId="3189DE60" w14:textId="77777777" w:rsidR="009E30D7" w:rsidRPr="009E30D7" w:rsidRDefault="009E30D7" w:rsidP="009E30D7">
      <w:pPr>
        <w:pStyle w:val="a9"/>
        <w:spacing w:before="120" w:after="0" w:line="360" w:lineRule="auto"/>
        <w:ind w:left="502"/>
        <w:rPr>
          <w:rFonts w:eastAsia="Times New Roman"/>
          <w:sz w:val="24"/>
          <w:szCs w:val="24"/>
          <w:rtl/>
        </w:rPr>
      </w:pPr>
    </w:p>
    <w:p w14:paraId="73D83B0A" w14:textId="7067D16D" w:rsidR="00734B82" w:rsidRDefault="00734B82" w:rsidP="00734B82">
      <w:pPr>
        <w:pStyle w:val="a9"/>
        <w:numPr>
          <w:ilvl w:val="0"/>
          <w:numId w:val="10"/>
        </w:numPr>
        <w:spacing w:before="120" w:after="0" w:line="360" w:lineRule="auto"/>
        <w:rPr>
          <w:rFonts w:eastAsia="Times New Roman"/>
          <w:b/>
          <w:bCs/>
          <w:sz w:val="28"/>
          <w:szCs w:val="28"/>
        </w:rPr>
      </w:pPr>
      <w:r w:rsidRPr="00734B82">
        <w:rPr>
          <w:rFonts w:eastAsia="Times New Roman" w:hint="cs"/>
          <w:b/>
          <w:bCs/>
          <w:sz w:val="28"/>
          <w:szCs w:val="28"/>
          <w:rtl/>
        </w:rPr>
        <w:t xml:space="preserve">שוטף- </w:t>
      </w:r>
    </w:p>
    <w:p w14:paraId="00C2E8A3" w14:textId="123BBFD3" w:rsidR="00075368" w:rsidRDefault="00075368" w:rsidP="00734B82">
      <w:pPr>
        <w:pStyle w:val="a9"/>
        <w:numPr>
          <w:ilvl w:val="0"/>
          <w:numId w:val="19"/>
        </w:numPr>
        <w:spacing w:before="120"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rtl/>
        </w:rPr>
        <w:t>הקבלן פיתוח התחיל לעבוד במתחם מתקני הכושר שיהיה בסמוך לכיכר ולמגרש ספורט. תקבע פגישה עם החברה שזכתה במכרז שהחברה למשק וכלכלה עשתה להתקנת מתקני הכושר.</w:t>
      </w:r>
    </w:p>
    <w:p w14:paraId="59DA25CD" w14:textId="6DC0B0DD" w:rsidR="00734B82" w:rsidRDefault="00075368" w:rsidP="00075368">
      <w:pPr>
        <w:pStyle w:val="a9"/>
        <w:spacing w:before="120" w:after="0" w:line="360" w:lineRule="auto"/>
        <w:ind w:left="862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rtl/>
        </w:rPr>
        <w:t xml:space="preserve">בפגישה יהיו נציגי הישוב, המועצה, החברה הזוכה ומשכ"ל. הפרוייקט ימשך </w:t>
      </w:r>
      <w:r w:rsidR="008E5CD1">
        <w:rPr>
          <w:rFonts w:eastAsia="Times New Roman" w:hint="cs"/>
          <w:sz w:val="24"/>
          <w:szCs w:val="24"/>
          <w:rtl/>
        </w:rPr>
        <w:t>כמה חודשים ספורים.</w:t>
      </w:r>
      <w:r>
        <w:rPr>
          <w:rFonts w:eastAsia="Times New Roman" w:hint="cs"/>
          <w:sz w:val="24"/>
          <w:szCs w:val="24"/>
          <w:rtl/>
        </w:rPr>
        <w:t xml:space="preserve"> </w:t>
      </w:r>
    </w:p>
    <w:p w14:paraId="55696AFC" w14:textId="7E38199F" w:rsidR="00603345" w:rsidRPr="00D91489" w:rsidRDefault="008E5CD1" w:rsidP="0033772C">
      <w:pPr>
        <w:pStyle w:val="a9"/>
        <w:numPr>
          <w:ilvl w:val="0"/>
          <w:numId w:val="19"/>
        </w:numPr>
        <w:spacing w:before="120"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rtl/>
        </w:rPr>
        <w:t>בשבוע הבא יגיע מומחה לרטיבות מטעם המועצה לבדוק את המקור לרטיבות במועדון החברים</w:t>
      </w:r>
      <w:r w:rsidR="00691B22">
        <w:rPr>
          <w:rFonts w:eastAsia="Times New Roman" w:hint="cs"/>
          <w:sz w:val="24"/>
          <w:szCs w:val="24"/>
          <w:rtl/>
        </w:rPr>
        <w:t>.</w:t>
      </w:r>
      <w:r>
        <w:rPr>
          <w:rFonts w:eastAsia="Times New Roman" w:hint="cs"/>
          <w:sz w:val="24"/>
          <w:szCs w:val="24"/>
          <w:rtl/>
        </w:rPr>
        <w:t xml:space="preserve"> עלות התיקון ע"י המועצה/הקבלן.</w:t>
      </w:r>
      <w:r w:rsidR="00691B22">
        <w:rPr>
          <w:rFonts w:eastAsia="Times New Roman" w:hint="cs"/>
          <w:sz w:val="24"/>
          <w:szCs w:val="24"/>
          <w:rtl/>
        </w:rPr>
        <w:t xml:space="preserve"> </w:t>
      </w:r>
    </w:p>
    <w:p w14:paraId="5EA270DF" w14:textId="718FA41D" w:rsidR="00603345" w:rsidRDefault="008E5CD1" w:rsidP="00734B82">
      <w:pPr>
        <w:pStyle w:val="a9"/>
        <w:numPr>
          <w:ilvl w:val="0"/>
          <w:numId w:val="19"/>
        </w:numPr>
        <w:spacing w:before="120"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rtl/>
        </w:rPr>
        <w:lastRenderedPageBreak/>
        <w:t xml:space="preserve">תקציב פעוטון לקראת ספטמבר 2022 </w:t>
      </w:r>
      <w:r w:rsidR="006319FD">
        <w:rPr>
          <w:rFonts w:eastAsia="Times New Roman"/>
          <w:sz w:val="24"/>
          <w:szCs w:val="24"/>
          <w:rtl/>
        </w:rPr>
        <w:t>–</w:t>
      </w:r>
      <w:r>
        <w:rPr>
          <w:rFonts w:eastAsia="Times New Roman" w:hint="cs"/>
          <w:sz w:val="24"/>
          <w:szCs w:val="24"/>
          <w:rtl/>
        </w:rPr>
        <w:t xml:space="preserve"> </w:t>
      </w:r>
      <w:r w:rsidR="006319FD">
        <w:rPr>
          <w:rFonts w:eastAsia="Times New Roman" w:hint="cs"/>
          <w:sz w:val="24"/>
          <w:szCs w:val="24"/>
          <w:rtl/>
        </w:rPr>
        <w:t>התקציב תלוי בכמות הנרשמים. כרגע יש 17 ילדים בפעוטון ומחכים לעוד 1 שיש מקום. הצוות מלא ומוכן ונכנסים בקרוב לטיפול בכל מה שנדרש</w:t>
      </w:r>
      <w:r w:rsidR="00691B22">
        <w:rPr>
          <w:rFonts w:eastAsia="Times New Roman" w:hint="cs"/>
          <w:sz w:val="24"/>
          <w:szCs w:val="24"/>
          <w:rtl/>
        </w:rPr>
        <w:t>.</w:t>
      </w:r>
      <w:r w:rsidR="006319FD">
        <w:rPr>
          <w:rFonts w:eastAsia="Times New Roman" w:hint="cs"/>
          <w:sz w:val="24"/>
          <w:szCs w:val="24"/>
          <w:rtl/>
        </w:rPr>
        <w:t xml:space="preserve"> פרטים סופיים יצאו בקרוב לכלל ההורים</w:t>
      </w:r>
    </w:p>
    <w:p w14:paraId="6A175916" w14:textId="08B51F9E" w:rsidR="00043F4E" w:rsidRPr="00734B82" w:rsidRDefault="006319FD" w:rsidP="00734B82">
      <w:pPr>
        <w:pStyle w:val="a9"/>
        <w:numPr>
          <w:ilvl w:val="0"/>
          <w:numId w:val="19"/>
        </w:numPr>
        <w:spacing w:before="120"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 w:hint="cs"/>
          <w:sz w:val="24"/>
          <w:szCs w:val="24"/>
          <w:rtl/>
        </w:rPr>
        <w:t>יש רצון להכנס לתכנון של מבנה למכולת בגודל של כ- 200 מ"ר בשטח שבאזור המועדון</w:t>
      </w:r>
      <w:r w:rsidR="00043F4E">
        <w:rPr>
          <w:rFonts w:eastAsia="Times New Roman" w:hint="cs"/>
          <w:sz w:val="24"/>
          <w:szCs w:val="24"/>
          <w:rtl/>
        </w:rPr>
        <w:t>.</w:t>
      </w:r>
      <w:r>
        <w:rPr>
          <w:rFonts w:eastAsia="Times New Roman" w:hint="cs"/>
          <w:sz w:val="24"/>
          <w:szCs w:val="24"/>
          <w:rtl/>
        </w:rPr>
        <w:t xml:space="preserve"> הסיכום שאלי יבדוק מול מולי , מנהל אגף הנדסה</w:t>
      </w:r>
      <w:r w:rsidR="00D463B3">
        <w:rPr>
          <w:rFonts w:eastAsia="Times New Roman" w:hint="cs"/>
          <w:sz w:val="24"/>
          <w:szCs w:val="24"/>
          <w:rtl/>
        </w:rPr>
        <w:t xml:space="preserve"> במועצה, תקציב לתיכנון.</w:t>
      </w:r>
    </w:p>
    <w:p w14:paraId="32BD6E1C" w14:textId="77777777" w:rsidR="003B6756" w:rsidRPr="00F74573" w:rsidRDefault="003B6756" w:rsidP="003B6756">
      <w:pPr>
        <w:spacing w:before="120" w:after="0" w:line="360" w:lineRule="auto"/>
        <w:rPr>
          <w:rFonts w:eastAsia="Times New Roman"/>
          <w:sz w:val="24"/>
          <w:szCs w:val="24"/>
          <w:rtl/>
        </w:rPr>
      </w:pPr>
    </w:p>
    <w:p w14:paraId="395FD120" w14:textId="77777777" w:rsidR="003B6756" w:rsidRPr="00F74573" w:rsidRDefault="003B6756" w:rsidP="003B6756">
      <w:pPr>
        <w:spacing w:before="120" w:after="0" w:line="360" w:lineRule="auto"/>
        <w:rPr>
          <w:rFonts w:eastAsia="Times New Roman"/>
          <w:sz w:val="24"/>
          <w:szCs w:val="24"/>
          <w:rtl/>
        </w:rPr>
      </w:pPr>
    </w:p>
    <w:p w14:paraId="3C7F1E80" w14:textId="2835F75F" w:rsidR="0053252A" w:rsidRPr="00F74573" w:rsidRDefault="00087B4F" w:rsidP="003B6756">
      <w:pPr>
        <w:spacing w:before="120" w:after="0" w:line="360" w:lineRule="auto"/>
        <w:rPr>
          <w:rFonts w:eastAsia="Times New Roman"/>
          <w:sz w:val="24"/>
          <w:szCs w:val="24"/>
          <w:rtl/>
        </w:rPr>
      </w:pPr>
      <w:r w:rsidRPr="00F74573">
        <w:rPr>
          <w:rFonts w:eastAsia="Times New Roman"/>
          <w:sz w:val="24"/>
          <w:szCs w:val="24"/>
          <w:rtl/>
        </w:rPr>
        <w:tab/>
      </w:r>
    </w:p>
    <w:p w14:paraId="71405884" w14:textId="77777777" w:rsidR="0053252A" w:rsidRDefault="0053252A" w:rsidP="008A2FBC">
      <w:pPr>
        <w:tabs>
          <w:tab w:val="left" w:pos="1701"/>
        </w:tabs>
        <w:spacing w:after="0" w:line="360" w:lineRule="auto"/>
        <w:rPr>
          <w:rFonts w:eastAsia="Times New Roman"/>
          <w:rtl/>
        </w:rPr>
      </w:pPr>
    </w:p>
    <w:p w14:paraId="7D8A9563" w14:textId="73C1EA24" w:rsidR="00524BC1" w:rsidRDefault="00087B4F" w:rsidP="008A2FBC">
      <w:pPr>
        <w:tabs>
          <w:tab w:val="left" w:pos="1701"/>
        </w:tabs>
        <w:spacing w:after="0" w:line="360" w:lineRule="auto"/>
        <w:rPr>
          <w:rFonts w:eastAsia="Times New Roman"/>
        </w:rPr>
      </w:pPr>
      <w:r>
        <w:rPr>
          <w:rFonts w:eastAsia="Times New Roman"/>
          <w:rtl/>
        </w:rPr>
        <w:tab/>
      </w:r>
      <w:r>
        <w:rPr>
          <w:rFonts w:eastAsia="Times New Roman"/>
          <w:rtl/>
        </w:rPr>
        <w:tab/>
      </w:r>
      <w:r>
        <w:rPr>
          <w:rFonts w:eastAsia="Times New Roman"/>
          <w:rtl/>
        </w:rPr>
        <w:tab/>
      </w:r>
      <w:r>
        <w:rPr>
          <w:rFonts w:eastAsia="Times New Roman"/>
          <w:rtl/>
        </w:rPr>
        <w:tab/>
      </w:r>
      <w:r>
        <w:rPr>
          <w:rFonts w:eastAsia="Times New Roman"/>
          <w:rtl/>
        </w:rPr>
        <w:tab/>
      </w:r>
    </w:p>
    <w:p w14:paraId="4891FD63" w14:textId="19B584FC" w:rsidR="00524BC1" w:rsidRPr="0050118D" w:rsidRDefault="00524BC1" w:rsidP="00524BC1">
      <w:pPr>
        <w:spacing w:after="0"/>
        <w:rPr>
          <w:rFonts w:eastAsia="Times New Roman"/>
          <w:u w:val="single"/>
          <w:rtl/>
        </w:rPr>
      </w:pPr>
      <w:r w:rsidRPr="0050118D">
        <w:rPr>
          <w:rFonts w:eastAsia="Times New Roman" w:hint="cs"/>
          <w:rtl/>
        </w:rPr>
        <w:tab/>
      </w:r>
      <w:r w:rsidRPr="0050118D">
        <w:rPr>
          <w:rFonts w:eastAsia="Times New Roman"/>
          <w:u w:val="single"/>
          <w:rtl/>
        </w:rPr>
        <w:tab/>
      </w:r>
      <w:r w:rsidRPr="0050118D">
        <w:rPr>
          <w:rFonts w:eastAsia="Times New Roman" w:hint="cs"/>
          <w:u w:val="single"/>
          <w:rtl/>
        </w:rPr>
        <w:t xml:space="preserve">         </w:t>
      </w:r>
      <w:r w:rsidRPr="0050118D">
        <w:rPr>
          <w:rFonts w:eastAsia="Times New Roman"/>
          <w:u w:val="single"/>
          <w:rtl/>
        </w:rPr>
        <w:tab/>
        <w:t xml:space="preserve">        </w:t>
      </w:r>
      <w:r w:rsidRPr="0050118D">
        <w:rPr>
          <w:rFonts w:eastAsia="Times New Roman"/>
          <w:rtl/>
        </w:rPr>
        <w:t xml:space="preserve">    </w:t>
      </w:r>
      <w:r w:rsidRPr="0050118D">
        <w:rPr>
          <w:rFonts w:eastAsia="Times New Roman"/>
          <w:rtl/>
        </w:rPr>
        <w:tab/>
      </w:r>
      <w:r w:rsidRPr="0050118D">
        <w:rPr>
          <w:rFonts w:eastAsia="Times New Roman"/>
          <w:rtl/>
        </w:rPr>
        <w:tab/>
      </w:r>
      <w:r w:rsidRPr="0050118D">
        <w:rPr>
          <w:rFonts w:eastAsia="Times New Roman"/>
          <w:rtl/>
        </w:rPr>
        <w:tab/>
      </w:r>
      <w:r w:rsidRPr="0050118D">
        <w:rPr>
          <w:rFonts w:eastAsia="Times New Roman"/>
          <w:rtl/>
        </w:rPr>
        <w:tab/>
      </w:r>
      <w:r w:rsidRPr="0050118D">
        <w:rPr>
          <w:rFonts w:eastAsia="Times New Roman"/>
          <w:u w:val="single"/>
          <w:rtl/>
        </w:rPr>
        <w:t xml:space="preserve"> </w:t>
      </w:r>
    </w:p>
    <w:p w14:paraId="59945988" w14:textId="139EAC07" w:rsidR="00087B4F" w:rsidRDefault="008A2FBC" w:rsidP="00DD7BBA">
      <w:pPr>
        <w:spacing w:after="0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             שחר טויטו</w:t>
      </w:r>
      <w:r w:rsidR="00087B4F">
        <w:rPr>
          <w:rFonts w:eastAsia="Times New Roman" w:hint="cs"/>
          <w:rtl/>
        </w:rPr>
        <w:t xml:space="preserve"> </w:t>
      </w:r>
      <w:r w:rsidR="00087B4F">
        <w:rPr>
          <w:rFonts w:eastAsia="Times New Roman"/>
          <w:rtl/>
        </w:rPr>
        <w:t>–</w:t>
      </w:r>
      <w:r w:rsidR="00087B4F">
        <w:rPr>
          <w:rFonts w:eastAsia="Times New Roman" w:hint="cs"/>
          <w:rtl/>
        </w:rPr>
        <w:t xml:space="preserve"> יו"ר ועד </w:t>
      </w:r>
      <w:r w:rsidR="00524BC1" w:rsidRPr="0050118D">
        <w:rPr>
          <w:rFonts w:eastAsia="Times New Roman"/>
          <w:rtl/>
        </w:rPr>
        <w:t xml:space="preserve"> </w:t>
      </w:r>
      <w:r w:rsidR="00524BC1" w:rsidRPr="0050118D">
        <w:rPr>
          <w:rFonts w:eastAsia="Times New Roman"/>
          <w:rtl/>
        </w:rPr>
        <w:tab/>
      </w:r>
      <w:r w:rsidR="00524BC1" w:rsidRPr="0050118D">
        <w:rPr>
          <w:rFonts w:eastAsia="Times New Roman"/>
          <w:rtl/>
        </w:rPr>
        <w:tab/>
      </w:r>
      <w:r w:rsidR="00524BC1" w:rsidRPr="0050118D">
        <w:rPr>
          <w:rFonts w:eastAsia="Times New Roman"/>
          <w:rtl/>
        </w:rPr>
        <w:tab/>
      </w:r>
      <w:r w:rsidR="00524BC1" w:rsidRPr="0050118D">
        <w:rPr>
          <w:rFonts w:eastAsia="Times New Roman"/>
          <w:rtl/>
        </w:rPr>
        <w:tab/>
      </w:r>
      <w:r w:rsidR="00087B4F">
        <w:rPr>
          <w:rFonts w:eastAsia="Times New Roman" w:hint="cs"/>
          <w:rtl/>
        </w:rPr>
        <w:t xml:space="preserve">   </w:t>
      </w:r>
      <w:r w:rsidR="00524BC1" w:rsidRPr="0050118D">
        <w:rPr>
          <w:rFonts w:eastAsia="Times New Roman" w:hint="cs"/>
          <w:rtl/>
        </w:rPr>
        <w:t xml:space="preserve"> </w:t>
      </w:r>
    </w:p>
    <w:sectPr w:rsidR="00087B4F" w:rsidSect="005F7DC7">
      <w:headerReference w:type="default" r:id="rId8"/>
      <w:pgSz w:w="11906" w:h="16838"/>
      <w:pgMar w:top="2694" w:right="1133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DF6E" w14:textId="77777777" w:rsidR="00A0221C" w:rsidRDefault="00A0221C" w:rsidP="00501089">
      <w:pPr>
        <w:spacing w:after="0" w:line="240" w:lineRule="auto"/>
      </w:pPr>
      <w:r>
        <w:separator/>
      </w:r>
    </w:p>
  </w:endnote>
  <w:endnote w:type="continuationSeparator" w:id="0">
    <w:p w14:paraId="5E78ACAD" w14:textId="77777777" w:rsidR="00A0221C" w:rsidRDefault="00A0221C" w:rsidP="0050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177E" w14:textId="77777777" w:rsidR="00A0221C" w:rsidRDefault="00A0221C" w:rsidP="00501089">
      <w:pPr>
        <w:spacing w:after="0" w:line="240" w:lineRule="auto"/>
      </w:pPr>
      <w:r>
        <w:separator/>
      </w:r>
    </w:p>
  </w:footnote>
  <w:footnote w:type="continuationSeparator" w:id="0">
    <w:p w14:paraId="4BA64E60" w14:textId="77777777" w:rsidR="00A0221C" w:rsidRDefault="00A0221C" w:rsidP="0050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2D1F" w14:textId="77777777" w:rsidR="00501089" w:rsidRDefault="005F7DC7">
    <w:pPr>
      <w:pStyle w:val="a5"/>
    </w:pPr>
    <w:r w:rsidRPr="00501089">
      <w:rPr>
        <w:b/>
        <w:bCs/>
        <w:noProof/>
        <w:color w:val="82302E"/>
        <w:sz w:val="24"/>
        <w:szCs w:val="24"/>
      </w:rPr>
      <w:drawing>
        <wp:anchor distT="0" distB="0" distL="114300" distR="114300" simplePos="0" relativeHeight="251659264" behindDoc="1" locked="0" layoutInCell="1" allowOverlap="1" wp14:anchorId="2AC1B7B2" wp14:editId="64B0E81A">
          <wp:simplePos x="0" y="0"/>
          <wp:positionH relativeFrom="margin">
            <wp:posOffset>2426970</wp:posOffset>
          </wp:positionH>
          <wp:positionV relativeFrom="margin">
            <wp:posOffset>-1536700</wp:posOffset>
          </wp:positionV>
          <wp:extent cx="4025265" cy="11144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2526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D5CB10" w14:textId="77777777" w:rsidR="00501089" w:rsidRDefault="00501089">
    <w:pPr>
      <w:pStyle w:val="a5"/>
    </w:pPr>
  </w:p>
  <w:p w14:paraId="59DC059E" w14:textId="77777777" w:rsidR="00501089" w:rsidRDefault="00501089">
    <w:pPr>
      <w:pStyle w:val="a5"/>
    </w:pPr>
  </w:p>
  <w:p w14:paraId="68D0724F" w14:textId="77777777" w:rsidR="00501089" w:rsidRPr="00501089" w:rsidRDefault="00501089" w:rsidP="00501089">
    <w:pPr>
      <w:pStyle w:val="a5"/>
      <w:tabs>
        <w:tab w:val="clear" w:pos="4153"/>
        <w:tab w:val="clear" w:pos="8306"/>
        <w:tab w:val="right" w:pos="5670"/>
      </w:tabs>
      <w:rPr>
        <w:sz w:val="10"/>
        <w:szCs w:val="10"/>
      </w:rPr>
    </w:pPr>
  </w:p>
  <w:p w14:paraId="1FBE40D4" w14:textId="77777777" w:rsidR="00501089" w:rsidRDefault="00EC0112" w:rsidP="00501089">
    <w:pPr>
      <w:pStyle w:val="a5"/>
      <w:tabs>
        <w:tab w:val="clear" w:pos="4153"/>
        <w:tab w:val="clear" w:pos="8306"/>
        <w:tab w:val="right" w:pos="5811"/>
      </w:tabs>
      <w:rPr>
        <w:b/>
        <w:bCs/>
        <w:color w:val="82302E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1F293" wp14:editId="2253C7B9">
              <wp:simplePos x="0" y="0"/>
              <wp:positionH relativeFrom="column">
                <wp:posOffset>-634365</wp:posOffset>
              </wp:positionH>
              <wp:positionV relativeFrom="paragraph">
                <wp:posOffset>592455</wp:posOffset>
              </wp:positionV>
              <wp:extent cx="7343775" cy="0"/>
              <wp:effectExtent l="0" t="0" r="9525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ln>
                        <a:solidFill>
                          <a:srgbClr val="82302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2DB5A" id="מחבר ישר 4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5pt,46.65pt" to="528.3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" strokecolor="#82302e"/>
          </w:pict>
        </mc:Fallback>
      </mc:AlternateContent>
    </w:r>
    <w:r w:rsidR="00501089">
      <w:tab/>
    </w:r>
    <w:r w:rsidR="00501089" w:rsidRPr="00501089">
      <w:rPr>
        <w:b/>
        <w:bCs/>
        <w:color w:val="82302E"/>
        <w:sz w:val="24"/>
        <w:szCs w:val="24"/>
      </w:rPr>
      <w:t>kela.alon@gmail.com</w:t>
    </w:r>
  </w:p>
  <w:p w14:paraId="60C9CFB8" w14:textId="77777777" w:rsidR="009400BE" w:rsidRPr="00501089" w:rsidRDefault="009400BE" w:rsidP="009400BE">
    <w:pPr>
      <w:pStyle w:val="a5"/>
      <w:tabs>
        <w:tab w:val="clear" w:pos="4153"/>
        <w:tab w:val="clear" w:pos="8306"/>
        <w:tab w:val="right" w:pos="5811"/>
      </w:tabs>
      <w:jc w:val="right"/>
      <w:rPr>
        <w:b/>
        <w:bCs/>
        <w:color w:val="82302E"/>
        <w:rtl/>
      </w:rPr>
    </w:pPr>
    <w:r>
      <w:rPr>
        <w:rFonts w:hint="cs"/>
        <w:b/>
        <w:bCs/>
        <w:color w:val="82302E"/>
        <w:rtl/>
      </w:rPr>
      <w:t xml:space="preserve">דף מס' </w:t>
    </w:r>
    <w:r w:rsidRPr="009400BE">
      <w:rPr>
        <w:b/>
        <w:bCs/>
        <w:color w:val="82302E"/>
        <w:rtl/>
      </w:rPr>
      <w:fldChar w:fldCharType="begin"/>
    </w:r>
    <w:r w:rsidRPr="009400BE">
      <w:rPr>
        <w:b/>
        <w:bCs/>
        <w:color w:val="82302E"/>
      </w:rPr>
      <w:instrText>PAGE   \* MERGEFORMAT</w:instrText>
    </w:r>
    <w:r w:rsidRPr="009400BE">
      <w:rPr>
        <w:b/>
        <w:bCs/>
        <w:color w:val="82302E"/>
        <w:rtl/>
      </w:rPr>
      <w:fldChar w:fldCharType="separate"/>
    </w:r>
    <w:r w:rsidR="00371AB2" w:rsidRPr="00371AB2">
      <w:rPr>
        <w:b/>
        <w:bCs/>
        <w:noProof/>
        <w:color w:val="82302E"/>
        <w:rtl/>
        <w:lang w:val="he-IL"/>
      </w:rPr>
      <w:t>3</w:t>
    </w:r>
    <w:r w:rsidRPr="009400BE">
      <w:rPr>
        <w:b/>
        <w:bCs/>
        <w:color w:val="82302E"/>
        <w:rtl/>
      </w:rPr>
      <w:fldChar w:fldCharType="end"/>
    </w:r>
    <w:r>
      <w:rPr>
        <w:rFonts w:hint="cs"/>
        <w:b/>
        <w:bCs/>
        <w:color w:val="82302E"/>
        <w:rtl/>
      </w:rPr>
      <w:t xml:space="preserve"> מתוך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4D6"/>
    <w:multiLevelType w:val="hybridMultilevel"/>
    <w:tmpl w:val="4D16C72A"/>
    <w:lvl w:ilvl="0" w:tplc="0409000F">
      <w:start w:val="1"/>
      <w:numFmt w:val="decimal"/>
      <w:lvlText w:val="%1."/>
      <w:lvlJc w:val="left"/>
      <w:pPr>
        <w:ind w:left="63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3" w:hanging="360"/>
      </w:pPr>
    </w:lvl>
    <w:lvl w:ilvl="2" w:tplc="0409001B" w:tentative="1">
      <w:start w:val="1"/>
      <w:numFmt w:val="lowerRoman"/>
      <w:lvlText w:val="%3."/>
      <w:lvlJc w:val="right"/>
      <w:pPr>
        <w:ind w:left="7753" w:hanging="180"/>
      </w:pPr>
    </w:lvl>
    <w:lvl w:ilvl="3" w:tplc="0409000F" w:tentative="1">
      <w:start w:val="1"/>
      <w:numFmt w:val="decimal"/>
      <w:lvlText w:val="%4."/>
      <w:lvlJc w:val="left"/>
      <w:pPr>
        <w:ind w:left="8473" w:hanging="360"/>
      </w:pPr>
    </w:lvl>
    <w:lvl w:ilvl="4" w:tplc="04090019" w:tentative="1">
      <w:start w:val="1"/>
      <w:numFmt w:val="lowerLetter"/>
      <w:lvlText w:val="%5."/>
      <w:lvlJc w:val="left"/>
      <w:pPr>
        <w:ind w:left="9193" w:hanging="360"/>
      </w:pPr>
    </w:lvl>
    <w:lvl w:ilvl="5" w:tplc="0409001B" w:tentative="1">
      <w:start w:val="1"/>
      <w:numFmt w:val="lowerRoman"/>
      <w:lvlText w:val="%6."/>
      <w:lvlJc w:val="right"/>
      <w:pPr>
        <w:ind w:left="9913" w:hanging="180"/>
      </w:pPr>
    </w:lvl>
    <w:lvl w:ilvl="6" w:tplc="0409000F" w:tentative="1">
      <w:start w:val="1"/>
      <w:numFmt w:val="decimal"/>
      <w:lvlText w:val="%7."/>
      <w:lvlJc w:val="left"/>
      <w:pPr>
        <w:ind w:left="10633" w:hanging="360"/>
      </w:pPr>
    </w:lvl>
    <w:lvl w:ilvl="7" w:tplc="04090019" w:tentative="1">
      <w:start w:val="1"/>
      <w:numFmt w:val="lowerLetter"/>
      <w:lvlText w:val="%8."/>
      <w:lvlJc w:val="left"/>
      <w:pPr>
        <w:ind w:left="11353" w:hanging="360"/>
      </w:pPr>
    </w:lvl>
    <w:lvl w:ilvl="8" w:tplc="0409001B" w:tentative="1">
      <w:start w:val="1"/>
      <w:numFmt w:val="lowerRoman"/>
      <w:lvlText w:val="%9."/>
      <w:lvlJc w:val="right"/>
      <w:pPr>
        <w:ind w:left="12073" w:hanging="180"/>
      </w:pPr>
    </w:lvl>
  </w:abstractNum>
  <w:abstractNum w:abstractNumId="1" w15:restartNumberingAfterBreak="0">
    <w:nsid w:val="02A7618E"/>
    <w:multiLevelType w:val="hybridMultilevel"/>
    <w:tmpl w:val="47BAFDCE"/>
    <w:lvl w:ilvl="0" w:tplc="6CAA57CA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2A50"/>
    <w:multiLevelType w:val="hybridMultilevel"/>
    <w:tmpl w:val="ACA85B5E"/>
    <w:lvl w:ilvl="0" w:tplc="80409A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BFD66BA"/>
    <w:multiLevelType w:val="hybridMultilevel"/>
    <w:tmpl w:val="B100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80940"/>
    <w:multiLevelType w:val="hybridMultilevel"/>
    <w:tmpl w:val="29063F34"/>
    <w:lvl w:ilvl="0" w:tplc="A6D8383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2DC680E"/>
    <w:multiLevelType w:val="hybridMultilevel"/>
    <w:tmpl w:val="BD62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6368A"/>
    <w:multiLevelType w:val="hybridMultilevel"/>
    <w:tmpl w:val="288E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57A"/>
    <w:multiLevelType w:val="hybridMultilevel"/>
    <w:tmpl w:val="2BF0FCC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AE1703"/>
    <w:multiLevelType w:val="hybridMultilevel"/>
    <w:tmpl w:val="B100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7F2"/>
    <w:multiLevelType w:val="hybridMultilevel"/>
    <w:tmpl w:val="340C047A"/>
    <w:lvl w:ilvl="0" w:tplc="04090013">
      <w:start w:val="1"/>
      <w:numFmt w:val="hebrew1"/>
      <w:lvlText w:val="%1."/>
      <w:lvlJc w:val="center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F5110DA"/>
    <w:multiLevelType w:val="hybridMultilevel"/>
    <w:tmpl w:val="B1C08F3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C0695"/>
    <w:multiLevelType w:val="hybridMultilevel"/>
    <w:tmpl w:val="B100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17273"/>
    <w:multiLevelType w:val="hybridMultilevel"/>
    <w:tmpl w:val="1DE6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8488C"/>
    <w:multiLevelType w:val="hybridMultilevel"/>
    <w:tmpl w:val="90CA27DA"/>
    <w:lvl w:ilvl="0" w:tplc="1B46AD52">
      <w:start w:val="1"/>
      <w:numFmt w:val="hebrew1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9CE790F"/>
    <w:multiLevelType w:val="hybridMultilevel"/>
    <w:tmpl w:val="702A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B7219"/>
    <w:multiLevelType w:val="hybridMultilevel"/>
    <w:tmpl w:val="3558C23A"/>
    <w:lvl w:ilvl="0" w:tplc="BB9E20A2">
      <w:start w:val="4"/>
      <w:numFmt w:val="decimal"/>
      <w:lvlText w:val="%1."/>
      <w:lvlJc w:val="left"/>
      <w:pPr>
        <w:ind w:left="643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3CC199C"/>
    <w:multiLevelType w:val="hybridMultilevel"/>
    <w:tmpl w:val="B100F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B3452"/>
    <w:multiLevelType w:val="hybridMultilevel"/>
    <w:tmpl w:val="301AB728"/>
    <w:lvl w:ilvl="0" w:tplc="8F38F5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333402">
    <w:abstractNumId w:val="10"/>
  </w:num>
  <w:num w:numId="2" w16cid:durableId="267008436">
    <w:abstractNumId w:val="1"/>
  </w:num>
  <w:num w:numId="3" w16cid:durableId="1480000747">
    <w:abstractNumId w:val="7"/>
  </w:num>
  <w:num w:numId="4" w16cid:durableId="2114324221">
    <w:abstractNumId w:val="0"/>
  </w:num>
  <w:num w:numId="5" w16cid:durableId="1284271034">
    <w:abstractNumId w:val="15"/>
  </w:num>
  <w:num w:numId="6" w16cid:durableId="530344911">
    <w:abstractNumId w:val="16"/>
  </w:num>
  <w:num w:numId="7" w16cid:durableId="1874266984">
    <w:abstractNumId w:val="3"/>
  </w:num>
  <w:num w:numId="8" w16cid:durableId="478501074">
    <w:abstractNumId w:val="8"/>
  </w:num>
  <w:num w:numId="9" w16cid:durableId="1482042345">
    <w:abstractNumId w:val="11"/>
  </w:num>
  <w:num w:numId="10" w16cid:durableId="637151102">
    <w:abstractNumId w:val="2"/>
  </w:num>
  <w:num w:numId="11" w16cid:durableId="530387925">
    <w:abstractNumId w:val="9"/>
  </w:num>
  <w:num w:numId="12" w16cid:durableId="2073189830">
    <w:abstractNumId w:val="4"/>
  </w:num>
  <w:num w:numId="13" w16cid:durableId="1434672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5701911">
    <w:abstractNumId w:val="17"/>
  </w:num>
  <w:num w:numId="15" w16cid:durableId="413357833">
    <w:abstractNumId w:val="6"/>
  </w:num>
  <w:num w:numId="16" w16cid:durableId="107285064">
    <w:abstractNumId w:val="12"/>
  </w:num>
  <w:num w:numId="17" w16cid:durableId="427313258">
    <w:abstractNumId w:val="5"/>
  </w:num>
  <w:num w:numId="18" w16cid:durableId="1794055061">
    <w:abstractNumId w:val="14"/>
  </w:num>
  <w:num w:numId="19" w16cid:durableId="553471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DA"/>
    <w:rsid w:val="00001F3D"/>
    <w:rsid w:val="0000429D"/>
    <w:rsid w:val="00007E11"/>
    <w:rsid w:val="000308ED"/>
    <w:rsid w:val="00034F31"/>
    <w:rsid w:val="000370DA"/>
    <w:rsid w:val="00043F4E"/>
    <w:rsid w:val="00044ECD"/>
    <w:rsid w:val="0005043F"/>
    <w:rsid w:val="000644A8"/>
    <w:rsid w:val="0007453D"/>
    <w:rsid w:val="00075368"/>
    <w:rsid w:val="0008108F"/>
    <w:rsid w:val="00087B4F"/>
    <w:rsid w:val="00097A3C"/>
    <w:rsid w:val="000A25CA"/>
    <w:rsid w:val="000B64A0"/>
    <w:rsid w:val="000D11B3"/>
    <w:rsid w:val="00116A0F"/>
    <w:rsid w:val="00121D5E"/>
    <w:rsid w:val="001336FA"/>
    <w:rsid w:val="00134694"/>
    <w:rsid w:val="00134C34"/>
    <w:rsid w:val="001727BD"/>
    <w:rsid w:val="001763A0"/>
    <w:rsid w:val="00182DBF"/>
    <w:rsid w:val="001A28F8"/>
    <w:rsid w:val="001B0374"/>
    <w:rsid w:val="001B2B4A"/>
    <w:rsid w:val="001E1561"/>
    <w:rsid w:val="001E61F9"/>
    <w:rsid w:val="001E644A"/>
    <w:rsid w:val="001F0BBA"/>
    <w:rsid w:val="001F417A"/>
    <w:rsid w:val="002030B9"/>
    <w:rsid w:val="00213DB8"/>
    <w:rsid w:val="00214DCB"/>
    <w:rsid w:val="00216ABB"/>
    <w:rsid w:val="0022207B"/>
    <w:rsid w:val="002406E8"/>
    <w:rsid w:val="00245892"/>
    <w:rsid w:val="00246DCF"/>
    <w:rsid w:val="00247DDD"/>
    <w:rsid w:val="002553BD"/>
    <w:rsid w:val="0026088B"/>
    <w:rsid w:val="002633FA"/>
    <w:rsid w:val="00283B69"/>
    <w:rsid w:val="00287091"/>
    <w:rsid w:val="00293622"/>
    <w:rsid w:val="002943BC"/>
    <w:rsid w:val="002A5C31"/>
    <w:rsid w:val="002A7A88"/>
    <w:rsid w:val="002F2AFD"/>
    <w:rsid w:val="003049F7"/>
    <w:rsid w:val="00322158"/>
    <w:rsid w:val="00326404"/>
    <w:rsid w:val="003368AB"/>
    <w:rsid w:val="003405BC"/>
    <w:rsid w:val="00341A6F"/>
    <w:rsid w:val="003430AC"/>
    <w:rsid w:val="00356845"/>
    <w:rsid w:val="00362785"/>
    <w:rsid w:val="00362DCE"/>
    <w:rsid w:val="00371AB2"/>
    <w:rsid w:val="00373B78"/>
    <w:rsid w:val="00377AA8"/>
    <w:rsid w:val="003927EC"/>
    <w:rsid w:val="0039776A"/>
    <w:rsid w:val="003B4309"/>
    <w:rsid w:val="003B6756"/>
    <w:rsid w:val="003C68AD"/>
    <w:rsid w:val="003D62FB"/>
    <w:rsid w:val="003D7712"/>
    <w:rsid w:val="004026E1"/>
    <w:rsid w:val="00416123"/>
    <w:rsid w:val="00426B23"/>
    <w:rsid w:val="00434721"/>
    <w:rsid w:val="0044749C"/>
    <w:rsid w:val="0045158A"/>
    <w:rsid w:val="004964AD"/>
    <w:rsid w:val="004A4B4E"/>
    <w:rsid w:val="004B2FF5"/>
    <w:rsid w:val="004B31B2"/>
    <w:rsid w:val="004B499A"/>
    <w:rsid w:val="004B4D7C"/>
    <w:rsid w:val="004B55E6"/>
    <w:rsid w:val="004B5E38"/>
    <w:rsid w:val="004B712B"/>
    <w:rsid w:val="004C1AF3"/>
    <w:rsid w:val="004C4E25"/>
    <w:rsid w:val="004D2207"/>
    <w:rsid w:val="004D26E9"/>
    <w:rsid w:val="004D3011"/>
    <w:rsid w:val="004D5391"/>
    <w:rsid w:val="004E1A90"/>
    <w:rsid w:val="004E2910"/>
    <w:rsid w:val="004E523B"/>
    <w:rsid w:val="004F1FAA"/>
    <w:rsid w:val="004F4638"/>
    <w:rsid w:val="00501089"/>
    <w:rsid w:val="00522F8F"/>
    <w:rsid w:val="005246DA"/>
    <w:rsid w:val="00524BC1"/>
    <w:rsid w:val="00527381"/>
    <w:rsid w:val="0053252A"/>
    <w:rsid w:val="005437B8"/>
    <w:rsid w:val="00545D9C"/>
    <w:rsid w:val="0054687E"/>
    <w:rsid w:val="005474FD"/>
    <w:rsid w:val="0056102C"/>
    <w:rsid w:val="005703EF"/>
    <w:rsid w:val="00576B52"/>
    <w:rsid w:val="005910C2"/>
    <w:rsid w:val="00595D10"/>
    <w:rsid w:val="005A14D8"/>
    <w:rsid w:val="005A5EB7"/>
    <w:rsid w:val="005B32EB"/>
    <w:rsid w:val="005B5142"/>
    <w:rsid w:val="005C05C6"/>
    <w:rsid w:val="005C3ABA"/>
    <w:rsid w:val="005D7548"/>
    <w:rsid w:val="005E4CC3"/>
    <w:rsid w:val="005E6932"/>
    <w:rsid w:val="005F4C2E"/>
    <w:rsid w:val="005F7DC7"/>
    <w:rsid w:val="0060045F"/>
    <w:rsid w:val="00603345"/>
    <w:rsid w:val="006041A6"/>
    <w:rsid w:val="006319FD"/>
    <w:rsid w:val="00633D15"/>
    <w:rsid w:val="00635021"/>
    <w:rsid w:val="0063745A"/>
    <w:rsid w:val="0063798E"/>
    <w:rsid w:val="00652789"/>
    <w:rsid w:val="00665AA4"/>
    <w:rsid w:val="00673ED6"/>
    <w:rsid w:val="006767E9"/>
    <w:rsid w:val="00691B22"/>
    <w:rsid w:val="00695C1C"/>
    <w:rsid w:val="006A1E7A"/>
    <w:rsid w:val="006A672E"/>
    <w:rsid w:val="006A68F8"/>
    <w:rsid w:val="006B6198"/>
    <w:rsid w:val="006F4976"/>
    <w:rsid w:val="007052B0"/>
    <w:rsid w:val="00710303"/>
    <w:rsid w:val="00714B97"/>
    <w:rsid w:val="00722916"/>
    <w:rsid w:val="00730CC0"/>
    <w:rsid w:val="00730D83"/>
    <w:rsid w:val="00734B82"/>
    <w:rsid w:val="00746249"/>
    <w:rsid w:val="00750A46"/>
    <w:rsid w:val="00751C3C"/>
    <w:rsid w:val="00760BBC"/>
    <w:rsid w:val="00762953"/>
    <w:rsid w:val="007653EE"/>
    <w:rsid w:val="00780043"/>
    <w:rsid w:val="00781EF3"/>
    <w:rsid w:val="007A1E28"/>
    <w:rsid w:val="007A47FE"/>
    <w:rsid w:val="007A53BB"/>
    <w:rsid w:val="007B08E5"/>
    <w:rsid w:val="007B5F7B"/>
    <w:rsid w:val="007D181E"/>
    <w:rsid w:val="007D1E3D"/>
    <w:rsid w:val="007D3C97"/>
    <w:rsid w:val="007D557D"/>
    <w:rsid w:val="007E4217"/>
    <w:rsid w:val="0080260C"/>
    <w:rsid w:val="008340E4"/>
    <w:rsid w:val="00834E66"/>
    <w:rsid w:val="00835BDD"/>
    <w:rsid w:val="008413A7"/>
    <w:rsid w:val="008521A7"/>
    <w:rsid w:val="00853841"/>
    <w:rsid w:val="008635AE"/>
    <w:rsid w:val="00871D8B"/>
    <w:rsid w:val="00881E2C"/>
    <w:rsid w:val="008827C1"/>
    <w:rsid w:val="00895709"/>
    <w:rsid w:val="00896311"/>
    <w:rsid w:val="008A2FBC"/>
    <w:rsid w:val="008A489B"/>
    <w:rsid w:val="008A60A6"/>
    <w:rsid w:val="008C352B"/>
    <w:rsid w:val="008D12D2"/>
    <w:rsid w:val="008D1B2B"/>
    <w:rsid w:val="008E0BA5"/>
    <w:rsid w:val="008E5CD1"/>
    <w:rsid w:val="008F523A"/>
    <w:rsid w:val="008F7626"/>
    <w:rsid w:val="00904F77"/>
    <w:rsid w:val="009120BA"/>
    <w:rsid w:val="00921DFE"/>
    <w:rsid w:val="00924683"/>
    <w:rsid w:val="00924C89"/>
    <w:rsid w:val="00932B4A"/>
    <w:rsid w:val="00933C63"/>
    <w:rsid w:val="009400BE"/>
    <w:rsid w:val="00950BBC"/>
    <w:rsid w:val="00957597"/>
    <w:rsid w:val="00972C19"/>
    <w:rsid w:val="009743AF"/>
    <w:rsid w:val="00976FEF"/>
    <w:rsid w:val="00977AAC"/>
    <w:rsid w:val="00980FE6"/>
    <w:rsid w:val="009A01ED"/>
    <w:rsid w:val="009B140E"/>
    <w:rsid w:val="009B4B6D"/>
    <w:rsid w:val="009C02D2"/>
    <w:rsid w:val="009C1425"/>
    <w:rsid w:val="009C19E0"/>
    <w:rsid w:val="009C3F59"/>
    <w:rsid w:val="009D2B97"/>
    <w:rsid w:val="009E30D7"/>
    <w:rsid w:val="009F0FD5"/>
    <w:rsid w:val="009F2F06"/>
    <w:rsid w:val="00A0221C"/>
    <w:rsid w:val="00A077B3"/>
    <w:rsid w:val="00A1187E"/>
    <w:rsid w:val="00A17908"/>
    <w:rsid w:val="00A20C7F"/>
    <w:rsid w:val="00A21B0F"/>
    <w:rsid w:val="00A22D63"/>
    <w:rsid w:val="00A31D46"/>
    <w:rsid w:val="00A50AD9"/>
    <w:rsid w:val="00A65DD7"/>
    <w:rsid w:val="00A84320"/>
    <w:rsid w:val="00A90A33"/>
    <w:rsid w:val="00A94589"/>
    <w:rsid w:val="00A96EB8"/>
    <w:rsid w:val="00AA25B0"/>
    <w:rsid w:val="00AA6A56"/>
    <w:rsid w:val="00AA7630"/>
    <w:rsid w:val="00AC07DF"/>
    <w:rsid w:val="00AC3BBE"/>
    <w:rsid w:val="00AD6AD7"/>
    <w:rsid w:val="00AE740C"/>
    <w:rsid w:val="00B02BF3"/>
    <w:rsid w:val="00B32250"/>
    <w:rsid w:val="00B361A6"/>
    <w:rsid w:val="00B57F2F"/>
    <w:rsid w:val="00B65ACD"/>
    <w:rsid w:val="00B76A55"/>
    <w:rsid w:val="00BB0E64"/>
    <w:rsid w:val="00BB404E"/>
    <w:rsid w:val="00BC09EB"/>
    <w:rsid w:val="00BC4301"/>
    <w:rsid w:val="00BF0E21"/>
    <w:rsid w:val="00BF5CC9"/>
    <w:rsid w:val="00C04718"/>
    <w:rsid w:val="00C05B3A"/>
    <w:rsid w:val="00C064AE"/>
    <w:rsid w:val="00C3043C"/>
    <w:rsid w:val="00C35D37"/>
    <w:rsid w:val="00C372BE"/>
    <w:rsid w:val="00C45719"/>
    <w:rsid w:val="00C502FE"/>
    <w:rsid w:val="00C508D6"/>
    <w:rsid w:val="00C67550"/>
    <w:rsid w:val="00C72ACB"/>
    <w:rsid w:val="00C91419"/>
    <w:rsid w:val="00C95878"/>
    <w:rsid w:val="00CA2633"/>
    <w:rsid w:val="00CA4070"/>
    <w:rsid w:val="00CA633D"/>
    <w:rsid w:val="00CB19F8"/>
    <w:rsid w:val="00CC100F"/>
    <w:rsid w:val="00CC30F8"/>
    <w:rsid w:val="00CC37B2"/>
    <w:rsid w:val="00CD237E"/>
    <w:rsid w:val="00CF0724"/>
    <w:rsid w:val="00D0428F"/>
    <w:rsid w:val="00D050BE"/>
    <w:rsid w:val="00D3153C"/>
    <w:rsid w:val="00D32204"/>
    <w:rsid w:val="00D34879"/>
    <w:rsid w:val="00D36553"/>
    <w:rsid w:val="00D40B94"/>
    <w:rsid w:val="00D45987"/>
    <w:rsid w:val="00D463B3"/>
    <w:rsid w:val="00D5669E"/>
    <w:rsid w:val="00D67027"/>
    <w:rsid w:val="00D704D1"/>
    <w:rsid w:val="00D725F2"/>
    <w:rsid w:val="00D72865"/>
    <w:rsid w:val="00D7387C"/>
    <w:rsid w:val="00D75080"/>
    <w:rsid w:val="00D91489"/>
    <w:rsid w:val="00D941C2"/>
    <w:rsid w:val="00D9522B"/>
    <w:rsid w:val="00D95F37"/>
    <w:rsid w:val="00D9634C"/>
    <w:rsid w:val="00DB11BE"/>
    <w:rsid w:val="00DC586E"/>
    <w:rsid w:val="00DD7BBA"/>
    <w:rsid w:val="00DF70CD"/>
    <w:rsid w:val="00E02F37"/>
    <w:rsid w:val="00E036D8"/>
    <w:rsid w:val="00E0372C"/>
    <w:rsid w:val="00E11584"/>
    <w:rsid w:val="00E14C2F"/>
    <w:rsid w:val="00E229B9"/>
    <w:rsid w:val="00E25ED5"/>
    <w:rsid w:val="00E32DF3"/>
    <w:rsid w:val="00E42537"/>
    <w:rsid w:val="00E50536"/>
    <w:rsid w:val="00E5420E"/>
    <w:rsid w:val="00E74D97"/>
    <w:rsid w:val="00E878D6"/>
    <w:rsid w:val="00E93A9E"/>
    <w:rsid w:val="00E96C02"/>
    <w:rsid w:val="00E979FE"/>
    <w:rsid w:val="00EA47FD"/>
    <w:rsid w:val="00EB1339"/>
    <w:rsid w:val="00EB21B8"/>
    <w:rsid w:val="00EB3345"/>
    <w:rsid w:val="00EC0112"/>
    <w:rsid w:val="00EC1F94"/>
    <w:rsid w:val="00EC4DF3"/>
    <w:rsid w:val="00EE44EE"/>
    <w:rsid w:val="00EF0DC9"/>
    <w:rsid w:val="00F034D7"/>
    <w:rsid w:val="00F10D81"/>
    <w:rsid w:val="00F14DE7"/>
    <w:rsid w:val="00F162B5"/>
    <w:rsid w:val="00F23C49"/>
    <w:rsid w:val="00F278D9"/>
    <w:rsid w:val="00F3235B"/>
    <w:rsid w:val="00F42735"/>
    <w:rsid w:val="00F74573"/>
    <w:rsid w:val="00F95797"/>
    <w:rsid w:val="00FA36DF"/>
    <w:rsid w:val="00FA43CC"/>
    <w:rsid w:val="00FB5465"/>
    <w:rsid w:val="00FC1507"/>
    <w:rsid w:val="00FD0B52"/>
    <w:rsid w:val="00FD4437"/>
    <w:rsid w:val="00FE6A70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CE180"/>
  <w15:docId w15:val="{28A980B1-C541-412A-8169-E46E6FDC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D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610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01089"/>
  </w:style>
  <w:style w:type="paragraph" w:styleId="a7">
    <w:name w:val="footer"/>
    <w:basedOn w:val="a"/>
    <w:link w:val="a8"/>
    <w:uiPriority w:val="99"/>
    <w:unhideWhenUsed/>
    <w:rsid w:val="005010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01089"/>
  </w:style>
  <w:style w:type="character" w:styleId="Hyperlink">
    <w:name w:val="Hyperlink"/>
    <w:basedOn w:val="a0"/>
    <w:uiPriority w:val="99"/>
    <w:unhideWhenUsed/>
    <w:rsid w:val="009400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31D46"/>
    <w:pPr>
      <w:ind w:left="720"/>
      <w:contextualSpacing/>
    </w:pPr>
  </w:style>
  <w:style w:type="table" w:styleId="aa">
    <w:name w:val="Table Grid"/>
    <w:basedOn w:val="a1"/>
    <w:uiPriority w:val="59"/>
    <w:rsid w:val="001F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&#1502;&#1505;&#1502;&#1499;&#1497;&#1501;%20&#1513;&#1497;&#1502;&#1493;&#1513;&#1497;&#1497;&#1501;%20&#1497;&#1508;&#1497;&#1514;\&#1508;&#1512;&#1493;&#1496;&#1493;&#1511;&#1500;&#1497;&#1501;%20&#1497;&#1508;&#1497;&#1514;\&#1508;&#1512;&#1493;&#1496;&#1493;&#1511;&#1493;&#1500;%20&#1497;&#1513;&#1497;&#1489;&#1514;%20&#1493;&#1506;&#1491;%20&#1502;&#1511;&#1493;&#1502;&#1497;%209.19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DC7B-E2AD-4CA7-B291-2740D5E0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פרוטוקול ישיבת ועד מקומי 9.19.dotx</Template>
  <TotalTime>63</TotalTime>
  <Pages>3</Pages>
  <Words>453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</dc:creator>
  <cp:lastModifiedBy>Owner</cp:lastModifiedBy>
  <cp:revision>11</cp:revision>
  <cp:lastPrinted>2021-11-02T09:01:00Z</cp:lastPrinted>
  <dcterms:created xsi:type="dcterms:W3CDTF">2022-06-21T08:22:00Z</dcterms:created>
  <dcterms:modified xsi:type="dcterms:W3CDTF">2022-06-21T09:18:00Z</dcterms:modified>
</cp:coreProperties>
</file>