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A9D0" w14:textId="77777777" w:rsidR="00E17BA5" w:rsidRDefault="00E17BA5" w:rsidP="0008281A">
      <w:pPr>
        <w:bidi/>
        <w:jc w:val="center"/>
        <w:rPr>
          <w:rFonts w:ascii="Arial" w:hAnsi="Arial" w:cs="Arial"/>
          <w:b/>
          <w:bCs/>
          <w:u w:val="single"/>
          <w:rtl/>
        </w:rPr>
      </w:pPr>
    </w:p>
    <w:p w14:paraId="2C31BE52" w14:textId="77777777" w:rsidR="00A817FD" w:rsidRDefault="00A817FD" w:rsidP="00E17BA5">
      <w:pPr>
        <w:bidi/>
        <w:jc w:val="center"/>
        <w:rPr>
          <w:rFonts w:ascii="Arial" w:hAnsi="Arial" w:cs="Arial"/>
          <w:b/>
          <w:bCs/>
          <w:u w:val="single"/>
          <w:rtl/>
        </w:rPr>
      </w:pPr>
    </w:p>
    <w:p w14:paraId="70685D18" w14:textId="04C828CA" w:rsidR="004C1A8E" w:rsidRDefault="00E44797" w:rsidP="00A817FD">
      <w:pPr>
        <w:bidi/>
        <w:jc w:val="center"/>
        <w:rPr>
          <w:rFonts w:ascii="Arial" w:hAnsi="Arial" w:cs="Arial"/>
          <w:b/>
          <w:bCs/>
          <w:u w:val="single"/>
          <w:rtl/>
        </w:rPr>
      </w:pPr>
      <w:r w:rsidRPr="49325106">
        <w:rPr>
          <w:rFonts w:ascii="Arial" w:hAnsi="Arial" w:cs="Arial"/>
          <w:b/>
          <w:bCs/>
          <w:u w:val="single"/>
          <w:rtl/>
        </w:rPr>
        <w:t>ל</w:t>
      </w:r>
      <w:r w:rsidR="3EB94922" w:rsidRPr="49325106">
        <w:rPr>
          <w:rFonts w:ascii="Arial" w:hAnsi="Arial" w:cs="Arial"/>
          <w:b/>
          <w:bCs/>
          <w:u w:val="single"/>
          <w:rtl/>
        </w:rPr>
        <w:t xml:space="preserve">מכון </w:t>
      </w:r>
      <w:r w:rsidR="00F644E8">
        <w:rPr>
          <w:rFonts w:ascii="Arial" w:hAnsi="Arial" w:cs="Arial" w:hint="cs"/>
          <w:b/>
          <w:bCs/>
          <w:u w:val="single"/>
          <w:rtl/>
        </w:rPr>
        <w:t xml:space="preserve">למורשת בן-גוריון </w:t>
      </w:r>
      <w:proofErr w:type="spellStart"/>
      <w:r w:rsidRPr="49325106">
        <w:rPr>
          <w:rFonts w:ascii="Arial" w:hAnsi="Arial" w:cs="Arial"/>
          <w:b/>
          <w:bCs/>
          <w:u w:val="single"/>
          <w:rtl/>
        </w:rPr>
        <w:t>דרוש.ה</w:t>
      </w:r>
      <w:proofErr w:type="spellEnd"/>
      <w:r w:rsidRPr="49325106">
        <w:rPr>
          <w:rFonts w:ascii="Arial" w:hAnsi="Arial" w:cs="Arial"/>
          <w:b/>
          <w:bCs/>
          <w:u w:val="single"/>
          <w:rtl/>
        </w:rPr>
        <w:t xml:space="preserve"> א</w:t>
      </w:r>
      <w:r w:rsidR="009E28BE" w:rsidRPr="49325106">
        <w:rPr>
          <w:rFonts w:ascii="Arial" w:hAnsi="Arial" w:cs="Arial"/>
          <w:b/>
          <w:bCs/>
          <w:u w:val="single"/>
          <w:rtl/>
        </w:rPr>
        <w:t>יש / אשת פיתוח תוכן</w:t>
      </w:r>
      <w:r w:rsidR="006F0025">
        <w:rPr>
          <w:rFonts w:ascii="Arial" w:hAnsi="Arial" w:cs="Arial" w:hint="cs"/>
          <w:b/>
          <w:bCs/>
          <w:u w:val="single"/>
          <w:rtl/>
        </w:rPr>
        <w:t xml:space="preserve"> למילוי מקום לשנה</w:t>
      </w:r>
    </w:p>
    <w:p w14:paraId="494B186D" w14:textId="268CC684" w:rsidR="00267DFD" w:rsidRDefault="00267DFD" w:rsidP="00267DFD">
      <w:pPr>
        <w:bidi/>
        <w:jc w:val="both"/>
        <w:rPr>
          <w:rFonts w:cs="Arial"/>
          <w:rtl/>
        </w:rPr>
      </w:pPr>
    </w:p>
    <w:p w14:paraId="36AF49CD" w14:textId="77777777" w:rsidR="005D11F8" w:rsidRPr="000A7F82" w:rsidRDefault="005D11F8" w:rsidP="005D11F8">
      <w:pPr>
        <w:bidi/>
        <w:rPr>
          <w:rtl/>
        </w:rPr>
      </w:pPr>
      <w:r w:rsidRPr="00765FB3">
        <w:rPr>
          <w:rtl/>
        </w:rPr>
        <w:t>המכון למורשת בן-גוריון הינו גוף חינוכי היסטורי הבוחן את מורשתו של דוד בן-גוריון וכיצד היא רלוונטית לחברה הישראלית היום. המכון עוסק בחברת מופת, מנהיגות, ממלכתיות, נגב וחלוציות.</w:t>
      </w:r>
    </w:p>
    <w:p w14:paraId="509328F9" w14:textId="77777777" w:rsidR="00433A49" w:rsidRDefault="00433A49" w:rsidP="00433A49">
      <w:pPr>
        <w:bidi/>
        <w:rPr>
          <w:rtl/>
        </w:rPr>
      </w:pPr>
    </w:p>
    <w:p w14:paraId="561534BC" w14:textId="77777777" w:rsidR="00A80149" w:rsidRPr="00C4791A" w:rsidRDefault="00A80149" w:rsidP="00C4791A">
      <w:pPr>
        <w:bidi/>
        <w:rPr>
          <w:rFonts w:eastAsia="Times New Roman"/>
          <w:rtl/>
        </w:rPr>
      </w:pPr>
      <w:r w:rsidRPr="49325106">
        <w:rPr>
          <w:b/>
          <w:bCs/>
          <w:rtl/>
        </w:rPr>
        <w:t>תיאור התפקיד:</w:t>
      </w:r>
    </w:p>
    <w:p w14:paraId="1780F082" w14:textId="3697A42D" w:rsidR="007E76C8" w:rsidRPr="00765FB3" w:rsidRDefault="007E76C8" w:rsidP="000A7F82">
      <w:pPr>
        <w:pStyle w:val="aa"/>
        <w:numPr>
          <w:ilvl w:val="0"/>
          <w:numId w:val="21"/>
        </w:numPr>
        <w:bidi/>
        <w:rPr>
          <w:rFonts w:cs="Arial"/>
        </w:rPr>
      </w:pPr>
      <w:r w:rsidRPr="004E5F48">
        <w:rPr>
          <w:rFonts w:cs="Arial" w:hint="cs"/>
          <w:rtl/>
        </w:rPr>
        <w:t>פיתוח וכתי</w:t>
      </w:r>
      <w:r w:rsidR="007E1091" w:rsidRPr="004E5F48">
        <w:rPr>
          <w:rFonts w:cs="Arial" w:hint="cs"/>
          <w:rtl/>
        </w:rPr>
        <w:t xml:space="preserve">בת </w:t>
      </w:r>
      <w:r w:rsidR="00DE271B" w:rsidRPr="004E5F48">
        <w:rPr>
          <w:rFonts w:cs="Arial" w:hint="cs"/>
          <w:rtl/>
        </w:rPr>
        <w:t>ת</w:t>
      </w:r>
      <w:r w:rsidR="00B645FF">
        <w:rPr>
          <w:rFonts w:cs="Arial" w:hint="cs"/>
          <w:rtl/>
        </w:rPr>
        <w:t>ו</w:t>
      </w:r>
      <w:r w:rsidR="00DE271B" w:rsidRPr="004E5F48">
        <w:rPr>
          <w:rFonts w:cs="Arial" w:hint="cs"/>
          <w:rtl/>
        </w:rPr>
        <w:t>כני</w:t>
      </w:r>
      <w:r w:rsidR="00332796">
        <w:rPr>
          <w:rFonts w:cs="Arial" w:hint="cs"/>
          <w:rtl/>
        </w:rPr>
        <w:t xml:space="preserve">ות חינוכיות </w:t>
      </w:r>
      <w:r w:rsidR="00A56E4A">
        <w:rPr>
          <w:rFonts w:cs="Arial" w:hint="cs"/>
          <w:rtl/>
        </w:rPr>
        <w:t>ומערכי הדרכה</w:t>
      </w:r>
      <w:r w:rsidR="00B645FF">
        <w:rPr>
          <w:rFonts w:cs="Arial" w:hint="cs"/>
          <w:rtl/>
        </w:rPr>
        <w:t xml:space="preserve"> </w:t>
      </w:r>
      <w:r w:rsidR="002B098D">
        <w:rPr>
          <w:rFonts w:cs="Arial" w:hint="cs"/>
          <w:rtl/>
        </w:rPr>
        <w:t>לקהלים מגוונים</w:t>
      </w:r>
      <w:r w:rsidR="00DE271B" w:rsidRPr="004E5F48">
        <w:rPr>
          <w:rFonts w:cs="Arial" w:hint="cs"/>
          <w:rtl/>
        </w:rPr>
        <w:t xml:space="preserve"> </w:t>
      </w:r>
    </w:p>
    <w:p w14:paraId="05D4DA69" w14:textId="40C390A2" w:rsidR="00675CAB" w:rsidRPr="004E5F48" w:rsidRDefault="00C4791A" w:rsidP="004E5F48">
      <w:pPr>
        <w:pStyle w:val="aa"/>
        <w:numPr>
          <w:ilvl w:val="0"/>
          <w:numId w:val="20"/>
        </w:numPr>
        <w:bidi/>
        <w:jc w:val="both"/>
        <w:rPr>
          <w:rFonts w:cs="Arial"/>
        </w:rPr>
      </w:pPr>
      <w:r w:rsidRPr="004E5F48">
        <w:rPr>
          <w:rFonts w:cs="Arial" w:hint="cs"/>
          <w:rtl/>
        </w:rPr>
        <w:t xml:space="preserve">מתן </w:t>
      </w:r>
      <w:r w:rsidRPr="004E5F48">
        <w:rPr>
          <w:rFonts w:cs="Arial"/>
          <w:rtl/>
        </w:rPr>
        <w:t>הרצאות</w:t>
      </w:r>
      <w:r w:rsidR="00247346" w:rsidRPr="004E5F48">
        <w:rPr>
          <w:rFonts w:cs="Arial" w:hint="cs"/>
          <w:rtl/>
        </w:rPr>
        <w:t>, הדרכות</w:t>
      </w:r>
      <w:r w:rsidRPr="004E5F48">
        <w:rPr>
          <w:rFonts w:cs="Arial"/>
          <w:rtl/>
        </w:rPr>
        <w:t xml:space="preserve"> וה</w:t>
      </w:r>
      <w:r w:rsidRPr="004E5F48">
        <w:rPr>
          <w:rFonts w:cs="Arial" w:hint="cs"/>
          <w:rtl/>
        </w:rPr>
        <w:t>נחיה</w:t>
      </w:r>
    </w:p>
    <w:p w14:paraId="2FE06DC4" w14:textId="0F54B66D" w:rsidR="00247346" w:rsidRDefault="1FDBA5C4" w:rsidP="5EF32C4B">
      <w:pPr>
        <w:pStyle w:val="aa"/>
        <w:numPr>
          <w:ilvl w:val="0"/>
          <w:numId w:val="20"/>
        </w:numPr>
        <w:bidi/>
        <w:jc w:val="both"/>
        <w:rPr>
          <w:rFonts w:eastAsia="Times New Roman"/>
          <w:rtl/>
        </w:rPr>
      </w:pPr>
      <w:r w:rsidRPr="49325106">
        <w:rPr>
          <w:rFonts w:cs="Arial"/>
          <w:rtl/>
        </w:rPr>
        <w:t>עבודה עם</w:t>
      </w:r>
      <w:r w:rsidR="00D46428">
        <w:rPr>
          <w:rFonts w:cs="Arial" w:hint="cs"/>
          <w:rtl/>
        </w:rPr>
        <w:t xml:space="preserve"> כלל יחידות המכון </w:t>
      </w:r>
    </w:p>
    <w:p w14:paraId="5DF2748E" w14:textId="77777777" w:rsidR="008E0D09" w:rsidRPr="009D74A2" w:rsidRDefault="008E0D09" w:rsidP="008E0D09">
      <w:pPr>
        <w:pStyle w:val="aa"/>
        <w:bidi/>
        <w:rPr>
          <w:rtl/>
        </w:rPr>
      </w:pPr>
    </w:p>
    <w:p w14:paraId="5AB002A6" w14:textId="522AD751" w:rsidR="00433A49" w:rsidRDefault="00433A49" w:rsidP="00433A49">
      <w:pPr>
        <w:bidi/>
        <w:rPr>
          <w:b/>
          <w:bCs/>
          <w:rtl/>
        </w:rPr>
      </w:pPr>
      <w:r w:rsidRPr="00433A49">
        <w:rPr>
          <w:b/>
          <w:bCs/>
          <w:rtl/>
        </w:rPr>
        <w:t>דרישות התפקיד:</w:t>
      </w:r>
    </w:p>
    <w:p w14:paraId="4F8EC231" w14:textId="590AE3CD" w:rsidR="001A63AC" w:rsidRPr="001E0B25" w:rsidRDefault="001E0B25" w:rsidP="001A63AC">
      <w:pPr>
        <w:pStyle w:val="aa"/>
        <w:numPr>
          <w:ilvl w:val="0"/>
          <w:numId w:val="17"/>
        </w:numPr>
        <w:bidi/>
        <w:rPr>
          <w:rFonts w:cs="Arial"/>
          <w:rtl/>
        </w:rPr>
      </w:pPr>
      <w:r w:rsidRPr="001E0B25">
        <w:rPr>
          <w:rFonts w:cs="Arial"/>
          <w:rtl/>
        </w:rPr>
        <w:t>חשיבה פתוחה</w:t>
      </w:r>
      <w:r w:rsidRPr="001E0B25">
        <w:rPr>
          <w:rFonts w:cs="Arial" w:hint="cs"/>
          <w:rtl/>
        </w:rPr>
        <w:t>,</w:t>
      </w:r>
      <w:r w:rsidRPr="001E0B25">
        <w:rPr>
          <w:rFonts w:cs="Arial"/>
          <w:rtl/>
        </w:rPr>
        <w:t xml:space="preserve"> </w:t>
      </w:r>
      <w:r w:rsidRPr="001E0B25">
        <w:rPr>
          <w:rFonts w:cs="Arial" w:hint="cs"/>
          <w:rtl/>
        </w:rPr>
        <w:t>סקרנות</w:t>
      </w:r>
      <w:r w:rsidR="00D22491">
        <w:rPr>
          <w:rFonts w:cs="Arial" w:hint="cs"/>
          <w:rtl/>
        </w:rPr>
        <w:t xml:space="preserve"> ו</w:t>
      </w:r>
      <w:r w:rsidRPr="001E0B25">
        <w:rPr>
          <w:rFonts w:cs="Arial"/>
          <w:rtl/>
        </w:rPr>
        <w:t>יצירתי</w:t>
      </w:r>
      <w:r w:rsidRPr="001E0B25">
        <w:rPr>
          <w:rFonts w:cs="Arial" w:hint="cs"/>
          <w:rtl/>
        </w:rPr>
        <w:t>ות</w:t>
      </w:r>
    </w:p>
    <w:p w14:paraId="0919E388" w14:textId="7C9710B5" w:rsidR="001A63AC" w:rsidRPr="000A7F82" w:rsidRDefault="001E0B25" w:rsidP="000A7F82">
      <w:pPr>
        <w:pStyle w:val="aa"/>
        <w:numPr>
          <w:ilvl w:val="0"/>
          <w:numId w:val="17"/>
        </w:numPr>
        <w:bidi/>
        <w:rPr>
          <w:rFonts w:cs="Arial"/>
          <w:rtl/>
        </w:rPr>
      </w:pPr>
      <w:r w:rsidRPr="00765FB3">
        <w:rPr>
          <w:rFonts w:cs="Arial"/>
          <w:rtl/>
        </w:rPr>
        <w:t>ניסיון בפיתוח תוכניות חינוכיו</w:t>
      </w:r>
      <w:r w:rsidR="00004F44" w:rsidRPr="00765FB3">
        <w:rPr>
          <w:rFonts w:cs="Arial"/>
          <w:rtl/>
        </w:rPr>
        <w:t>ת</w:t>
      </w:r>
      <w:r w:rsidR="001A63AC" w:rsidRPr="000A7F82">
        <w:rPr>
          <w:rFonts w:cs="Arial"/>
          <w:rtl/>
        </w:rPr>
        <w:t xml:space="preserve"> </w:t>
      </w:r>
    </w:p>
    <w:p w14:paraId="78B1DA86" w14:textId="00F13338" w:rsidR="001E0B25" w:rsidRPr="001E0B25" w:rsidRDefault="001E0B25" w:rsidP="000A7F82">
      <w:pPr>
        <w:pStyle w:val="aa"/>
        <w:numPr>
          <w:ilvl w:val="0"/>
          <w:numId w:val="17"/>
        </w:numPr>
        <w:bidi/>
        <w:rPr>
          <w:rtl/>
        </w:rPr>
      </w:pPr>
      <w:r w:rsidRPr="5EF32C4B">
        <w:rPr>
          <w:rtl/>
        </w:rPr>
        <w:t>יכולת הבעה מעולה בכתב ובעל פה</w:t>
      </w:r>
    </w:p>
    <w:p w14:paraId="5A194B00" w14:textId="78647612" w:rsidR="001E0B25" w:rsidRDefault="001E0B25" w:rsidP="001E0B25">
      <w:pPr>
        <w:pStyle w:val="aa"/>
        <w:numPr>
          <w:ilvl w:val="0"/>
          <w:numId w:val="17"/>
        </w:numPr>
        <w:bidi/>
        <w:rPr>
          <w:rtl/>
        </w:rPr>
      </w:pPr>
      <w:r w:rsidRPr="001E0B25">
        <w:rPr>
          <w:rFonts w:cs="Arial"/>
          <w:rtl/>
        </w:rPr>
        <w:t>כישורי עמידה מול קהל וניסיון בהדרכה</w:t>
      </w:r>
    </w:p>
    <w:p w14:paraId="3AC68E0C" w14:textId="7CE6F802" w:rsidR="001E0B25" w:rsidRDefault="36ECEAB1" w:rsidP="00FA4802">
      <w:pPr>
        <w:pStyle w:val="aa"/>
        <w:numPr>
          <w:ilvl w:val="0"/>
          <w:numId w:val="17"/>
        </w:numPr>
        <w:bidi/>
        <w:rPr>
          <w:rtl/>
        </w:rPr>
      </w:pPr>
      <w:r w:rsidRPr="0B176C6F">
        <w:rPr>
          <w:rFonts w:cs="Arial"/>
          <w:rtl/>
        </w:rPr>
        <w:t xml:space="preserve">הכרות </w:t>
      </w:r>
      <w:r w:rsidR="5FAA2858" w:rsidRPr="0B176C6F">
        <w:rPr>
          <w:rFonts w:cs="Arial"/>
          <w:rtl/>
        </w:rPr>
        <w:t>מעמיקה</w:t>
      </w:r>
      <w:r w:rsidR="4E8EA8C1" w:rsidRPr="0B176C6F">
        <w:rPr>
          <w:rFonts w:cs="Arial"/>
          <w:rtl/>
        </w:rPr>
        <w:t xml:space="preserve"> </w:t>
      </w:r>
      <w:r w:rsidRPr="0B176C6F">
        <w:rPr>
          <w:rFonts w:cs="Arial"/>
          <w:rtl/>
        </w:rPr>
        <w:t>עם עולמות התוכן</w:t>
      </w:r>
      <w:r w:rsidR="382266DE" w:rsidRPr="0B176C6F">
        <w:rPr>
          <w:rFonts w:cs="Arial"/>
          <w:rtl/>
        </w:rPr>
        <w:t xml:space="preserve"> העיקריים</w:t>
      </w:r>
      <w:r w:rsidRPr="0B176C6F">
        <w:rPr>
          <w:rFonts w:cs="Arial"/>
          <w:rtl/>
        </w:rPr>
        <w:t xml:space="preserve"> שבהם עוסק המכון</w:t>
      </w:r>
    </w:p>
    <w:p w14:paraId="6E443CF2" w14:textId="58E2C9E9" w:rsidR="001E0B25" w:rsidRPr="001E0B25" w:rsidRDefault="00831AEC" w:rsidP="001E0B25">
      <w:pPr>
        <w:pStyle w:val="aa"/>
        <w:numPr>
          <w:ilvl w:val="0"/>
          <w:numId w:val="17"/>
        </w:numPr>
        <w:bidi/>
        <w:rPr>
          <w:rFonts w:cs="Arial"/>
          <w:rtl/>
        </w:rPr>
      </w:pPr>
      <w:r>
        <w:rPr>
          <w:rFonts w:cs="Arial" w:hint="cs"/>
          <w:rtl/>
        </w:rPr>
        <w:t>יכולת</w:t>
      </w:r>
      <w:r w:rsidR="001E0B25" w:rsidRPr="001E0B25">
        <w:rPr>
          <w:rFonts w:cs="Arial" w:hint="cs"/>
          <w:rtl/>
        </w:rPr>
        <w:t xml:space="preserve"> </w:t>
      </w:r>
      <w:r w:rsidR="001E0B25" w:rsidRPr="001E0B25">
        <w:rPr>
          <w:rFonts w:cs="Arial"/>
          <w:rtl/>
        </w:rPr>
        <w:t xml:space="preserve">עבודה בצוות </w:t>
      </w:r>
    </w:p>
    <w:p w14:paraId="42ED3BF0" w14:textId="74D47D6B" w:rsidR="008B64D7" w:rsidRPr="00EB17EF" w:rsidRDefault="58B2D3CE" w:rsidP="008B64D7">
      <w:pPr>
        <w:pStyle w:val="aa"/>
        <w:numPr>
          <w:ilvl w:val="0"/>
          <w:numId w:val="17"/>
        </w:numPr>
        <w:bidi/>
        <w:rPr>
          <w:rFonts w:eastAsia="Times New Roman"/>
          <w:rtl/>
        </w:rPr>
      </w:pPr>
      <w:r w:rsidRPr="0B176C6F">
        <w:rPr>
          <w:rFonts w:eastAsia="Times New Roman"/>
          <w:rtl/>
        </w:rPr>
        <w:t>רישיון נהיגה</w:t>
      </w:r>
      <w:r w:rsidR="4AA9226F" w:rsidRPr="0B176C6F">
        <w:rPr>
          <w:rFonts w:eastAsia="Times New Roman"/>
          <w:rtl/>
        </w:rPr>
        <w:t xml:space="preserve"> - </w:t>
      </w:r>
      <w:r w:rsidR="00A50EBE">
        <w:rPr>
          <w:rFonts w:eastAsia="Times New Roman" w:hint="cs"/>
          <w:rtl/>
        </w:rPr>
        <w:t>יתרון</w:t>
      </w:r>
    </w:p>
    <w:p w14:paraId="02501376" w14:textId="77777777" w:rsidR="008F6D5C" w:rsidRDefault="008F6D5C" w:rsidP="008F6D5C">
      <w:pPr>
        <w:bidi/>
        <w:rPr>
          <w:rtl/>
        </w:rPr>
      </w:pPr>
    </w:p>
    <w:p w14:paraId="1C31E103" w14:textId="146EF74F" w:rsidR="009D74A2" w:rsidRDefault="009D74A2" w:rsidP="009D74A2">
      <w:pPr>
        <w:bidi/>
      </w:pPr>
      <w:r>
        <w:rPr>
          <w:rFonts w:hint="cs"/>
          <w:rtl/>
        </w:rPr>
        <w:t>היקף משרה:</w:t>
      </w:r>
      <w:r>
        <w:rPr>
          <w:rFonts w:hint="cs"/>
        </w:rPr>
        <w:t xml:space="preserve"> </w:t>
      </w:r>
      <w:r w:rsidR="00177279">
        <w:rPr>
          <w:rFonts w:hint="cs"/>
          <w:rtl/>
        </w:rPr>
        <w:t>10</w:t>
      </w:r>
      <w:r>
        <w:rPr>
          <w:rFonts w:hint="cs"/>
          <w:rtl/>
        </w:rPr>
        <w:t>0%</w:t>
      </w:r>
    </w:p>
    <w:p w14:paraId="4091F4F3" w14:textId="5AAA7990" w:rsidR="009D74A2" w:rsidRDefault="009D74A2" w:rsidP="009D74A2">
      <w:pPr>
        <w:bidi/>
        <w:rPr>
          <w:rtl/>
        </w:rPr>
      </w:pPr>
      <w:r>
        <w:rPr>
          <w:rFonts w:hint="cs"/>
          <w:rtl/>
        </w:rPr>
        <w:t xml:space="preserve">תחילת עבודה: </w:t>
      </w:r>
      <w:r w:rsidR="004301CF">
        <w:rPr>
          <w:rFonts w:hint="cs"/>
          <w:rtl/>
        </w:rPr>
        <w:t>יולי</w:t>
      </w:r>
      <w:r w:rsidR="003B10F0">
        <w:rPr>
          <w:rFonts w:hint="cs"/>
          <w:rtl/>
        </w:rPr>
        <w:t xml:space="preserve"> </w:t>
      </w:r>
      <w:r w:rsidR="00177279">
        <w:rPr>
          <w:rFonts w:hint="cs"/>
          <w:rtl/>
        </w:rPr>
        <w:t>20</w:t>
      </w:r>
      <w:r w:rsidR="00796550">
        <w:rPr>
          <w:rFonts w:hint="cs"/>
          <w:rtl/>
        </w:rPr>
        <w:t xml:space="preserve">26 עד </w:t>
      </w:r>
      <w:r w:rsidR="00043683">
        <w:rPr>
          <w:rFonts w:hint="cs"/>
          <w:rtl/>
        </w:rPr>
        <w:t>אוגוסט</w:t>
      </w:r>
      <w:r w:rsidR="00796550">
        <w:rPr>
          <w:rFonts w:hint="cs"/>
          <w:rtl/>
        </w:rPr>
        <w:t xml:space="preserve"> 2027 (מילוי מקום). </w:t>
      </w:r>
    </w:p>
    <w:p w14:paraId="6662CD93" w14:textId="54057866" w:rsidR="00CA16D0" w:rsidRDefault="009D74A2" w:rsidP="00D96FEB">
      <w:pPr>
        <w:bidi/>
        <w:rPr>
          <w:rtl/>
        </w:rPr>
      </w:pPr>
      <w:r w:rsidRPr="5EF32C4B">
        <w:rPr>
          <w:rtl/>
        </w:rPr>
        <w:t>העבודה במשרד</w:t>
      </w:r>
      <w:r w:rsidR="00177279" w:rsidRPr="5EF32C4B">
        <w:rPr>
          <w:rtl/>
        </w:rPr>
        <w:t>י</w:t>
      </w:r>
      <w:r w:rsidR="459BCB2D" w:rsidRPr="5EF32C4B">
        <w:rPr>
          <w:rtl/>
        </w:rPr>
        <w:t xml:space="preserve"> המכון </w:t>
      </w:r>
      <w:r w:rsidR="5F2DB896" w:rsidRPr="5EF32C4B">
        <w:rPr>
          <w:rtl/>
        </w:rPr>
        <w:t>במדרשת בן-גוריון</w:t>
      </w:r>
      <w:r w:rsidR="00814441">
        <w:rPr>
          <w:rFonts w:hint="cs"/>
          <w:rtl/>
        </w:rPr>
        <w:t xml:space="preserve">. </w:t>
      </w:r>
    </w:p>
    <w:p w14:paraId="10FB4FBF" w14:textId="77777777" w:rsidR="007D7506" w:rsidRDefault="007D7506" w:rsidP="007D7506">
      <w:pPr>
        <w:bidi/>
        <w:rPr>
          <w:rtl/>
        </w:rPr>
      </w:pPr>
    </w:p>
    <w:p w14:paraId="6E4B1154" w14:textId="0F3890CF" w:rsidR="001B7FF5" w:rsidRDefault="00433A49" w:rsidP="004247EB">
      <w:pPr>
        <w:pStyle w:val="paragraph"/>
        <w:bidi/>
        <w:spacing w:before="0" w:beforeAutospacing="0" w:after="0" w:afterAutospacing="0"/>
        <w:textAlignment w:val="baseline"/>
        <w:rPr>
          <w:rtl/>
        </w:rPr>
      </w:pPr>
      <w:r w:rsidRPr="00AB0EBA">
        <w:rPr>
          <w:rFonts w:asciiTheme="minorHAnsi" w:eastAsiaTheme="minorEastAsia" w:hAnsiTheme="minorHAnsi" w:cstheme="minorBidi"/>
          <w:rtl/>
        </w:rPr>
        <w:t xml:space="preserve">קורות חיים יש לשלוח </w:t>
      </w:r>
      <w:r w:rsidR="00831AEC">
        <w:rPr>
          <w:rFonts w:asciiTheme="minorHAnsi" w:eastAsiaTheme="minorEastAsia" w:hAnsiTheme="minorHAnsi" w:cstheme="minorBidi" w:hint="cs"/>
          <w:rtl/>
        </w:rPr>
        <w:t xml:space="preserve">למייל: </w:t>
      </w:r>
      <w:hyperlink r:id="rId10" w:history="1">
        <w:r w:rsidR="00D96FEB" w:rsidRPr="00F664B1">
          <w:rPr>
            <w:rStyle w:val="Hyperlink"/>
            <w:rFonts w:asciiTheme="minorHAnsi" w:eastAsiaTheme="minorEastAsia" w:hAnsiTheme="minorHAnsi" w:cstheme="minorBidi"/>
          </w:rPr>
          <w:t>moreshet@bgh.org.il</w:t>
        </w:r>
      </w:hyperlink>
    </w:p>
    <w:p w14:paraId="2CE85873" w14:textId="77777777" w:rsidR="00D96FEB" w:rsidRDefault="00D96FEB" w:rsidP="00D96FEB">
      <w:pPr>
        <w:pStyle w:val="paragraph"/>
        <w:bidi/>
        <w:spacing w:before="0" w:beforeAutospacing="0" w:after="0" w:afterAutospacing="0"/>
        <w:textAlignment w:val="baseline"/>
      </w:pPr>
    </w:p>
    <w:p w14:paraId="0D0BC752" w14:textId="77777777" w:rsidR="00CE7511" w:rsidRPr="00AB0EBA" w:rsidRDefault="00CE7511" w:rsidP="00CE7511">
      <w:pPr>
        <w:bidi/>
        <w:textAlignment w:val="baseline"/>
        <w:rPr>
          <w:rtl/>
        </w:rPr>
      </w:pPr>
    </w:p>
    <w:p w14:paraId="71C06FFB" w14:textId="18A1261E" w:rsidR="00AB0EBA" w:rsidRDefault="00AB0EBA" w:rsidP="00AB0EBA">
      <w:pPr>
        <w:pStyle w:val="paragraph"/>
        <w:bidi/>
        <w:spacing w:before="0" w:beforeAutospacing="0" w:after="0" w:afterAutospacing="0"/>
        <w:textAlignment w:val="baseline"/>
        <w:rPr>
          <w:rtl/>
        </w:rPr>
      </w:pPr>
    </w:p>
    <w:p w14:paraId="570B0059" w14:textId="77777777" w:rsidR="009D74A2" w:rsidRPr="009D74A2" w:rsidRDefault="009D74A2" w:rsidP="009D74A2">
      <w:pPr>
        <w:pStyle w:val="paragraph"/>
        <w:bidi/>
        <w:spacing w:before="0" w:beforeAutospacing="0" w:after="0" w:afterAutospacing="0"/>
        <w:textAlignment w:val="baseline"/>
      </w:pPr>
    </w:p>
    <w:sectPr w:rsidR="009D74A2" w:rsidRPr="009D74A2" w:rsidSect="00942476">
      <w:headerReference w:type="default" r:id="rId11"/>
      <w:footerReference w:type="default" r:id="rId12"/>
      <w:pgSz w:w="11900" w:h="16840"/>
      <w:pgMar w:top="1843" w:right="1440" w:bottom="1440" w:left="1440" w:header="0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1AB3" w14:textId="77777777" w:rsidR="00FF47BB" w:rsidRDefault="00FF47BB" w:rsidP="00035DF0">
      <w:r>
        <w:separator/>
      </w:r>
    </w:p>
  </w:endnote>
  <w:endnote w:type="continuationSeparator" w:id="0">
    <w:p w14:paraId="623C25A5" w14:textId="77777777" w:rsidR="00FF47BB" w:rsidRDefault="00FF47BB" w:rsidP="00035DF0">
      <w:r>
        <w:continuationSeparator/>
      </w:r>
    </w:p>
  </w:endnote>
  <w:endnote w:type="continuationNotice" w:id="1">
    <w:p w14:paraId="3454A2F8" w14:textId="77777777" w:rsidR="00FF47BB" w:rsidRDefault="00FF4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135C" w14:textId="2D10A5F9" w:rsidR="004F325A" w:rsidRDefault="00A817FD" w:rsidP="00710DA6">
    <w:pPr>
      <w:pStyle w:val="a5"/>
      <w:tabs>
        <w:tab w:val="right" w:pos="9020"/>
      </w:tabs>
      <w:ind w:left="-1440" w:right="-1440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72BC190C" wp14:editId="217CDD15">
              <wp:simplePos x="0" y="0"/>
              <wp:positionH relativeFrom="page">
                <wp:posOffset>-2219325</wp:posOffset>
              </wp:positionH>
              <wp:positionV relativeFrom="paragraph">
                <wp:posOffset>-995680</wp:posOffset>
              </wp:positionV>
              <wp:extent cx="11555730" cy="1152749"/>
              <wp:effectExtent l="0" t="0" r="7620" b="9525"/>
              <wp:wrapNone/>
              <wp:docPr id="1423456842" name="קבוצה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55730" cy="1152749"/>
                        <a:chOff x="0" y="0"/>
                        <a:chExt cx="7696200" cy="767715"/>
                      </a:xfrm>
                    </wpg:grpSpPr>
                    <pic:pic xmlns:pic="http://schemas.openxmlformats.org/drawingml/2006/picture">
                      <pic:nvPicPr>
                        <pic:cNvPr id="2007254617" name="תמונה 1484510730" descr="תמונה שמכילה טקסט&#10;&#10;התיאור נוצר באופן אוטומטי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2185" b="-1"/>
                        <a:stretch>
                          <a:fillRect/>
                        </a:stretch>
                      </pic:blipFill>
                      <pic:spPr bwMode="auto">
                        <a:xfrm>
                          <a:off x="1435100" y="323850"/>
                          <a:ext cx="4977765" cy="443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36605093" name="תמונה 406982824" descr="תמונה שמכילה טקסט&#10;&#10;התיאור נוצר באופן אוטומטי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102"/>
                        <a:stretch>
                          <a:fillRect/>
                        </a:stretch>
                      </pic:blipFill>
                      <pic:spPr bwMode="auto">
                        <a:xfrm>
                          <a:off x="6242050" y="0"/>
                          <a:ext cx="1454150" cy="767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156347" name="תמונה 280725243" descr="תמונה שמכילה טקסט&#10;&#10;התיאור נוצר באופן אוטומטי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1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767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5056012" name="תמונה 1435999097" descr="תמונה שמכילה טקסט&#10;&#10;התיאור נוצר באופן אוטומטי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97" t="19852" r="19378" b="59470"/>
                        <a:stretch>
                          <a:fillRect/>
                        </a:stretch>
                      </pic:blipFill>
                      <pic:spPr bwMode="auto">
                        <a:xfrm>
                          <a:off x="1549400" y="190500"/>
                          <a:ext cx="3092450" cy="158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7163054" name="תמונה 2059175553" descr="תמונה שמכילה טקסט&#10;&#10;התיאור נוצר באופן אוטומטי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47" t="1654" r="32389" b="80149"/>
                        <a:stretch>
                          <a:fillRect/>
                        </a:stretch>
                      </pic:blipFill>
                      <pic:spPr bwMode="auto">
                        <a:xfrm>
                          <a:off x="4610100" y="196850"/>
                          <a:ext cx="1765300" cy="13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קבוצה 1" style="position:absolute;left:0;text-align:left;margin-left:-174.75pt;margin-top:-78.4pt;width:909.9pt;height:90.75pt;z-index:251658244;mso-position-horizontal-relative:page;mso-width-relative:margin;mso-height-relative:margin" coordsize="76962,7677" o:spid="_x0000_s1026" w14:anchorId="310C2FA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M0ZoAWikpa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Sk3j1oAdRSZFJuFADqKSloAKKKKACiiigAooooAKK&#10;KKACiiigAooooAKKKKACiiigAooooAKKKKACiiigAooooAKKKKACiiigAooooAKKKKACiiigAooo&#10;oAKKKKACiiigAooooAKKKKACiiigAooooAKKKKAEPPfFNZPSn0UAIuQOaWiigAooooAKKKKACiii&#10;gAooooAKKKKACiiigAppTPcinUUAIBil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lLTAKKKKQ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JQAtFJS0wCiiik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תמונה 1484510730" style="position:absolute;left:14351;top:3238;width:49777;height:4439;visibility:visible;mso-wrap-style:square" alt="תמונה שמכילה טקסט&#10;&#10;התיאור נוצר באופן אוטומטי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">
                <v:imagedata croptop="27646f" cropbottom="-1f" o:title="תמונה שמכילה טקסט&#10;&#10;התיאור נוצר באופן אוטומטי" r:id="rId3"/>
              </v:shape>
              <v:shape id="תמונה 406982824" style="position:absolute;left:62420;width:14542;height:7677;visibility:visible;mso-wrap-style:square" alt="תמונה שמכילה טקסט&#10;&#10;התיאור נוצר באופן אוטומטי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">
                <v:imagedata cropright="52496f" o:title="תמונה שמכילה טקסט&#10;&#10;התיאור נוצר באופן אוטומטי" r:id="rId3"/>
              </v:shape>
              <v:shape id="תמונה 280725243" style="position:absolute;width:14541;height:7677;visibility:visible;mso-wrap-style:square" alt="תמונה שמכילה טקסט&#10;&#10;התיאור נוצר באופן אוטומטי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">
                <v:imagedata cropright="52496f" o:title="תמונה שמכילה טקסט&#10;&#10;התיאור נוצר באופן אוטומטי" r:id="rId3"/>
              </v:shape>
              <v:shape id="תמונה 1435999097" style="position:absolute;left:15494;top:1905;width:30924;height:1587;visibility:visible;mso-wrap-style:square" alt="תמונה שמכילה טקסט&#10;&#10;התיאור נוצר באופן אוטומטי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">
                <v:imagedata cropleft="12122f" croptop="13010f" cropright="12700f" cropbottom="38974f" o:title="תמונה שמכילה טקסט&#10;&#10;התיאור נוצר באופן אוטומטי" r:id="rId3"/>
              </v:shape>
              <v:shape id="תמונה 2059175553" style="position:absolute;left:46101;top:1968;width:17653;height:1397;visibility:visible;mso-wrap-style:square" alt="תמונה שמכילה טקסט&#10;&#10;התיאור נוצר באופן אוטומטי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">
                <v:imagedata cropleft="21068f" croptop="1084f" cropright="21226f" cropbottom="52526f" o:title="תמונה שמכילה טקסט&#10;&#10;התיאור נוצר באופן אוטומטי" r:id="rId3"/>
              </v:shape>
              <w10:wrap anchorx="page"/>
            </v:group>
          </w:pict>
        </mc:Fallback>
      </mc:AlternateContent>
    </w:r>
    <w:r w:rsidR="003F6EF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B12EC8C" wp14:editId="3961EE88">
              <wp:simplePos x="0" y="0"/>
              <wp:positionH relativeFrom="page">
                <wp:posOffset>3111409</wp:posOffset>
              </wp:positionH>
              <wp:positionV relativeFrom="paragraph">
                <wp:posOffset>245110</wp:posOffset>
              </wp:positionV>
              <wp:extent cx="1001486" cy="222885"/>
              <wp:effectExtent l="0" t="0" r="1905" b="5715"/>
              <wp:wrapNone/>
              <wp:docPr id="6" name="Text Box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1486" cy="222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F0C005" w14:textId="77777777" w:rsidR="003F6EF7" w:rsidRPr="003F6EF7" w:rsidRDefault="003F6EF7" w:rsidP="003F6EF7">
                          <w:pPr>
                            <w:pStyle w:val="BasicParagraph"/>
                            <w:suppressAutoHyphens/>
                            <w:bidi w:val="0"/>
                            <w:rPr>
                              <w:rFonts w:asciiTheme="minorBidi" w:hAnsiTheme="minorBidi" w:cstheme="minorBidi"/>
                              <w:color w:val="3D0000"/>
                              <w:w w:val="90"/>
                              <w:sz w:val="26"/>
                              <w:szCs w:val="26"/>
                            </w:rPr>
                          </w:pPr>
                          <w:r w:rsidRPr="003F6EF7">
                            <w:rPr>
                              <w:rFonts w:asciiTheme="minorBidi" w:hAnsiTheme="minorBidi" w:cstheme="minorBidi"/>
                              <w:color w:val="3D0000"/>
                              <w:w w:val="90"/>
                              <w:sz w:val="26"/>
                              <w:szCs w:val="26"/>
                            </w:rPr>
                            <w:t>www.bgh.org.il</w:t>
                          </w:r>
                        </w:p>
                        <w:p w14:paraId="0803534A" w14:textId="77777777" w:rsidR="00B577C3" w:rsidRPr="003F6EF7" w:rsidRDefault="00B577C3">
                          <w:pPr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2EC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href="http://www.bgh.org.il/" style="position:absolute;left:0;text-align:left;margin-left:245pt;margin-top:19.3pt;width:78.85pt;height:17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" o:button="t" fillcolor="white [3201]" stroked="f" strokeweight=".5pt">
              <v:fill o:detectmouseclick="t"/>
              <v:textbox inset="0,0,0,0">
                <w:txbxContent>
                  <w:p w14:paraId="2DF0C005" w14:textId="77777777" w:rsidR="003F6EF7" w:rsidRPr="003F6EF7" w:rsidRDefault="003F6EF7" w:rsidP="003F6EF7">
                    <w:pPr>
                      <w:pStyle w:val="BasicParagraph"/>
                      <w:suppressAutoHyphens/>
                      <w:bidi w:val="0"/>
                      <w:rPr>
                        <w:rFonts w:asciiTheme="minorBidi" w:hAnsiTheme="minorBidi" w:cstheme="minorBidi"/>
                        <w:color w:val="3D0000"/>
                        <w:w w:val="90"/>
                        <w:sz w:val="26"/>
                        <w:szCs w:val="26"/>
                      </w:rPr>
                    </w:pPr>
                    <w:r w:rsidRPr="003F6EF7">
                      <w:rPr>
                        <w:rFonts w:asciiTheme="minorBidi" w:hAnsiTheme="minorBidi" w:cstheme="minorBidi"/>
                        <w:color w:val="3D0000"/>
                        <w:w w:val="90"/>
                        <w:sz w:val="26"/>
                        <w:szCs w:val="26"/>
                      </w:rPr>
                      <w:t>www.bgh.org.il</w:t>
                    </w:r>
                  </w:p>
                  <w:p w14:paraId="0803534A" w14:textId="77777777" w:rsidR="00B577C3" w:rsidRPr="003F6EF7" w:rsidRDefault="00B577C3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3F6E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6AA1E0" wp14:editId="7D08B60A">
              <wp:simplePos x="0" y="0"/>
              <wp:positionH relativeFrom="page">
                <wp:posOffset>1297305</wp:posOffset>
              </wp:positionH>
              <wp:positionV relativeFrom="paragraph">
                <wp:posOffset>287931</wp:posOffset>
              </wp:positionV>
              <wp:extent cx="1610779" cy="188379"/>
              <wp:effectExtent l="0" t="0" r="2540" b="2540"/>
              <wp:wrapNone/>
              <wp:docPr id="7" name="Text Box 7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779" cy="1883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9DD113" w14:textId="77777777" w:rsidR="003F6EF7" w:rsidRPr="003F6EF7" w:rsidRDefault="003F6EF7" w:rsidP="003F6EF7">
                          <w:pPr>
                            <w:bidi/>
                            <w:rPr>
                              <w:rFonts w:ascii="Arial" w:hAnsi="Arial" w:cs="Arial"/>
                              <w:color w:val="3E0000"/>
                              <w:rtl/>
                            </w:rPr>
                          </w:pPr>
                          <w:r w:rsidRPr="003F6EF7">
                            <w:rPr>
                              <w:rFonts w:ascii="Arial" w:hAnsi="Arial" w:cs="Arial" w:hint="cs"/>
                              <w:color w:val="3E0000"/>
                              <w:rtl/>
                            </w:rPr>
                            <w:t>המכון למורשת בן-גוריון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AA1E0" id="Text Box 7" o:spid="_x0000_s1027" type="#_x0000_t202" href="https://www.facebook.com/moreshet.ben.gurion" style="position:absolute;left:0;text-align:left;margin-left:102.15pt;margin-top:22.65pt;width:126.85pt;height:14.8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" o:button="t" fillcolor="white [3201]" stroked="f" strokeweight=".5pt">
              <v:fill o:detectmouseclick="t"/>
              <v:textbox inset="0,0,0,0">
                <w:txbxContent>
                  <w:p w14:paraId="289DD113" w14:textId="77777777" w:rsidR="003F6EF7" w:rsidRPr="003F6EF7" w:rsidRDefault="003F6EF7" w:rsidP="003F6EF7">
                    <w:pPr>
                      <w:bidi/>
                      <w:rPr>
                        <w:rFonts w:ascii="Arial" w:hAnsi="Arial" w:cs="Arial"/>
                        <w:color w:val="3E0000"/>
                        <w:rtl/>
                      </w:rPr>
                    </w:pPr>
                    <w:r w:rsidRPr="003F6EF7">
                      <w:rPr>
                        <w:rFonts w:ascii="Arial" w:hAnsi="Arial" w:cs="Arial" w:hint="cs"/>
                        <w:color w:val="3E0000"/>
                        <w:rtl/>
                      </w:rPr>
                      <w:t>המכון למורשת בן-גוריון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577C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1906C9" wp14:editId="50326BE4">
              <wp:simplePos x="0" y="0"/>
              <wp:positionH relativeFrom="page">
                <wp:posOffset>4376779</wp:posOffset>
              </wp:positionH>
              <wp:positionV relativeFrom="paragraph">
                <wp:posOffset>245745</wp:posOffset>
              </wp:positionV>
              <wp:extent cx="1395394" cy="223200"/>
              <wp:effectExtent l="0" t="0" r="1905" b="5715"/>
              <wp:wrapNone/>
              <wp:docPr id="5" name="Text Box 5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394" cy="22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BBAD7F" w14:textId="77777777" w:rsidR="00231D3B" w:rsidRPr="00B577C3" w:rsidRDefault="00231D3B" w:rsidP="00231D3B">
                          <w:pPr>
                            <w:pStyle w:val="BasicParagraph"/>
                            <w:suppressAutoHyphens/>
                            <w:bidi w:val="0"/>
                            <w:snapToGrid w:val="0"/>
                            <w:rPr>
                              <w:rFonts w:asciiTheme="minorBidi" w:hAnsiTheme="minorBidi" w:cstheme="minorBidi"/>
                              <w:color w:val="3E0000"/>
                              <w:w w:val="90"/>
                              <w:sz w:val="26"/>
                              <w:szCs w:val="26"/>
                            </w:rPr>
                          </w:pPr>
                          <w:r w:rsidRPr="00B577C3">
                            <w:rPr>
                              <w:rFonts w:asciiTheme="minorBidi" w:hAnsiTheme="minorBidi" w:cstheme="minorBidi"/>
                              <w:color w:val="3E0000"/>
                              <w:w w:val="90"/>
                              <w:sz w:val="26"/>
                              <w:szCs w:val="26"/>
                            </w:rPr>
                            <w:t>moreshet@bgh.org.il</w:t>
                          </w:r>
                        </w:p>
                        <w:p w14:paraId="4FFB96C9" w14:textId="77777777" w:rsidR="00231D3B" w:rsidRPr="00231D3B" w:rsidRDefault="00231D3B">
                          <w:pPr>
                            <w:rPr>
                              <w:rFonts w:asciiTheme="minorBidi" w:hAnsiTheme="min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906C9" id="Text Box 5" o:spid="_x0000_s1028" type="#_x0000_t202" href="mailto:moreshet@bgh.org.il" style="position:absolute;left:0;text-align:left;margin-left:344.65pt;margin-top:19.35pt;width:109.8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" o:button="t" fillcolor="white [3201]" stroked="f" strokeweight=".5pt">
              <v:fill o:detectmouseclick="t"/>
              <v:textbox inset="0,0,0,0">
                <w:txbxContent>
                  <w:p w14:paraId="19BBAD7F" w14:textId="77777777" w:rsidR="00231D3B" w:rsidRPr="00B577C3" w:rsidRDefault="00231D3B" w:rsidP="00231D3B">
                    <w:pPr>
                      <w:pStyle w:val="BasicParagraph"/>
                      <w:suppressAutoHyphens/>
                      <w:bidi w:val="0"/>
                      <w:snapToGrid w:val="0"/>
                      <w:rPr>
                        <w:rFonts w:asciiTheme="minorBidi" w:hAnsiTheme="minorBidi" w:cstheme="minorBidi"/>
                        <w:color w:val="3E0000"/>
                        <w:w w:val="90"/>
                        <w:sz w:val="26"/>
                        <w:szCs w:val="26"/>
                      </w:rPr>
                    </w:pPr>
                    <w:r w:rsidRPr="00B577C3">
                      <w:rPr>
                        <w:rFonts w:asciiTheme="minorBidi" w:hAnsiTheme="minorBidi" w:cstheme="minorBidi"/>
                        <w:color w:val="3E0000"/>
                        <w:w w:val="90"/>
                        <w:sz w:val="26"/>
                        <w:szCs w:val="26"/>
                      </w:rPr>
                      <w:t>moreshet@bgh.org.il</w:t>
                    </w:r>
                  </w:p>
                  <w:p w14:paraId="4FFB96C9" w14:textId="77777777" w:rsidR="00231D3B" w:rsidRPr="00231D3B" w:rsidRDefault="00231D3B">
                    <w:pPr>
                      <w:rPr>
                        <w:rFonts w:asciiTheme="minorBidi" w:hAnsiTheme="minorBidi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FCCD" w14:textId="77777777" w:rsidR="00FF47BB" w:rsidRDefault="00FF47BB" w:rsidP="00035DF0">
      <w:r>
        <w:separator/>
      </w:r>
    </w:p>
  </w:footnote>
  <w:footnote w:type="continuationSeparator" w:id="0">
    <w:p w14:paraId="2B00926D" w14:textId="77777777" w:rsidR="00FF47BB" w:rsidRDefault="00FF47BB" w:rsidP="00035DF0">
      <w:r>
        <w:continuationSeparator/>
      </w:r>
    </w:p>
  </w:footnote>
  <w:footnote w:type="continuationNotice" w:id="1">
    <w:p w14:paraId="627EE271" w14:textId="77777777" w:rsidR="00FF47BB" w:rsidRDefault="00FF4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E840D" w14:textId="6F10967E" w:rsidR="00035DF0" w:rsidRDefault="00942476" w:rsidP="00D31745">
    <w:pPr>
      <w:pStyle w:val="a3"/>
      <w:tabs>
        <w:tab w:val="clear" w:pos="9360"/>
        <w:tab w:val="right" w:pos="9020"/>
      </w:tabs>
      <w:ind w:left="-1440" w:right="-1440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A6A48BF" wp14:editId="754487D3">
          <wp:simplePos x="0" y="0"/>
          <wp:positionH relativeFrom="margin">
            <wp:align>center</wp:align>
          </wp:positionH>
          <wp:positionV relativeFrom="paragraph">
            <wp:posOffset>161925</wp:posOffset>
          </wp:positionV>
          <wp:extent cx="1428674" cy="1121134"/>
          <wp:effectExtent l="0" t="0" r="635" b="3175"/>
          <wp:wrapNone/>
          <wp:docPr id="1576145946" name="תמונה 1" descr="תמונה שמכילה טקסט, גופן, גרפיקה, עיצוב גרפי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41569" name="תמונה 1" descr="תמונה שמכילה טקסט, גופן, גרפיקה, עיצוב גרפי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674" cy="11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01C8"/>
    <w:multiLevelType w:val="hybridMultilevel"/>
    <w:tmpl w:val="E5267EF6"/>
    <w:lvl w:ilvl="0" w:tplc="3D44C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56FB"/>
    <w:multiLevelType w:val="multilevel"/>
    <w:tmpl w:val="6AB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953859"/>
    <w:multiLevelType w:val="hybridMultilevel"/>
    <w:tmpl w:val="B5340A60"/>
    <w:lvl w:ilvl="0" w:tplc="3E523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0DAF"/>
    <w:multiLevelType w:val="hybridMultilevel"/>
    <w:tmpl w:val="1B3ABF5E"/>
    <w:lvl w:ilvl="0" w:tplc="0234E15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67ABB"/>
    <w:multiLevelType w:val="hybridMultilevel"/>
    <w:tmpl w:val="F6D29384"/>
    <w:lvl w:ilvl="0" w:tplc="3E523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48D2"/>
    <w:multiLevelType w:val="hybridMultilevel"/>
    <w:tmpl w:val="5C70D28C"/>
    <w:lvl w:ilvl="0" w:tplc="87C05C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05AF0"/>
    <w:multiLevelType w:val="hybridMultilevel"/>
    <w:tmpl w:val="00BED818"/>
    <w:lvl w:ilvl="0" w:tplc="87C05C3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A833D5"/>
    <w:multiLevelType w:val="hybridMultilevel"/>
    <w:tmpl w:val="16786972"/>
    <w:lvl w:ilvl="0" w:tplc="5EA2CBD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997"/>
    <w:multiLevelType w:val="multilevel"/>
    <w:tmpl w:val="89F2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B15454"/>
    <w:multiLevelType w:val="multilevel"/>
    <w:tmpl w:val="E7BE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7A4CF8"/>
    <w:multiLevelType w:val="hybridMultilevel"/>
    <w:tmpl w:val="33E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A04B5"/>
    <w:multiLevelType w:val="hybridMultilevel"/>
    <w:tmpl w:val="AED6F3C4"/>
    <w:lvl w:ilvl="0" w:tplc="291A2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9228C1"/>
    <w:multiLevelType w:val="hybridMultilevel"/>
    <w:tmpl w:val="5A90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231E"/>
    <w:multiLevelType w:val="hybridMultilevel"/>
    <w:tmpl w:val="A42C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1C7B"/>
    <w:multiLevelType w:val="hybridMultilevel"/>
    <w:tmpl w:val="8DB01BD8"/>
    <w:lvl w:ilvl="0" w:tplc="5EA2CBD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0396"/>
    <w:multiLevelType w:val="hybridMultilevel"/>
    <w:tmpl w:val="66D43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667C9"/>
    <w:multiLevelType w:val="hybridMultilevel"/>
    <w:tmpl w:val="9D4E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F6EBC"/>
    <w:multiLevelType w:val="hybridMultilevel"/>
    <w:tmpl w:val="D0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00DA4"/>
    <w:multiLevelType w:val="hybridMultilevel"/>
    <w:tmpl w:val="31981F6C"/>
    <w:lvl w:ilvl="0" w:tplc="47609AD4">
      <w:numFmt w:val="bullet"/>
      <w:lvlText w:val=""/>
      <w:lvlJc w:val="left"/>
      <w:pPr>
        <w:ind w:left="720" w:hanging="360"/>
      </w:pPr>
      <w:rPr>
        <w:rFonts w:ascii="Symbol" w:eastAsiaTheme="minorEastAsia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F0630"/>
    <w:multiLevelType w:val="hybridMultilevel"/>
    <w:tmpl w:val="3CD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72168"/>
    <w:multiLevelType w:val="multilevel"/>
    <w:tmpl w:val="897E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5726957">
    <w:abstractNumId w:val="0"/>
  </w:num>
  <w:num w:numId="2" w16cid:durableId="158007605">
    <w:abstractNumId w:val="16"/>
  </w:num>
  <w:num w:numId="3" w16cid:durableId="1438402055">
    <w:abstractNumId w:val="4"/>
  </w:num>
  <w:num w:numId="4" w16cid:durableId="1225990060">
    <w:abstractNumId w:val="2"/>
  </w:num>
  <w:num w:numId="5" w16cid:durableId="2042708811">
    <w:abstractNumId w:val="7"/>
  </w:num>
  <w:num w:numId="6" w16cid:durableId="1867329810">
    <w:abstractNumId w:val="14"/>
  </w:num>
  <w:num w:numId="7" w16cid:durableId="1729526602">
    <w:abstractNumId w:val="15"/>
  </w:num>
  <w:num w:numId="8" w16cid:durableId="1713339367">
    <w:abstractNumId w:val="5"/>
  </w:num>
  <w:num w:numId="9" w16cid:durableId="1043560814">
    <w:abstractNumId w:val="6"/>
  </w:num>
  <w:num w:numId="10" w16cid:durableId="461970154">
    <w:abstractNumId w:val="3"/>
  </w:num>
  <w:num w:numId="11" w16cid:durableId="1389573898">
    <w:abstractNumId w:val="1"/>
  </w:num>
  <w:num w:numId="12" w16cid:durableId="1579512571">
    <w:abstractNumId w:val="8"/>
  </w:num>
  <w:num w:numId="13" w16cid:durableId="1090076969">
    <w:abstractNumId w:val="9"/>
  </w:num>
  <w:num w:numId="14" w16cid:durableId="680206148">
    <w:abstractNumId w:val="20"/>
  </w:num>
  <w:num w:numId="15" w16cid:durableId="1896964244">
    <w:abstractNumId w:val="10"/>
  </w:num>
  <w:num w:numId="16" w16cid:durableId="970550262">
    <w:abstractNumId w:val="17"/>
  </w:num>
  <w:num w:numId="17" w16cid:durableId="1371228428">
    <w:abstractNumId w:val="12"/>
  </w:num>
  <w:num w:numId="18" w16cid:durableId="1504709509">
    <w:abstractNumId w:val="18"/>
  </w:num>
  <w:num w:numId="19" w16cid:durableId="10373375">
    <w:abstractNumId w:val="11"/>
  </w:num>
  <w:num w:numId="20" w16cid:durableId="1506284547">
    <w:abstractNumId w:val="19"/>
  </w:num>
  <w:num w:numId="21" w16cid:durableId="500660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BD"/>
    <w:rsid w:val="00002C3A"/>
    <w:rsid w:val="00004F44"/>
    <w:rsid w:val="00011A53"/>
    <w:rsid w:val="0001293B"/>
    <w:rsid w:val="00031DC3"/>
    <w:rsid w:val="00035DF0"/>
    <w:rsid w:val="00042ADD"/>
    <w:rsid w:val="00042B68"/>
    <w:rsid w:val="00043683"/>
    <w:rsid w:val="00052828"/>
    <w:rsid w:val="00072AAB"/>
    <w:rsid w:val="00081BE1"/>
    <w:rsid w:val="0008281A"/>
    <w:rsid w:val="000833F5"/>
    <w:rsid w:val="0008387B"/>
    <w:rsid w:val="00094645"/>
    <w:rsid w:val="000A7F82"/>
    <w:rsid w:val="000C67D5"/>
    <w:rsid w:val="000D2254"/>
    <w:rsid w:val="000D2CA0"/>
    <w:rsid w:val="000D528D"/>
    <w:rsid w:val="000E4FFD"/>
    <w:rsid w:val="000F324F"/>
    <w:rsid w:val="0011007A"/>
    <w:rsid w:val="00115968"/>
    <w:rsid w:val="0011652F"/>
    <w:rsid w:val="001228F0"/>
    <w:rsid w:val="0013290A"/>
    <w:rsid w:val="00133362"/>
    <w:rsid w:val="00146B39"/>
    <w:rsid w:val="00147ACF"/>
    <w:rsid w:val="001559F7"/>
    <w:rsid w:val="00176D2C"/>
    <w:rsid w:val="00177279"/>
    <w:rsid w:val="00183060"/>
    <w:rsid w:val="00185E79"/>
    <w:rsid w:val="001A071B"/>
    <w:rsid w:val="001A0896"/>
    <w:rsid w:val="001A1306"/>
    <w:rsid w:val="001A6047"/>
    <w:rsid w:val="001A63AC"/>
    <w:rsid w:val="001B2E1C"/>
    <w:rsid w:val="001B7F94"/>
    <w:rsid w:val="001B7FF5"/>
    <w:rsid w:val="001C117F"/>
    <w:rsid w:val="001C27F4"/>
    <w:rsid w:val="001C6047"/>
    <w:rsid w:val="001C75A9"/>
    <w:rsid w:val="001D106B"/>
    <w:rsid w:val="001D7126"/>
    <w:rsid w:val="001E0B25"/>
    <w:rsid w:val="001E7796"/>
    <w:rsid w:val="001F267B"/>
    <w:rsid w:val="002132B3"/>
    <w:rsid w:val="00226140"/>
    <w:rsid w:val="00231D3B"/>
    <w:rsid w:val="0023540A"/>
    <w:rsid w:val="002452E5"/>
    <w:rsid w:val="00247346"/>
    <w:rsid w:val="00253127"/>
    <w:rsid w:val="00266E47"/>
    <w:rsid w:val="00267DFD"/>
    <w:rsid w:val="00274E28"/>
    <w:rsid w:val="0028331D"/>
    <w:rsid w:val="00284450"/>
    <w:rsid w:val="00286DC7"/>
    <w:rsid w:val="002A0BCB"/>
    <w:rsid w:val="002A5714"/>
    <w:rsid w:val="002B08A1"/>
    <w:rsid w:val="002B098D"/>
    <w:rsid w:val="002C0706"/>
    <w:rsid w:val="002C206D"/>
    <w:rsid w:val="002C29DF"/>
    <w:rsid w:val="002D5512"/>
    <w:rsid w:val="002D77B4"/>
    <w:rsid w:val="002F5E34"/>
    <w:rsid w:val="00321B35"/>
    <w:rsid w:val="00332796"/>
    <w:rsid w:val="00335BCC"/>
    <w:rsid w:val="003378DF"/>
    <w:rsid w:val="00352097"/>
    <w:rsid w:val="00353D8E"/>
    <w:rsid w:val="0035550E"/>
    <w:rsid w:val="00355AB7"/>
    <w:rsid w:val="00356CCE"/>
    <w:rsid w:val="00363B77"/>
    <w:rsid w:val="00385B3D"/>
    <w:rsid w:val="00387FDF"/>
    <w:rsid w:val="00393576"/>
    <w:rsid w:val="00393989"/>
    <w:rsid w:val="003A38B1"/>
    <w:rsid w:val="003A3DDE"/>
    <w:rsid w:val="003B10F0"/>
    <w:rsid w:val="003C43B7"/>
    <w:rsid w:val="003C58DF"/>
    <w:rsid w:val="003C6D4E"/>
    <w:rsid w:val="003E1CF0"/>
    <w:rsid w:val="003F3392"/>
    <w:rsid w:val="003F3739"/>
    <w:rsid w:val="003F5181"/>
    <w:rsid w:val="003F6EF7"/>
    <w:rsid w:val="00401C5B"/>
    <w:rsid w:val="004247EB"/>
    <w:rsid w:val="00426E78"/>
    <w:rsid w:val="004301CF"/>
    <w:rsid w:val="00433A49"/>
    <w:rsid w:val="00446DF9"/>
    <w:rsid w:val="00450A45"/>
    <w:rsid w:val="00485B03"/>
    <w:rsid w:val="004914BB"/>
    <w:rsid w:val="004A57DB"/>
    <w:rsid w:val="004C0AF8"/>
    <w:rsid w:val="004C1A8E"/>
    <w:rsid w:val="004C4D39"/>
    <w:rsid w:val="004E0E95"/>
    <w:rsid w:val="004E5F48"/>
    <w:rsid w:val="004F0596"/>
    <w:rsid w:val="004F325A"/>
    <w:rsid w:val="004F32E2"/>
    <w:rsid w:val="004F625C"/>
    <w:rsid w:val="00520922"/>
    <w:rsid w:val="00533F37"/>
    <w:rsid w:val="005375A6"/>
    <w:rsid w:val="00572694"/>
    <w:rsid w:val="0057477C"/>
    <w:rsid w:val="00592638"/>
    <w:rsid w:val="00593238"/>
    <w:rsid w:val="005A4098"/>
    <w:rsid w:val="005B3DA2"/>
    <w:rsid w:val="005D11F8"/>
    <w:rsid w:val="005F18C7"/>
    <w:rsid w:val="005F6408"/>
    <w:rsid w:val="006100B9"/>
    <w:rsid w:val="0061079F"/>
    <w:rsid w:val="006206CE"/>
    <w:rsid w:val="00633ED1"/>
    <w:rsid w:val="00634AA0"/>
    <w:rsid w:val="006403D8"/>
    <w:rsid w:val="00650C63"/>
    <w:rsid w:val="0065177D"/>
    <w:rsid w:val="00671CDC"/>
    <w:rsid w:val="00675CAB"/>
    <w:rsid w:val="0068047D"/>
    <w:rsid w:val="00690430"/>
    <w:rsid w:val="006D170B"/>
    <w:rsid w:val="006E50D2"/>
    <w:rsid w:val="006F0025"/>
    <w:rsid w:val="0070642A"/>
    <w:rsid w:val="00710C0A"/>
    <w:rsid w:val="00710DA6"/>
    <w:rsid w:val="00714188"/>
    <w:rsid w:val="00716A01"/>
    <w:rsid w:val="00724AC2"/>
    <w:rsid w:val="007367BD"/>
    <w:rsid w:val="00765FB3"/>
    <w:rsid w:val="00781319"/>
    <w:rsid w:val="00786A9D"/>
    <w:rsid w:val="00791793"/>
    <w:rsid w:val="00795908"/>
    <w:rsid w:val="00796550"/>
    <w:rsid w:val="007B0DF9"/>
    <w:rsid w:val="007B24C3"/>
    <w:rsid w:val="007C716D"/>
    <w:rsid w:val="007C78B1"/>
    <w:rsid w:val="007D2959"/>
    <w:rsid w:val="007D7506"/>
    <w:rsid w:val="007D7EF8"/>
    <w:rsid w:val="007E1091"/>
    <w:rsid w:val="007E76C8"/>
    <w:rsid w:val="00807B49"/>
    <w:rsid w:val="00814441"/>
    <w:rsid w:val="0082436C"/>
    <w:rsid w:val="00831860"/>
    <w:rsid w:val="00831AEC"/>
    <w:rsid w:val="0083691C"/>
    <w:rsid w:val="00843834"/>
    <w:rsid w:val="00851B7B"/>
    <w:rsid w:val="00852BD2"/>
    <w:rsid w:val="00867374"/>
    <w:rsid w:val="00875ACF"/>
    <w:rsid w:val="008769B5"/>
    <w:rsid w:val="00893A31"/>
    <w:rsid w:val="00895272"/>
    <w:rsid w:val="008B64D7"/>
    <w:rsid w:val="008E0D09"/>
    <w:rsid w:val="008F6D5C"/>
    <w:rsid w:val="00906E9B"/>
    <w:rsid w:val="00924BD5"/>
    <w:rsid w:val="009262DB"/>
    <w:rsid w:val="00930AE3"/>
    <w:rsid w:val="00933940"/>
    <w:rsid w:val="00942476"/>
    <w:rsid w:val="00947435"/>
    <w:rsid w:val="00960013"/>
    <w:rsid w:val="00975CFE"/>
    <w:rsid w:val="00993E59"/>
    <w:rsid w:val="00995883"/>
    <w:rsid w:val="00996491"/>
    <w:rsid w:val="009D2C32"/>
    <w:rsid w:val="009D6327"/>
    <w:rsid w:val="009D74A2"/>
    <w:rsid w:val="009E22A5"/>
    <w:rsid w:val="009E28BE"/>
    <w:rsid w:val="009E62C3"/>
    <w:rsid w:val="00A062D0"/>
    <w:rsid w:val="00A208DC"/>
    <w:rsid w:val="00A222CA"/>
    <w:rsid w:val="00A32EED"/>
    <w:rsid w:val="00A3547F"/>
    <w:rsid w:val="00A3614A"/>
    <w:rsid w:val="00A3752B"/>
    <w:rsid w:val="00A44F83"/>
    <w:rsid w:val="00A50EBE"/>
    <w:rsid w:val="00A56E4A"/>
    <w:rsid w:val="00A61E8D"/>
    <w:rsid w:val="00A80149"/>
    <w:rsid w:val="00A809E6"/>
    <w:rsid w:val="00A817FD"/>
    <w:rsid w:val="00A97ACD"/>
    <w:rsid w:val="00AA05F5"/>
    <w:rsid w:val="00AA5F4E"/>
    <w:rsid w:val="00AB04B9"/>
    <w:rsid w:val="00AB0EBA"/>
    <w:rsid w:val="00AB343E"/>
    <w:rsid w:val="00AD1872"/>
    <w:rsid w:val="00AD5C9D"/>
    <w:rsid w:val="00AE738C"/>
    <w:rsid w:val="00AF549F"/>
    <w:rsid w:val="00B00FE0"/>
    <w:rsid w:val="00B03F01"/>
    <w:rsid w:val="00B12458"/>
    <w:rsid w:val="00B16110"/>
    <w:rsid w:val="00B17966"/>
    <w:rsid w:val="00B36BB8"/>
    <w:rsid w:val="00B41A55"/>
    <w:rsid w:val="00B46D78"/>
    <w:rsid w:val="00B46ED6"/>
    <w:rsid w:val="00B50F54"/>
    <w:rsid w:val="00B54484"/>
    <w:rsid w:val="00B54DE8"/>
    <w:rsid w:val="00B55F48"/>
    <w:rsid w:val="00B577C3"/>
    <w:rsid w:val="00B63E78"/>
    <w:rsid w:val="00B645FF"/>
    <w:rsid w:val="00B84C24"/>
    <w:rsid w:val="00B90BA9"/>
    <w:rsid w:val="00B9327F"/>
    <w:rsid w:val="00B95042"/>
    <w:rsid w:val="00B95DDE"/>
    <w:rsid w:val="00BC0ADF"/>
    <w:rsid w:val="00BD1667"/>
    <w:rsid w:val="00C0382E"/>
    <w:rsid w:val="00C03F77"/>
    <w:rsid w:val="00C109F6"/>
    <w:rsid w:val="00C16BBD"/>
    <w:rsid w:val="00C2088E"/>
    <w:rsid w:val="00C263DE"/>
    <w:rsid w:val="00C32A41"/>
    <w:rsid w:val="00C33C38"/>
    <w:rsid w:val="00C41763"/>
    <w:rsid w:val="00C4791A"/>
    <w:rsid w:val="00C653ED"/>
    <w:rsid w:val="00C74894"/>
    <w:rsid w:val="00C93E87"/>
    <w:rsid w:val="00C960C4"/>
    <w:rsid w:val="00CA16D0"/>
    <w:rsid w:val="00CA5DC8"/>
    <w:rsid w:val="00CD5016"/>
    <w:rsid w:val="00CD7EB0"/>
    <w:rsid w:val="00CE5D7F"/>
    <w:rsid w:val="00CE7511"/>
    <w:rsid w:val="00CF4701"/>
    <w:rsid w:val="00D007C1"/>
    <w:rsid w:val="00D22236"/>
    <w:rsid w:val="00D222CB"/>
    <w:rsid w:val="00D22491"/>
    <w:rsid w:val="00D31745"/>
    <w:rsid w:val="00D31A16"/>
    <w:rsid w:val="00D45738"/>
    <w:rsid w:val="00D46428"/>
    <w:rsid w:val="00D6126B"/>
    <w:rsid w:val="00D82F5B"/>
    <w:rsid w:val="00D856E8"/>
    <w:rsid w:val="00D8726E"/>
    <w:rsid w:val="00D96FEB"/>
    <w:rsid w:val="00DA1319"/>
    <w:rsid w:val="00DA1811"/>
    <w:rsid w:val="00DA7902"/>
    <w:rsid w:val="00DB29AD"/>
    <w:rsid w:val="00DB45FB"/>
    <w:rsid w:val="00DE0327"/>
    <w:rsid w:val="00DE271B"/>
    <w:rsid w:val="00DF4504"/>
    <w:rsid w:val="00DF4A54"/>
    <w:rsid w:val="00E10BDF"/>
    <w:rsid w:val="00E17BA5"/>
    <w:rsid w:val="00E44797"/>
    <w:rsid w:val="00E47FC2"/>
    <w:rsid w:val="00E60434"/>
    <w:rsid w:val="00E908BE"/>
    <w:rsid w:val="00EA027A"/>
    <w:rsid w:val="00EA09B4"/>
    <w:rsid w:val="00EA3302"/>
    <w:rsid w:val="00EA387D"/>
    <w:rsid w:val="00EB17EF"/>
    <w:rsid w:val="00EB34C1"/>
    <w:rsid w:val="00EC3B54"/>
    <w:rsid w:val="00EC7D9E"/>
    <w:rsid w:val="00EF0FFC"/>
    <w:rsid w:val="00F01764"/>
    <w:rsid w:val="00F031BB"/>
    <w:rsid w:val="00F20B55"/>
    <w:rsid w:val="00F25689"/>
    <w:rsid w:val="00F644E8"/>
    <w:rsid w:val="00F65248"/>
    <w:rsid w:val="00F70819"/>
    <w:rsid w:val="00F77943"/>
    <w:rsid w:val="00F851B4"/>
    <w:rsid w:val="00FA4802"/>
    <w:rsid w:val="00FB062D"/>
    <w:rsid w:val="00FB1BF2"/>
    <w:rsid w:val="00FB29A4"/>
    <w:rsid w:val="00FC5F1F"/>
    <w:rsid w:val="00FE4982"/>
    <w:rsid w:val="00FF14AA"/>
    <w:rsid w:val="00FF47BB"/>
    <w:rsid w:val="00FF5697"/>
    <w:rsid w:val="00FF67C0"/>
    <w:rsid w:val="05B5E322"/>
    <w:rsid w:val="0684CEA6"/>
    <w:rsid w:val="0B176C6F"/>
    <w:rsid w:val="13006039"/>
    <w:rsid w:val="14D11234"/>
    <w:rsid w:val="162BF878"/>
    <w:rsid w:val="1EEA8F48"/>
    <w:rsid w:val="1FDBA5C4"/>
    <w:rsid w:val="2DFC3309"/>
    <w:rsid w:val="35F35FE6"/>
    <w:rsid w:val="36ECEAB1"/>
    <w:rsid w:val="382266DE"/>
    <w:rsid w:val="39457663"/>
    <w:rsid w:val="3EB94922"/>
    <w:rsid w:val="457F59E4"/>
    <w:rsid w:val="459BCB2D"/>
    <w:rsid w:val="4692B35E"/>
    <w:rsid w:val="47897B67"/>
    <w:rsid w:val="49325106"/>
    <w:rsid w:val="4AA9226F"/>
    <w:rsid w:val="4E8EA8C1"/>
    <w:rsid w:val="503C07A9"/>
    <w:rsid w:val="58B2D3CE"/>
    <w:rsid w:val="59A14D29"/>
    <w:rsid w:val="5B72C749"/>
    <w:rsid w:val="5EF32C4B"/>
    <w:rsid w:val="5F2DB896"/>
    <w:rsid w:val="5FAA2858"/>
    <w:rsid w:val="600E361C"/>
    <w:rsid w:val="635FE568"/>
    <w:rsid w:val="6FFD282B"/>
    <w:rsid w:val="706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C4A93"/>
  <w15:chartTrackingRefBased/>
  <w15:docId w15:val="{D06659F5-3793-4A5B-8E4D-E0AB9177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DF0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035DF0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035DF0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035DF0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1B7FF5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1B7FF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asicParagraph">
    <w:name w:val="[Basic Paragraph]"/>
    <w:basedOn w:val="a"/>
    <w:uiPriority w:val="99"/>
    <w:rsid w:val="00231D3B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eastAsiaTheme="minorHAnsi" w:hAnsi="Lucida Grande" w:cs="Lucida Grande"/>
      <w:color w:val="000000"/>
    </w:rPr>
  </w:style>
  <w:style w:type="character" w:styleId="Hyperlink">
    <w:name w:val="Hyperlink"/>
    <w:basedOn w:val="a0"/>
    <w:uiPriority w:val="99"/>
    <w:unhideWhenUsed/>
    <w:rsid w:val="002C070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070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33A49"/>
    <w:pPr>
      <w:ind w:left="720"/>
      <w:contextualSpacing/>
    </w:pPr>
  </w:style>
  <w:style w:type="paragraph" w:customStyle="1" w:styleId="paragraph">
    <w:name w:val="paragraph"/>
    <w:basedOn w:val="a"/>
    <w:rsid w:val="00AB0E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AB0EBA"/>
  </w:style>
  <w:style w:type="character" w:customStyle="1" w:styleId="eop">
    <w:name w:val="eop"/>
    <w:basedOn w:val="a0"/>
    <w:rsid w:val="00AB0EBA"/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Pr>
      <w:rFonts w:eastAsiaTheme="minorEastAsia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Revision"/>
    <w:hidden/>
    <w:uiPriority w:val="99"/>
    <w:semiHidden/>
    <w:rsid w:val="00BD1667"/>
    <w:rPr>
      <w:rFonts w:eastAsiaTheme="minorEastAsia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485B03"/>
    <w:rPr>
      <w:b/>
      <w:bCs/>
    </w:rPr>
  </w:style>
  <w:style w:type="character" w:customStyle="1" w:styleId="af0">
    <w:name w:val="נושא הערה תו"/>
    <w:basedOn w:val="ac"/>
    <w:link w:val="af"/>
    <w:uiPriority w:val="99"/>
    <w:semiHidden/>
    <w:rsid w:val="00485B03"/>
    <w:rPr>
      <w:rFonts w:eastAsiaTheme="minorEastAsia"/>
      <w:b/>
      <w:bCs/>
      <w:sz w:val="20"/>
      <w:szCs w:val="20"/>
    </w:rPr>
  </w:style>
  <w:style w:type="character" w:styleId="af1">
    <w:name w:val="Mention"/>
    <w:basedOn w:val="a0"/>
    <w:uiPriority w:val="99"/>
    <w:unhideWhenUsed/>
    <w:rsid w:val="000D52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reshet@bgh.org.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hyperlink" Target="mailto:moreshet@bgh.org.il" TargetMode="External"/><Relationship Id="rId5" Type="http://schemas.openxmlformats.org/officeDocument/2006/relationships/hyperlink" Target="https://www.facebook.com/moreshet.ben.gurion" TargetMode="External"/><Relationship Id="rId4" Type="http://schemas.openxmlformats.org/officeDocument/2006/relationships/hyperlink" Target="http://www.bgh.org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tan\AppData\Local\Microsoft\Windows\INetCache\Content.Outlook\T6O6ER01\&#1504;&#1497;&#1497;&#1512;%20&#1502;&#1499;&#1514;&#1489;&#1497;&#1501;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63492A143768E4AADD67D64813449E2" ma:contentTypeVersion="21" ma:contentTypeDescription="צור מסמך חדש." ma:contentTypeScope="" ma:versionID="ee4c8a1f214c2eabdc51694301c9954d">
  <xsd:schema xmlns:xsd="http://www.w3.org/2001/XMLSchema" xmlns:xs="http://www.w3.org/2001/XMLSchema" xmlns:p="http://schemas.microsoft.com/office/2006/metadata/properties" xmlns:ns2="da4922ee-a9f1-4714-a908-e69790483d9b" xmlns:ns3="33b02aa6-a614-47d3-9bcf-243e3e9827e4" targetNamespace="http://schemas.microsoft.com/office/2006/metadata/properties" ma:root="true" ma:fieldsID="ab6ee832335e43886ce9c6d9cdcc8a65" ns2:_="" ns3:_="">
    <xsd:import namespace="da4922ee-a9f1-4714-a908-e69790483d9b"/>
    <xsd:import namespace="33b02aa6-a614-47d3-9bcf-243e3e982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22ee-a9f1-4714-a908-e69790483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תגיות תמונה" ma:readOnly="false" ma:fieldId="{5cf76f15-5ced-4ddc-b409-7134ff3c332f}" ma:taxonomyMulti="true" ma:sspId="e238ddcb-d5ad-42e9-910b-fa4c3b1df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02aa6-a614-47d3-9bcf-243e3e982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f080c0-36d5-4ca9-b1bc-8cd6ae67e87c}" ma:internalName="TaxCatchAll" ma:showField="CatchAllData" ma:web="33b02aa6-a614-47d3-9bcf-243e3e982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02aa6-a614-47d3-9bcf-243e3e9827e4" xsi:nil="true"/>
    <lcf76f155ced4ddcb4097134ff3c332f xmlns="da4922ee-a9f1-4714-a908-e69790483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697AA6-A933-46C6-951E-CF0A75E55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22ee-a9f1-4714-a908-e69790483d9b"/>
    <ds:schemaRef ds:uri="33b02aa6-a614-47d3-9bcf-243e3e982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8EDA1-F66A-4824-ACCD-0EC1792AF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3662E-6208-4B78-BC22-78A6969F5D3E}">
  <ds:schemaRefs>
    <ds:schemaRef ds:uri="http://schemas.microsoft.com/office/2006/metadata/properties"/>
    <ds:schemaRef ds:uri="http://schemas.microsoft.com/office/infopath/2007/PartnerControls"/>
    <ds:schemaRef ds:uri="33b02aa6-a614-47d3-9bcf-243e3e9827e4"/>
    <ds:schemaRef ds:uri="da4922ee-a9f1-4714-a908-e69790483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מכתבים-1</Template>
  <TotalTime>20</TotalTime>
  <Pages>1</Pages>
  <Words>135</Words>
  <Characters>680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Eitan</dc:creator>
  <cp:keywords/>
  <dc:description/>
  <cp:lastModifiedBy>נורית גיא</cp:lastModifiedBy>
  <cp:revision>61</cp:revision>
  <cp:lastPrinted>2026-05-06T22:15:00Z</cp:lastPrinted>
  <dcterms:created xsi:type="dcterms:W3CDTF">2026-05-06T20:12:00Z</dcterms:created>
  <dcterms:modified xsi:type="dcterms:W3CDTF">2026-05-28T06:12:00Z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0x010100763492A143768E4AADD67D64813449E2</vt:lpwstr>
  </property>
  <property fmtid="{D5CDD505-2E9C-101B-9397-08002B2CF9AE}" pid="3" name="MediaServiceImageTags">
    <vt:lpwstr/>
  </property>
</Properties>
</file>