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7DAA" w14:textId="77777777" w:rsidR="00544BF9" w:rsidRPr="00AD22CE" w:rsidRDefault="00544BF9" w:rsidP="00950249">
      <w:pPr>
        <w:spacing w:line="276" w:lineRule="auto"/>
        <w:jc w:val="center"/>
        <w:rPr>
          <w:rFonts w:asciiTheme="minorBidi" w:hAnsiTheme="minorBidi" w:cstheme="minorBidi"/>
          <w:b/>
          <w:bCs/>
          <w:sz w:val="48"/>
          <w:szCs w:val="48"/>
          <w:u w:val="single"/>
          <w:rtl/>
        </w:rPr>
      </w:pPr>
    </w:p>
    <w:p w14:paraId="2BF1C72F" w14:textId="77777777" w:rsidR="00D71126" w:rsidRPr="00AD22CE" w:rsidRDefault="00544BF9" w:rsidP="00950249">
      <w:pPr>
        <w:spacing w:line="276" w:lineRule="auto"/>
        <w:jc w:val="center"/>
        <w:rPr>
          <w:rFonts w:asciiTheme="minorBidi" w:hAnsiTheme="minorBidi" w:cstheme="minorBidi"/>
          <w:b/>
          <w:bCs/>
          <w:sz w:val="48"/>
          <w:szCs w:val="48"/>
          <w:u w:val="single"/>
          <w:rtl/>
        </w:rPr>
      </w:pPr>
      <w:r w:rsidRPr="00AD22CE">
        <w:rPr>
          <w:rFonts w:asciiTheme="minorBidi" w:hAnsiTheme="minorBidi" w:cstheme="minorBidi"/>
          <w:b/>
          <w:bCs/>
          <w:sz w:val="48"/>
          <w:szCs w:val="48"/>
          <w:u w:val="single"/>
          <w:rtl/>
        </w:rPr>
        <w:t xml:space="preserve">למדרשת שדה בוקר בנגב (חל"צ) </w:t>
      </w:r>
    </w:p>
    <w:p w14:paraId="62A6C262" w14:textId="051C5B93" w:rsidR="00421EB2" w:rsidRPr="00AD22CE" w:rsidRDefault="00544BF9" w:rsidP="00950249">
      <w:pPr>
        <w:spacing w:line="276" w:lineRule="auto"/>
        <w:jc w:val="center"/>
        <w:rPr>
          <w:rFonts w:asciiTheme="minorBidi" w:hAnsiTheme="minorBidi" w:cstheme="minorBidi"/>
          <w:b/>
          <w:bCs/>
          <w:sz w:val="48"/>
          <w:szCs w:val="48"/>
          <w:u w:val="single"/>
          <w:rtl/>
        </w:rPr>
      </w:pPr>
      <w:r w:rsidRPr="00AD22CE">
        <w:rPr>
          <w:rFonts w:asciiTheme="minorBidi" w:hAnsiTheme="minorBidi" w:cstheme="minorBidi"/>
          <w:b/>
          <w:bCs/>
          <w:sz w:val="48"/>
          <w:szCs w:val="48"/>
          <w:u w:val="single"/>
          <w:rtl/>
        </w:rPr>
        <w:t>דרוש/ה</w:t>
      </w:r>
    </w:p>
    <w:p w14:paraId="7833F457" w14:textId="677F26DA" w:rsidR="00F07BE7" w:rsidRPr="00AD22CE" w:rsidRDefault="002F1E79" w:rsidP="00950249">
      <w:pPr>
        <w:spacing w:line="276" w:lineRule="auto"/>
        <w:jc w:val="center"/>
        <w:rPr>
          <w:rFonts w:asciiTheme="minorBidi" w:hAnsiTheme="minorBidi" w:cstheme="minorBidi"/>
          <w:b/>
          <w:bCs/>
          <w:sz w:val="60"/>
          <w:szCs w:val="60"/>
          <w:u w:val="single"/>
          <w:rtl/>
        </w:rPr>
      </w:pPr>
      <w:r w:rsidRPr="00AD22CE">
        <w:rPr>
          <w:rFonts w:asciiTheme="minorBidi" w:hAnsiTheme="minorBidi" w:cstheme="minorBidi"/>
          <w:b/>
          <w:bCs/>
          <w:sz w:val="60"/>
          <w:szCs w:val="60"/>
          <w:u w:val="single"/>
          <w:rtl/>
        </w:rPr>
        <w:t>מנהל</w:t>
      </w:r>
      <w:r w:rsidR="00204E8E" w:rsidRPr="00AD22CE">
        <w:rPr>
          <w:rFonts w:asciiTheme="minorBidi" w:hAnsiTheme="minorBidi" w:cstheme="minorBidi"/>
          <w:b/>
          <w:bCs/>
          <w:sz w:val="60"/>
          <w:szCs w:val="60"/>
          <w:u w:val="single"/>
          <w:rtl/>
        </w:rPr>
        <w:t>/ת</w:t>
      </w:r>
      <w:r w:rsidRPr="00AD22CE">
        <w:rPr>
          <w:rFonts w:asciiTheme="minorBidi" w:hAnsiTheme="minorBidi" w:cstheme="minorBidi"/>
          <w:b/>
          <w:bCs/>
          <w:sz w:val="60"/>
          <w:szCs w:val="60"/>
          <w:u w:val="single"/>
          <w:rtl/>
        </w:rPr>
        <w:t xml:space="preserve"> </w:t>
      </w:r>
      <w:r w:rsidR="004043E1" w:rsidRPr="00AD22CE">
        <w:rPr>
          <w:rFonts w:asciiTheme="minorBidi" w:hAnsiTheme="minorBidi" w:cstheme="minorBidi"/>
          <w:b/>
          <w:bCs/>
          <w:sz w:val="60"/>
          <w:szCs w:val="60"/>
          <w:u w:val="single"/>
          <w:rtl/>
        </w:rPr>
        <w:t>בית ספר שדה שדה-בוקר</w:t>
      </w:r>
    </w:p>
    <w:p w14:paraId="7D04294F" w14:textId="77777777" w:rsidR="0007156C" w:rsidRPr="00AD22CE" w:rsidRDefault="0007156C" w:rsidP="00950249">
      <w:pPr>
        <w:spacing w:line="276" w:lineRule="auto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01351250" w14:textId="646B91A3" w:rsidR="00E80637" w:rsidRPr="00AD22CE" w:rsidRDefault="00E80637" w:rsidP="00950249">
      <w:pPr>
        <w:spacing w:line="276" w:lineRule="auto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>לבית ספר שדה שדה</w:t>
      </w:r>
      <w:r w:rsidR="00FF59A1" w:rsidRPr="00AD22CE">
        <w:rPr>
          <w:rFonts w:asciiTheme="minorBidi" w:hAnsiTheme="minorBidi" w:cstheme="minorBidi"/>
          <w:b/>
          <w:bCs/>
          <w:sz w:val="36"/>
          <w:szCs w:val="36"/>
          <w:rtl/>
        </w:rPr>
        <w:t>-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>בוקר, דרוש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/ה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מנהל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/ת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שהוא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/היא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מנהיג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/ה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>, יזם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/ת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>, יצירתי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/ת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>, חרוץ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/ה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>, איש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/אשת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הארץ הזו, הבקיא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/ה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ברזיה ואוהב</w:t>
      </w:r>
      <w:r w:rsidR="00551EF7" w:rsidRPr="00AD22CE">
        <w:rPr>
          <w:rFonts w:asciiTheme="minorBidi" w:hAnsiTheme="minorBidi" w:cstheme="minorBidi"/>
          <w:b/>
          <w:bCs/>
          <w:sz w:val="36"/>
          <w:szCs w:val="36"/>
          <w:rtl/>
        </w:rPr>
        <w:t>/ת</w:t>
      </w:r>
      <w:r w:rsidRPr="00AD22CE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את נופיה ואת אנשיה.</w:t>
      </w:r>
    </w:p>
    <w:p w14:paraId="0DBF1507" w14:textId="77777777" w:rsidR="00551EF7" w:rsidRPr="00AD22CE" w:rsidRDefault="00551EF7" w:rsidP="00950249">
      <w:pPr>
        <w:spacing w:line="276" w:lineRule="auto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6C0C41A7" w14:textId="30A47A9D" w:rsidR="00E80637" w:rsidRPr="00AD22CE" w:rsidRDefault="00E80637" w:rsidP="00950249">
      <w:pPr>
        <w:spacing w:line="276" w:lineRule="auto"/>
        <w:jc w:val="both"/>
        <w:rPr>
          <w:rFonts w:asciiTheme="minorBidi" w:hAnsiTheme="minorBidi" w:cstheme="minorBidi"/>
          <w:szCs w:val="24"/>
          <w:rtl/>
        </w:rPr>
      </w:pPr>
      <w:r w:rsidRPr="00AD22CE">
        <w:rPr>
          <w:rFonts w:asciiTheme="minorBidi" w:hAnsiTheme="minorBidi" w:cstheme="minorBidi"/>
          <w:b/>
          <w:bCs/>
          <w:szCs w:val="24"/>
          <w:rtl/>
        </w:rPr>
        <w:t>בית ספר שדה שדה</w:t>
      </w:r>
      <w:r w:rsidR="00551EF7" w:rsidRPr="00AD22CE">
        <w:rPr>
          <w:rFonts w:asciiTheme="minorBidi" w:hAnsiTheme="minorBidi" w:cstheme="minorBidi"/>
          <w:b/>
          <w:bCs/>
          <w:szCs w:val="24"/>
          <w:rtl/>
        </w:rPr>
        <w:t>-</w:t>
      </w:r>
      <w:r w:rsidRPr="00AD22CE">
        <w:rPr>
          <w:rFonts w:asciiTheme="minorBidi" w:hAnsiTheme="minorBidi" w:cstheme="minorBidi"/>
          <w:b/>
          <w:bCs/>
          <w:szCs w:val="24"/>
          <w:rtl/>
        </w:rPr>
        <w:t>בוקר</w:t>
      </w:r>
      <w:r w:rsidRPr="00AD22CE">
        <w:rPr>
          <w:rFonts w:asciiTheme="minorBidi" w:hAnsiTheme="minorBidi" w:cstheme="minorBidi"/>
          <w:szCs w:val="24"/>
          <w:rtl/>
        </w:rPr>
        <w:t xml:space="preserve"> פועל במסגרת </w:t>
      </w:r>
      <w:r w:rsidRPr="00AD22CE">
        <w:rPr>
          <w:rFonts w:asciiTheme="minorBidi" w:hAnsiTheme="minorBidi" w:cstheme="minorBidi"/>
          <w:b/>
          <w:bCs/>
          <w:szCs w:val="24"/>
          <w:rtl/>
        </w:rPr>
        <w:t>מדרשת שדה בוקר בנגב</w:t>
      </w:r>
      <w:r w:rsidR="006B3C81" w:rsidRPr="00AD22CE">
        <w:rPr>
          <w:rFonts w:asciiTheme="minorBidi" w:hAnsiTheme="minorBidi" w:cstheme="minorBidi"/>
          <w:b/>
          <w:bCs/>
          <w:szCs w:val="24"/>
          <w:rtl/>
        </w:rPr>
        <w:t xml:space="preserve"> (חל"צ)</w:t>
      </w:r>
      <w:r w:rsidRPr="00AD22CE">
        <w:rPr>
          <w:rFonts w:asciiTheme="minorBidi" w:hAnsiTheme="minorBidi" w:cstheme="minorBidi"/>
          <w:szCs w:val="24"/>
          <w:rtl/>
        </w:rPr>
        <w:t xml:space="preserve"> והינו מהוותיקים ומהמובילים בתחום האירוח וההדרכה.</w:t>
      </w:r>
    </w:p>
    <w:p w14:paraId="2D3FA585" w14:textId="71E414F6" w:rsidR="00E80637" w:rsidRPr="00AD22CE" w:rsidRDefault="00E80637" w:rsidP="00950249">
      <w:pPr>
        <w:spacing w:line="276" w:lineRule="auto"/>
        <w:jc w:val="both"/>
        <w:rPr>
          <w:rFonts w:asciiTheme="minorBidi" w:hAnsiTheme="minorBidi" w:cstheme="minorBidi"/>
          <w:szCs w:val="24"/>
          <w:rtl/>
        </w:rPr>
      </w:pPr>
      <w:r w:rsidRPr="00AD22CE">
        <w:rPr>
          <w:rFonts w:asciiTheme="minorBidi" w:hAnsiTheme="minorBidi" w:cstheme="minorBidi"/>
          <w:b/>
          <w:bCs/>
          <w:szCs w:val="24"/>
          <w:rtl/>
        </w:rPr>
        <w:t>מדרשת שדה בוקר בנגב</w:t>
      </w:r>
      <w:r w:rsidRPr="00AD22CE">
        <w:rPr>
          <w:rFonts w:asciiTheme="minorBidi" w:hAnsiTheme="minorBidi" w:cstheme="minorBidi"/>
          <w:szCs w:val="24"/>
          <w:rtl/>
        </w:rPr>
        <w:t xml:space="preserve"> </w:t>
      </w:r>
      <w:r w:rsidR="006B3C81" w:rsidRPr="00AD22CE">
        <w:rPr>
          <w:rFonts w:asciiTheme="minorBidi" w:hAnsiTheme="minorBidi" w:cstheme="minorBidi"/>
          <w:szCs w:val="24"/>
          <w:rtl/>
        </w:rPr>
        <w:t xml:space="preserve">(חל"צ) </w:t>
      </w:r>
      <w:r w:rsidRPr="00AD22CE">
        <w:rPr>
          <w:rFonts w:asciiTheme="minorBidi" w:hAnsiTheme="minorBidi" w:cstheme="minorBidi"/>
          <w:szCs w:val="24"/>
          <w:rtl/>
        </w:rPr>
        <w:t>הינה חברה ממשלתית לתועלת הציבור, המפעילה גופים חינוכיים נוספים. מנהל</w:t>
      </w:r>
      <w:r w:rsidR="00993EB1" w:rsidRPr="00AD22CE">
        <w:rPr>
          <w:rFonts w:asciiTheme="minorBidi" w:hAnsiTheme="minorBidi" w:cstheme="minorBidi"/>
          <w:szCs w:val="24"/>
          <w:rtl/>
        </w:rPr>
        <w:t>/ת</w:t>
      </w:r>
      <w:r w:rsidRPr="00AD22CE">
        <w:rPr>
          <w:rFonts w:asciiTheme="minorBidi" w:hAnsiTheme="minorBidi" w:cstheme="minorBidi"/>
          <w:szCs w:val="24"/>
          <w:rtl/>
        </w:rPr>
        <w:t xml:space="preserve"> </w:t>
      </w:r>
      <w:r w:rsidRPr="00AD22CE">
        <w:rPr>
          <w:rFonts w:asciiTheme="minorBidi" w:hAnsiTheme="minorBidi" w:cstheme="minorBidi"/>
          <w:b/>
          <w:bCs/>
          <w:szCs w:val="24"/>
          <w:rtl/>
        </w:rPr>
        <w:t>בי"ס שדה</w:t>
      </w:r>
      <w:r w:rsidRPr="00AD22CE">
        <w:rPr>
          <w:rFonts w:asciiTheme="minorBidi" w:hAnsiTheme="minorBidi" w:cstheme="minorBidi"/>
          <w:szCs w:val="24"/>
          <w:rtl/>
        </w:rPr>
        <w:t xml:space="preserve"> כפוף</w:t>
      </w:r>
      <w:r w:rsidR="00993EB1" w:rsidRPr="00AD22CE">
        <w:rPr>
          <w:rFonts w:asciiTheme="minorBidi" w:hAnsiTheme="minorBidi" w:cstheme="minorBidi"/>
          <w:szCs w:val="24"/>
          <w:rtl/>
        </w:rPr>
        <w:t>/ה</w:t>
      </w:r>
      <w:r w:rsidRPr="00AD22CE">
        <w:rPr>
          <w:rFonts w:asciiTheme="minorBidi" w:hAnsiTheme="minorBidi" w:cstheme="minorBidi"/>
          <w:szCs w:val="24"/>
          <w:rtl/>
        </w:rPr>
        <w:t xml:space="preserve"> למנכ"ל</w:t>
      </w:r>
      <w:r w:rsidR="00B13AC7" w:rsidRPr="00AD22CE">
        <w:rPr>
          <w:rFonts w:asciiTheme="minorBidi" w:hAnsiTheme="minorBidi" w:cstheme="minorBidi"/>
          <w:szCs w:val="24"/>
          <w:rtl/>
        </w:rPr>
        <w:t>/ית</w:t>
      </w:r>
      <w:r w:rsidRPr="00AD22CE">
        <w:rPr>
          <w:rFonts w:asciiTheme="minorBidi" w:hAnsiTheme="minorBidi" w:cstheme="minorBidi"/>
          <w:szCs w:val="24"/>
          <w:rtl/>
        </w:rPr>
        <w:t xml:space="preserve"> המדרשה וחבר</w:t>
      </w:r>
      <w:r w:rsidR="00993EB1" w:rsidRPr="00AD22CE">
        <w:rPr>
          <w:rFonts w:asciiTheme="minorBidi" w:hAnsiTheme="minorBidi" w:cstheme="minorBidi"/>
          <w:szCs w:val="24"/>
          <w:rtl/>
        </w:rPr>
        <w:t>/ה</w:t>
      </w:r>
      <w:r w:rsidRPr="00AD22CE">
        <w:rPr>
          <w:rFonts w:asciiTheme="minorBidi" w:hAnsiTheme="minorBidi" w:cstheme="minorBidi"/>
          <w:szCs w:val="24"/>
          <w:rtl/>
        </w:rPr>
        <w:t xml:space="preserve"> בפורום הנהלת המדרשה.</w:t>
      </w:r>
    </w:p>
    <w:p w14:paraId="560507B8" w14:textId="78831329" w:rsidR="00F72B40" w:rsidRPr="00AD22CE" w:rsidRDefault="00F72B40" w:rsidP="00950249">
      <w:pPr>
        <w:spacing w:line="276" w:lineRule="auto"/>
        <w:jc w:val="both"/>
        <w:rPr>
          <w:rFonts w:asciiTheme="minorBidi" w:hAnsiTheme="minorBidi" w:cstheme="minorBidi"/>
          <w:szCs w:val="24"/>
          <w:rtl/>
        </w:rPr>
      </w:pPr>
      <w:r w:rsidRPr="00AD22CE">
        <w:rPr>
          <w:rFonts w:asciiTheme="minorBidi" w:hAnsiTheme="minorBidi" w:cstheme="minorBidi"/>
          <w:b/>
          <w:bCs/>
          <w:szCs w:val="24"/>
          <w:rtl/>
        </w:rPr>
        <w:t>בי"ס שדה</w:t>
      </w:r>
      <w:r w:rsidRPr="00AD22CE">
        <w:rPr>
          <w:rFonts w:asciiTheme="minorBidi" w:hAnsiTheme="minorBidi" w:cstheme="minorBidi"/>
          <w:szCs w:val="24"/>
          <w:rtl/>
        </w:rPr>
        <w:t xml:space="preserve"> מפעיל</w:t>
      </w:r>
      <w:r w:rsidR="009766C1" w:rsidRPr="00AD22CE">
        <w:rPr>
          <w:rFonts w:asciiTheme="minorBidi" w:hAnsiTheme="minorBidi" w:cstheme="minorBidi"/>
          <w:szCs w:val="24"/>
          <w:rtl/>
        </w:rPr>
        <w:t>, בין היתר,</w:t>
      </w:r>
      <w:r w:rsidRPr="00AD22CE">
        <w:rPr>
          <w:rFonts w:asciiTheme="minorBidi" w:hAnsiTheme="minorBidi" w:cstheme="minorBidi"/>
          <w:szCs w:val="24"/>
          <w:rtl/>
        </w:rPr>
        <w:t xml:space="preserve"> מערך אירוח של </w:t>
      </w:r>
      <w:r w:rsidR="009766C1" w:rsidRPr="00AD22CE">
        <w:rPr>
          <w:rFonts w:asciiTheme="minorBidi" w:hAnsiTheme="minorBidi" w:cstheme="minorBidi"/>
          <w:szCs w:val="24"/>
          <w:rtl/>
        </w:rPr>
        <w:t>100</w:t>
      </w:r>
      <w:r w:rsidRPr="00AD22CE">
        <w:rPr>
          <w:rFonts w:asciiTheme="minorBidi" w:hAnsiTheme="minorBidi" w:cstheme="minorBidi"/>
          <w:szCs w:val="24"/>
          <w:rtl/>
        </w:rPr>
        <w:t xml:space="preserve"> חדרי אירוח במגוון רמות. מערך האירוח כולל מגוון פעילויות, </w:t>
      </w:r>
      <w:r w:rsidR="001D30D6" w:rsidRPr="00AD22CE">
        <w:rPr>
          <w:rFonts w:asciiTheme="minorBidi" w:hAnsiTheme="minorBidi" w:cstheme="minorBidi"/>
          <w:szCs w:val="24"/>
          <w:rtl/>
        </w:rPr>
        <w:t xml:space="preserve">לרבות </w:t>
      </w:r>
      <w:r w:rsidRPr="00AD22CE">
        <w:rPr>
          <w:rFonts w:asciiTheme="minorBidi" w:hAnsiTheme="minorBidi" w:cstheme="minorBidi"/>
          <w:szCs w:val="24"/>
          <w:rtl/>
        </w:rPr>
        <w:t>חדרנות, משק, אחזקה שוטפת וכו'.</w:t>
      </w:r>
    </w:p>
    <w:p w14:paraId="7DBDBC73" w14:textId="48CEAA92" w:rsidR="00E80637" w:rsidRPr="00AD22CE" w:rsidRDefault="00E80637" w:rsidP="00E23D33">
      <w:pPr>
        <w:spacing w:line="276" w:lineRule="auto"/>
        <w:jc w:val="both"/>
        <w:rPr>
          <w:rFonts w:asciiTheme="minorBidi" w:hAnsiTheme="minorBidi" w:cstheme="minorBidi"/>
          <w:rtl/>
        </w:rPr>
      </w:pPr>
      <w:r w:rsidRPr="00AD22CE">
        <w:rPr>
          <w:rFonts w:asciiTheme="minorBidi" w:hAnsiTheme="minorBidi" w:cstheme="minorBidi"/>
          <w:szCs w:val="24"/>
          <w:rtl/>
        </w:rPr>
        <w:t>מנהל</w:t>
      </w:r>
      <w:r w:rsidR="00927AF5" w:rsidRPr="00AD22CE">
        <w:rPr>
          <w:rFonts w:asciiTheme="minorBidi" w:hAnsiTheme="minorBidi" w:cstheme="minorBidi"/>
          <w:szCs w:val="24"/>
          <w:rtl/>
        </w:rPr>
        <w:t>/ת</w:t>
      </w:r>
      <w:r w:rsidRPr="00AD22CE">
        <w:rPr>
          <w:rFonts w:asciiTheme="minorBidi" w:hAnsiTheme="minorBidi" w:cstheme="minorBidi"/>
          <w:szCs w:val="24"/>
          <w:rtl/>
        </w:rPr>
        <w:t xml:space="preserve"> </w:t>
      </w:r>
      <w:r w:rsidRPr="00AD22CE">
        <w:rPr>
          <w:rFonts w:asciiTheme="minorBidi" w:hAnsiTheme="minorBidi" w:cstheme="minorBidi"/>
          <w:b/>
          <w:bCs/>
          <w:szCs w:val="24"/>
          <w:rtl/>
        </w:rPr>
        <w:t>בי"ס שדה</w:t>
      </w:r>
      <w:r w:rsidRPr="00AD22CE">
        <w:rPr>
          <w:rFonts w:asciiTheme="minorBidi" w:hAnsiTheme="minorBidi" w:cstheme="minorBidi"/>
          <w:szCs w:val="24"/>
          <w:rtl/>
        </w:rPr>
        <w:t xml:space="preserve"> ממונה על: הצוותים, התשתית, המבנים, מכלול פעילות המוסד</w:t>
      </w:r>
      <w:r w:rsidR="006A0E4E" w:rsidRPr="00AD22CE">
        <w:rPr>
          <w:rFonts w:asciiTheme="minorBidi" w:hAnsiTheme="minorBidi" w:cstheme="minorBidi"/>
          <w:szCs w:val="24"/>
          <w:rtl/>
        </w:rPr>
        <w:t xml:space="preserve"> ובפרט על מערך האירוח</w:t>
      </w:r>
      <w:r w:rsidRPr="00AD22CE">
        <w:rPr>
          <w:rFonts w:asciiTheme="minorBidi" w:hAnsiTheme="minorBidi" w:cstheme="minorBidi"/>
          <w:szCs w:val="24"/>
          <w:rtl/>
        </w:rPr>
        <w:t xml:space="preserve"> ועל ניהול התקציב, משלב התכנון</w:t>
      </w:r>
      <w:r w:rsidR="001A6ECC" w:rsidRPr="00AD22CE">
        <w:rPr>
          <w:rFonts w:asciiTheme="minorBidi" w:hAnsiTheme="minorBidi" w:cstheme="minorBidi"/>
          <w:szCs w:val="24"/>
          <w:rtl/>
        </w:rPr>
        <w:t>, דרך שיווק הפעילות וקידום מכירות</w:t>
      </w:r>
      <w:r w:rsidRPr="00AD22CE">
        <w:rPr>
          <w:rFonts w:asciiTheme="minorBidi" w:hAnsiTheme="minorBidi" w:cstheme="minorBidi"/>
          <w:szCs w:val="24"/>
          <w:rtl/>
        </w:rPr>
        <w:t xml:space="preserve"> ועד לביצוע ונמדד</w:t>
      </w:r>
      <w:r w:rsidR="00FB081C" w:rsidRPr="00AD22CE">
        <w:rPr>
          <w:rFonts w:asciiTheme="minorBidi" w:hAnsiTheme="minorBidi" w:cstheme="minorBidi"/>
          <w:szCs w:val="24"/>
          <w:rtl/>
        </w:rPr>
        <w:t>/ת</w:t>
      </w:r>
      <w:r w:rsidRPr="00AD22CE">
        <w:rPr>
          <w:rFonts w:asciiTheme="minorBidi" w:hAnsiTheme="minorBidi" w:cstheme="minorBidi"/>
          <w:szCs w:val="24"/>
          <w:rtl/>
        </w:rPr>
        <w:t xml:space="preserve"> איכותית וכמותית על פי התוצאות. על מנהל</w:t>
      </w:r>
      <w:r w:rsidR="00927AF5" w:rsidRPr="00AD22CE">
        <w:rPr>
          <w:rFonts w:asciiTheme="minorBidi" w:hAnsiTheme="minorBidi" w:cstheme="minorBidi"/>
          <w:szCs w:val="24"/>
          <w:rtl/>
        </w:rPr>
        <w:t>/ת</w:t>
      </w:r>
      <w:r w:rsidRPr="00AD22CE">
        <w:rPr>
          <w:rFonts w:asciiTheme="minorBidi" w:hAnsiTheme="minorBidi" w:cstheme="minorBidi"/>
          <w:szCs w:val="24"/>
          <w:rtl/>
        </w:rPr>
        <w:t xml:space="preserve"> </w:t>
      </w:r>
      <w:r w:rsidRPr="00AD22CE">
        <w:rPr>
          <w:rFonts w:asciiTheme="minorBidi" w:hAnsiTheme="minorBidi" w:cstheme="minorBidi"/>
          <w:b/>
          <w:bCs/>
          <w:szCs w:val="24"/>
          <w:rtl/>
        </w:rPr>
        <w:t>בי"ס שדה</w:t>
      </w:r>
      <w:r w:rsidRPr="00AD22CE">
        <w:rPr>
          <w:rFonts w:asciiTheme="minorBidi" w:hAnsiTheme="minorBidi" w:cstheme="minorBidi"/>
          <w:szCs w:val="24"/>
          <w:rtl/>
        </w:rPr>
        <w:t xml:space="preserve"> לפעול בהתאם למדיניות החברה, להרחיב פעילות, לפעול לשיפור מתמיד, להקפיד על נהלים וכללים ולפעול בהתאם לחוק</w:t>
      </w:r>
      <w:r w:rsidRPr="00AD22CE">
        <w:rPr>
          <w:rFonts w:asciiTheme="minorBidi" w:hAnsiTheme="minorBidi" w:cstheme="minorBidi"/>
          <w:rtl/>
        </w:rPr>
        <w:t>.</w:t>
      </w:r>
    </w:p>
    <w:p w14:paraId="7ADDBE1A" w14:textId="77777777" w:rsidR="00E23D33" w:rsidRPr="00AD22CE" w:rsidRDefault="00E23D33" w:rsidP="00AD22CE">
      <w:pPr>
        <w:spacing w:before="100" w:beforeAutospacing="1" w:after="100" w:afterAutospacing="1" w:line="276" w:lineRule="auto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מהות התפקיד – אחריות מרכזית</w:t>
      </w:r>
      <w:r w:rsidRPr="00AD22CE">
        <w:rPr>
          <w:rFonts w:asciiTheme="minorBidi" w:hAnsiTheme="minorBidi" w:cstheme="minorBidi"/>
          <w:b/>
          <w:bCs/>
          <w:noProof w:val="0"/>
          <w:szCs w:val="24"/>
          <w:lang w:eastAsia="en-US"/>
        </w:rPr>
        <w:t>:</w:t>
      </w:r>
    </w:p>
    <w:p w14:paraId="0B041F36" w14:textId="3810F229" w:rsidR="001148EE" w:rsidRPr="00AD22CE" w:rsidRDefault="001148EE" w:rsidP="00AD22CE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ניהול אסטרטגי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: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השתתפות בפורום הנהלת מדרשת שדה בוקר, הרחבת סל השירותים, קידום יוזמות ופיתוח עתידי של בית הספר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27D2D552" w14:textId="4D79B8B7" w:rsidR="00E23D33" w:rsidRPr="00AD22CE" w:rsidRDefault="00E23D33" w:rsidP="00AD22CE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ניהול מערך האירוח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: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כ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100 חדרים במגוון רמות, לרבות תחזוקה, משק, חדרנות ותפעול יומיומי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5E4E7797" w14:textId="46AAFE20" w:rsidR="00E23D33" w:rsidRPr="00AD22CE" w:rsidRDefault="00E23D33" w:rsidP="00AD22CE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הובלת צוותים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: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ניהול ישיר של עובדי אירוח, הדרכה ושירות, פיתוח ושימור כוח אדם איכותי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034EBCAB" w14:textId="08F694E9" w:rsidR="00E23D33" w:rsidRPr="00AD22CE" w:rsidRDefault="00E23D33" w:rsidP="00AD22CE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שיווק ומכירות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: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אחריות להרחבת הפעילות העסקית, גיוס לקוחות חדשים ושיתופי פעולה עם מערכות חינוך, מדריכים וסוכני תיירות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7EA8934E" w14:textId="463A0F4D" w:rsidR="00E23D33" w:rsidRPr="00AD22CE" w:rsidRDefault="00E23D33" w:rsidP="00AD22CE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ניהול תקציבי ותכניות עבודה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: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בנייה ובקרה של תקציב שנתי, קביעת יעדים והבטחת עמידה בהם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24281778" w14:textId="66BE817D" w:rsidR="00E23D33" w:rsidRPr="00AD22CE" w:rsidRDefault="00E23D33" w:rsidP="00AD22CE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חוויית אורח ושירות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: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הבטחת רמת שירות גבוהה, טיפול בתלונות ומתן פתרונות בשטח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0A210184" w14:textId="32C74492" w:rsidR="001148EE" w:rsidRPr="00AD22CE" w:rsidRDefault="00E23D33" w:rsidP="00AD22CE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אחריות תפעולית ובטיחותית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: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הקפדה על סטנדרטים של בריאות, בטיחות והיגיינה בכל מתקני האתר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5890A89B" w14:textId="77777777" w:rsidR="001148EE" w:rsidRPr="00AD22CE" w:rsidRDefault="001148EE" w:rsidP="001148EE">
      <w:pPr>
        <w:spacing w:before="100" w:beforeAutospacing="1" w:after="100" w:afterAutospacing="1"/>
        <w:ind w:left="720"/>
        <w:rPr>
          <w:rFonts w:asciiTheme="minorBidi" w:hAnsiTheme="minorBidi" w:cstheme="minorBidi"/>
          <w:noProof w:val="0"/>
          <w:szCs w:val="24"/>
          <w:lang w:eastAsia="en-US"/>
        </w:rPr>
      </w:pPr>
    </w:p>
    <w:p w14:paraId="6582976A" w14:textId="40A12DC2" w:rsidR="00E23D33" w:rsidRPr="00AD22CE" w:rsidRDefault="00E23D33" w:rsidP="00AD22CE">
      <w:pPr>
        <w:spacing w:before="100" w:beforeAutospacing="1" w:after="100" w:afterAutospacing="1" w:line="276" w:lineRule="auto"/>
        <w:rPr>
          <w:rFonts w:asciiTheme="minorBidi" w:hAnsiTheme="minorBidi" w:cstheme="minorBidi"/>
          <w:b/>
          <w:bCs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דרישות חובה</w:t>
      </w:r>
      <w:r w:rsidRPr="00AD22CE">
        <w:rPr>
          <w:rFonts w:asciiTheme="minorBidi" w:hAnsiTheme="minorBidi" w:cstheme="minorBidi"/>
          <w:b/>
          <w:bCs/>
          <w:noProof w:val="0"/>
          <w:szCs w:val="24"/>
          <w:lang w:eastAsia="en-US"/>
        </w:rPr>
        <w:t>:</w:t>
      </w:r>
    </w:p>
    <w:p w14:paraId="02ABF283" w14:textId="77777777" w:rsidR="00E23D33" w:rsidRPr="00AD22CE" w:rsidRDefault="00E23D33" w:rsidP="00E23D33">
      <w:pPr>
        <w:numPr>
          <w:ilvl w:val="0"/>
          <w:numId w:val="23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ניסיון מוכח בניהול עסק או ארגון בהיקף גדול, כולל צוות, תקציב, שיווק ומכירות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198333C1" w14:textId="5397FC53" w:rsidR="00E23D33" w:rsidRPr="00AD22CE" w:rsidRDefault="00E23D33" w:rsidP="00E23D33">
      <w:pPr>
        <w:numPr>
          <w:ilvl w:val="0"/>
          <w:numId w:val="23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ידע וניסיון בתחום האירוח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/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 </w:t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מלונאות ותודעת שירות גבוהה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59653460" w14:textId="77777777" w:rsidR="00E23D33" w:rsidRPr="00AD22CE" w:rsidRDefault="00E23D33" w:rsidP="00E23D33">
      <w:pPr>
        <w:numPr>
          <w:ilvl w:val="0"/>
          <w:numId w:val="23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ניסיון בעבודת מטה (תכניות עבודה, בקרה, דוחות)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1A973FBD" w14:textId="1ACF23A5" w:rsidR="00E23D33" w:rsidRPr="00AD22CE" w:rsidRDefault="00E23D33" w:rsidP="00E23D33">
      <w:pPr>
        <w:numPr>
          <w:ilvl w:val="0"/>
          <w:numId w:val="23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שליטה מלאה ביישומי מחשב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 xml:space="preserve"> 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(Office)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>.</w:t>
      </w:r>
    </w:p>
    <w:p w14:paraId="1B0C964B" w14:textId="77777777" w:rsidR="00E23D33" w:rsidRPr="00AD22CE" w:rsidRDefault="00E23D33" w:rsidP="00E23D33">
      <w:pPr>
        <w:numPr>
          <w:ilvl w:val="0"/>
          <w:numId w:val="23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מגורים באזור ונכונות לעבודה בשעות לא שגרתיות, כולל סופי שבוע וחגים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4454BC0B" w14:textId="1797440A" w:rsidR="00E23D33" w:rsidRPr="00AD22CE" w:rsidRDefault="00E23D33" w:rsidP="00E23D33">
      <w:pPr>
        <w:numPr>
          <w:ilvl w:val="0"/>
          <w:numId w:val="23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ללא כל עבר פלילי</w:t>
      </w:r>
      <w:r w:rsidR="00AD22CE">
        <w:rPr>
          <w:rFonts w:asciiTheme="minorBidi" w:hAnsiTheme="minorBidi" w:cstheme="minorBidi" w:hint="cs"/>
          <w:noProof w:val="0"/>
          <w:szCs w:val="24"/>
          <w:rtl/>
          <w:lang w:eastAsia="en-US"/>
        </w:rPr>
        <w:t>.</w:t>
      </w:r>
    </w:p>
    <w:p w14:paraId="4CEE8B1F" w14:textId="77777777" w:rsidR="00E23D33" w:rsidRPr="00AD22CE" w:rsidRDefault="00E23D33" w:rsidP="00E23D33">
      <w:p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יתרון</w:t>
      </w:r>
      <w:r w:rsidRPr="00AD22CE">
        <w:rPr>
          <w:rFonts w:asciiTheme="minorBidi" w:hAnsiTheme="minorBidi" w:cstheme="minorBidi"/>
          <w:b/>
          <w:bCs/>
          <w:noProof w:val="0"/>
          <w:szCs w:val="24"/>
          <w:lang w:eastAsia="en-US"/>
        </w:rPr>
        <w:t>:</w:t>
      </w:r>
    </w:p>
    <w:p w14:paraId="765BEFDD" w14:textId="77777777" w:rsidR="00E23D33" w:rsidRPr="00AD22CE" w:rsidRDefault="00E23D33" w:rsidP="00E23D33">
      <w:pPr>
        <w:numPr>
          <w:ilvl w:val="0"/>
          <w:numId w:val="24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ניסיון בתיירות חינוכית ובארגון אירועים, מסעות וסיורים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400DD5B0" w14:textId="77777777" w:rsidR="00E23D33" w:rsidRPr="00AD22CE" w:rsidRDefault="00E23D33" w:rsidP="00E23D33">
      <w:pPr>
        <w:numPr>
          <w:ilvl w:val="0"/>
          <w:numId w:val="24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ניסיון בניהול קשרי ספקים, חוזים ומערכות חינוך גדולות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6DCBAA0F" w14:textId="77777777" w:rsidR="00E23D33" w:rsidRPr="00AD22CE" w:rsidRDefault="00E23D33" w:rsidP="00E23D33">
      <w:pPr>
        <w:numPr>
          <w:ilvl w:val="0"/>
          <w:numId w:val="24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רקע בשיתופי פעולה עם מדריכים וסוכני תיירות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04B54091" w14:textId="77777777" w:rsidR="00E23D33" w:rsidRPr="00AD22CE" w:rsidRDefault="00E23D33" w:rsidP="00E23D33">
      <w:pPr>
        <w:numPr>
          <w:ilvl w:val="0"/>
          <w:numId w:val="24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אנגלית ברמה גבוהה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3947FB95" w14:textId="77777777" w:rsidR="00E23D33" w:rsidRPr="00AD22CE" w:rsidRDefault="00E23D33" w:rsidP="00E23D33">
      <w:p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כישורים נדרשים</w:t>
      </w:r>
      <w:r w:rsidRPr="00AD22CE">
        <w:rPr>
          <w:rFonts w:asciiTheme="minorBidi" w:hAnsiTheme="minorBidi" w:cstheme="minorBidi"/>
          <w:b/>
          <w:bCs/>
          <w:noProof w:val="0"/>
          <w:szCs w:val="24"/>
          <w:lang w:eastAsia="en-US"/>
        </w:rPr>
        <w:t>: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br/>
      </w: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יכולת הנהגה והובלה, יחסי אנוש מצוינים, יכולת ניהול מו"מ, כושר ביטוי גבוה בעל פה ובכתב, חשיבה יצירתית ופתרון קונפליקטים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198B5FF8" w14:textId="77777777" w:rsidR="00E23D33" w:rsidRPr="00AD22CE" w:rsidRDefault="00E23D33" w:rsidP="00E23D33">
      <w:p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b/>
          <w:bCs/>
          <w:noProof w:val="0"/>
          <w:szCs w:val="24"/>
          <w:rtl/>
          <w:lang w:eastAsia="en-US"/>
        </w:rPr>
        <w:t>פרטי העסקה</w:t>
      </w:r>
      <w:r w:rsidRPr="00AD22CE">
        <w:rPr>
          <w:rFonts w:asciiTheme="minorBidi" w:hAnsiTheme="minorBidi" w:cstheme="minorBidi"/>
          <w:b/>
          <w:bCs/>
          <w:noProof w:val="0"/>
          <w:szCs w:val="24"/>
          <w:lang w:eastAsia="en-US"/>
        </w:rPr>
        <w:t>:</w:t>
      </w:r>
    </w:p>
    <w:p w14:paraId="12ED6298" w14:textId="77777777" w:rsidR="00E23D33" w:rsidRPr="00AD22CE" w:rsidRDefault="00E23D33" w:rsidP="00E23D33">
      <w:pPr>
        <w:numPr>
          <w:ilvl w:val="0"/>
          <w:numId w:val="25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חוזה אישי גלובלי</w:t>
      </w:r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37EC2F38" w14:textId="77777777" w:rsidR="00E23D33" w:rsidRDefault="00E23D33" w:rsidP="00E23D33">
      <w:pPr>
        <w:numPr>
          <w:ilvl w:val="0"/>
          <w:numId w:val="25"/>
        </w:num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 xml:space="preserve">תחילת עבודה: </w:t>
      </w:r>
      <w:proofErr w:type="spellStart"/>
      <w:r w:rsidRPr="00AD22CE">
        <w:rPr>
          <w:rFonts w:asciiTheme="minorBidi" w:hAnsiTheme="minorBidi" w:cstheme="minorBidi"/>
          <w:noProof w:val="0"/>
          <w:szCs w:val="24"/>
          <w:rtl/>
          <w:lang w:eastAsia="en-US"/>
        </w:rPr>
        <w:t>מיידית</w:t>
      </w:r>
      <w:proofErr w:type="spellEnd"/>
      <w:r w:rsidRPr="00AD22CE">
        <w:rPr>
          <w:rFonts w:asciiTheme="minorBidi" w:hAnsiTheme="minorBidi" w:cstheme="minorBidi"/>
          <w:noProof w:val="0"/>
          <w:szCs w:val="24"/>
          <w:lang w:eastAsia="en-US"/>
        </w:rPr>
        <w:t>.</w:t>
      </w:r>
    </w:p>
    <w:p w14:paraId="164401DF" w14:textId="77777777" w:rsidR="00BD1F56" w:rsidRPr="00AD22CE" w:rsidRDefault="00BD1F56" w:rsidP="00BD1F56">
      <w:pPr>
        <w:spacing w:before="100" w:beforeAutospacing="1" w:after="100" w:afterAutospacing="1"/>
        <w:rPr>
          <w:rFonts w:asciiTheme="minorBidi" w:hAnsiTheme="minorBidi" w:cstheme="minorBidi"/>
          <w:noProof w:val="0"/>
          <w:szCs w:val="24"/>
          <w:lang w:eastAsia="en-US"/>
        </w:rPr>
      </w:pPr>
    </w:p>
    <w:p w14:paraId="41C2C61C" w14:textId="77777777" w:rsidR="00BD1F56" w:rsidRDefault="00BD1F56" w:rsidP="00BD1F56">
      <w:pPr>
        <w:pStyle w:val="aa"/>
        <w:spacing w:line="360" w:lineRule="auto"/>
        <w:rPr>
          <w:rtl/>
        </w:rPr>
      </w:pPr>
      <w:r>
        <w:rPr>
          <w:rtl/>
        </w:rPr>
        <w:t>נא להפנות קורות חיים בצירוף תעודות השכלה והמלצות</w:t>
      </w:r>
      <w:r>
        <w:rPr>
          <w:rFonts w:hint="cs"/>
          <w:rtl/>
        </w:rPr>
        <w:t xml:space="preserve"> ללשכת מנכ"ל המדרשה</w:t>
      </w:r>
    </w:p>
    <w:p w14:paraId="713E628B" w14:textId="2DDB6CD4" w:rsidR="00B61980" w:rsidRPr="00AD22CE" w:rsidRDefault="0069088E" w:rsidP="0069088E">
      <w:pPr>
        <w:pStyle w:val="aa"/>
        <w:spacing w:line="360" w:lineRule="auto"/>
        <w:jc w:val="center"/>
        <w:rPr>
          <w:rFonts w:asciiTheme="minorBidi" w:hAnsiTheme="minorBidi" w:cstheme="minorBidi"/>
        </w:rPr>
      </w:pPr>
      <w:r>
        <w:rPr>
          <w:rFonts w:hint="cs"/>
          <w:rtl/>
        </w:rPr>
        <w:t>במייל</w:t>
      </w:r>
      <w:r>
        <w:rPr>
          <w:b/>
          <w:bCs/>
          <w:color w:val="1F497D" w:themeColor="text2"/>
          <w:sz w:val="28"/>
        </w:rPr>
        <w:t>jobs@boker.org.il</w:t>
      </w:r>
      <w:bookmarkStart w:id="0" w:name="_GoBack"/>
      <w:bookmarkEnd w:id="0"/>
      <w:r w:rsidRPr="00AD22CE">
        <w:rPr>
          <w:rFonts w:asciiTheme="minorBidi" w:hAnsiTheme="minorBidi" w:cstheme="minorBidi"/>
        </w:rPr>
        <w:t xml:space="preserve"> </w:t>
      </w:r>
    </w:p>
    <w:sectPr w:rsidR="00B61980" w:rsidRPr="00AD22CE" w:rsidSect="00975FC0">
      <w:headerReference w:type="default" r:id="rId7"/>
      <w:footerReference w:type="default" r:id="rId8"/>
      <w:pgSz w:w="11906" w:h="16838"/>
      <w:pgMar w:top="2268" w:right="926" w:bottom="1843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C81A" w14:textId="77777777" w:rsidR="00E75F50" w:rsidRPr="00574513" w:rsidRDefault="00E75F50">
      <w:pPr>
        <w:rPr>
          <w:sz w:val="17"/>
          <w:szCs w:val="17"/>
        </w:rPr>
      </w:pPr>
      <w:r w:rsidRPr="00574513">
        <w:rPr>
          <w:sz w:val="17"/>
          <w:szCs w:val="17"/>
        </w:rPr>
        <w:separator/>
      </w:r>
    </w:p>
  </w:endnote>
  <w:endnote w:type="continuationSeparator" w:id="0">
    <w:p w14:paraId="0787F851" w14:textId="77777777" w:rsidR="00E75F50" w:rsidRPr="00574513" w:rsidRDefault="00E75F50">
      <w:pPr>
        <w:rPr>
          <w:sz w:val="17"/>
          <w:szCs w:val="17"/>
        </w:rPr>
      </w:pPr>
      <w:r w:rsidRPr="00574513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02543452"/>
      <w:docPartObj>
        <w:docPartGallery w:val="Page Numbers (Bottom of Page)"/>
        <w:docPartUnique/>
      </w:docPartObj>
    </w:sdtPr>
    <w:sdtEndPr/>
    <w:sdtContent>
      <w:p w14:paraId="19BFCF5E" w14:textId="34447F3A" w:rsidR="009E7F22" w:rsidRDefault="009E7F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88E" w:rsidRPr="0069088E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2A9211A4" w14:textId="6AD21D6D" w:rsidR="00594117" w:rsidRPr="00574513" w:rsidRDefault="00594117" w:rsidP="00E7462A">
    <w:pPr>
      <w:pStyle w:val="a5"/>
      <w:rPr>
        <w:sz w:val="11"/>
        <w:szCs w:val="11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B6A74" w14:textId="77777777" w:rsidR="00E75F50" w:rsidRPr="00574513" w:rsidRDefault="00E75F50">
      <w:pPr>
        <w:rPr>
          <w:sz w:val="17"/>
          <w:szCs w:val="17"/>
        </w:rPr>
      </w:pPr>
      <w:r w:rsidRPr="00574513">
        <w:rPr>
          <w:sz w:val="17"/>
          <w:szCs w:val="17"/>
        </w:rPr>
        <w:separator/>
      </w:r>
    </w:p>
  </w:footnote>
  <w:footnote w:type="continuationSeparator" w:id="0">
    <w:p w14:paraId="467D9748" w14:textId="77777777" w:rsidR="00E75F50" w:rsidRPr="00574513" w:rsidRDefault="00E75F50">
      <w:pPr>
        <w:rPr>
          <w:sz w:val="17"/>
          <w:szCs w:val="17"/>
        </w:rPr>
      </w:pPr>
      <w:r w:rsidRPr="00574513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BABB" w14:textId="77777777" w:rsidR="00E50150" w:rsidRDefault="00E50150" w:rsidP="00E50150">
    <w:pPr>
      <w:pStyle w:val="a3"/>
      <w:rPr>
        <w:rtl/>
      </w:rPr>
    </w:pPr>
  </w:p>
  <w:tbl>
    <w:tblPr>
      <w:bidiVisual/>
      <w:tblW w:w="14243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1241"/>
      <w:gridCol w:w="8749"/>
      <w:gridCol w:w="1134"/>
      <w:gridCol w:w="3119"/>
    </w:tblGrid>
    <w:tr w:rsidR="00E50150" w:rsidRPr="00D7263A" w14:paraId="6E02A7AB" w14:textId="77777777" w:rsidTr="007D2282">
      <w:trPr>
        <w:trHeight w:val="921"/>
      </w:trPr>
      <w:tc>
        <w:tcPr>
          <w:tcW w:w="1241" w:type="dxa"/>
          <w:tcBorders>
            <w:bottom w:val="single" w:sz="4" w:space="0" w:color="auto"/>
          </w:tcBorders>
        </w:tcPr>
        <w:p w14:paraId="49C93F1F" w14:textId="77777777" w:rsidR="00E50150" w:rsidRPr="00D7263A" w:rsidRDefault="00E50150" w:rsidP="00E50150">
          <w:pPr>
            <w:pStyle w:val="a3"/>
            <w:rPr>
              <w:rFonts w:ascii="Arial" w:hAnsi="Arial" w:cs="Arial"/>
              <w:sz w:val="16"/>
              <w:szCs w:val="22"/>
            </w:rPr>
          </w:pPr>
          <w:r w:rsidRPr="00DA7959">
            <w:rPr>
              <w:rFonts w:ascii="Arial" w:hAnsi="Arial" w:cs="Arial"/>
              <w:noProof/>
              <w:sz w:val="16"/>
              <w:szCs w:val="22"/>
              <w:lang w:eastAsia="en-US"/>
            </w:rPr>
            <w:drawing>
              <wp:inline distT="0" distB="0" distL="0" distR="0" wp14:anchorId="1F7A10DF" wp14:editId="28E6081D">
                <wp:extent cx="718509" cy="515620"/>
                <wp:effectExtent l="0" t="0" r="5715" b="0"/>
                <wp:docPr id="67" name="Picture 5" descr="Image result for â«×××¨×©×ª ×©×× ×××§×¨â¬â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A6FCCD9-E88B-4A07-A381-33DFFF4544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5" descr="Image result for â«×××¨×©×ª ×©×× ×××§×¨â¬â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A6FCCD9-E88B-4A07-A381-33DFFF45440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966" cy="5173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9" w:type="dxa"/>
          <w:tcBorders>
            <w:bottom w:val="single" w:sz="4" w:space="0" w:color="auto"/>
          </w:tcBorders>
        </w:tcPr>
        <w:p w14:paraId="48876207" w14:textId="77777777" w:rsidR="00E50150" w:rsidRPr="00D656D4" w:rsidRDefault="00E50150" w:rsidP="00E50150">
          <w:pPr>
            <w:pStyle w:val="a3"/>
            <w:rPr>
              <w:rFonts w:ascii="Arial" w:hAnsi="Arial" w:cs="Arial"/>
              <w:color w:val="403152" w:themeColor="accent4" w:themeShade="80"/>
              <w:sz w:val="16"/>
              <w:szCs w:val="22"/>
              <w:rtl/>
            </w:rPr>
          </w:pPr>
          <w:r w:rsidRPr="00D656D4">
            <w:rPr>
              <w:rFonts w:ascii="Arial" w:hAnsi="Arial" w:cs="Arial"/>
              <w:noProof/>
              <w:color w:val="403152" w:themeColor="accent4" w:themeShade="80"/>
              <w:sz w:val="16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1BD216DB" wp14:editId="65C38CA0">
                <wp:simplePos x="0" y="0"/>
                <wp:positionH relativeFrom="column">
                  <wp:posOffset>-1270</wp:posOffset>
                </wp:positionH>
                <wp:positionV relativeFrom="paragraph">
                  <wp:posOffset>-44808</wp:posOffset>
                </wp:positionV>
                <wp:extent cx="666750" cy="573763"/>
                <wp:effectExtent l="0" t="0" r="0" b="0"/>
                <wp:wrapNone/>
                <wp:docPr id="68" name="Picture 7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D7321D3-4A1F-4FE2-9410-A29617C343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7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D7321D3-4A1F-4FE2-9410-A29617C3432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166" cy="574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A7959">
            <w:rPr>
              <w:rFonts w:ascii="Arial" w:hAnsi="Arial" w:cs="Arial"/>
              <w:b/>
              <w:bCs/>
              <w:color w:val="984806" w:themeColor="accent6" w:themeShade="80"/>
              <w:sz w:val="16"/>
              <w:szCs w:val="40"/>
              <w:rtl/>
            </w:rPr>
            <w:t>מדרשת שדה בוקר</w:t>
          </w:r>
          <w:r w:rsidRPr="00DA7959">
            <w:rPr>
              <w:rFonts w:ascii="Arial" w:hAnsi="Arial" w:cs="Arial" w:hint="cs"/>
              <w:b/>
              <w:bCs/>
              <w:color w:val="984806" w:themeColor="accent6" w:themeShade="80"/>
              <w:sz w:val="16"/>
              <w:szCs w:val="40"/>
              <w:rtl/>
            </w:rPr>
            <w:t xml:space="preserve"> בנגב (</w:t>
          </w:r>
          <w:proofErr w:type="spellStart"/>
          <w:r w:rsidRPr="00DA7959">
            <w:rPr>
              <w:rFonts w:ascii="Arial" w:hAnsi="Arial" w:cs="Arial" w:hint="cs"/>
              <w:b/>
              <w:bCs/>
              <w:color w:val="984806" w:themeColor="accent6" w:themeShade="80"/>
              <w:sz w:val="16"/>
              <w:szCs w:val="40"/>
              <w:rtl/>
            </w:rPr>
            <w:t>חל"צ</w:t>
          </w:r>
          <w:proofErr w:type="spellEnd"/>
          <w:r w:rsidRPr="00DA7959">
            <w:rPr>
              <w:rFonts w:ascii="Arial" w:hAnsi="Arial" w:cs="Arial" w:hint="cs"/>
              <w:b/>
              <w:bCs/>
              <w:color w:val="984806" w:themeColor="accent6" w:themeShade="80"/>
              <w:sz w:val="16"/>
              <w:szCs w:val="40"/>
              <w:rtl/>
            </w:rPr>
            <w:t>)</w:t>
          </w:r>
          <w:r>
            <w:rPr>
              <w:rFonts w:ascii="Arial" w:hAnsi="Arial" w:cs="Arial" w:hint="cs"/>
              <w:color w:val="403152" w:themeColor="accent4" w:themeShade="80"/>
              <w:sz w:val="16"/>
              <w:szCs w:val="22"/>
              <w:rtl/>
            </w:rPr>
            <w:t xml:space="preserve">                                               </w:t>
          </w:r>
        </w:p>
        <w:p w14:paraId="0CC87140" w14:textId="79422E65" w:rsidR="00E50150" w:rsidRPr="00574598" w:rsidRDefault="00E50150" w:rsidP="00E50150">
          <w:pPr>
            <w:pStyle w:val="a3"/>
            <w:rPr>
              <w:rFonts w:ascii="Arial" w:hAnsi="Arial" w:cs="Arial"/>
              <w:b/>
              <w:bCs/>
              <w:sz w:val="28"/>
              <w:szCs w:val="28"/>
            </w:rPr>
          </w:pPr>
          <w:r w:rsidRPr="00DA7959">
            <w:rPr>
              <w:rFonts w:ascii="Arial" w:hAnsi="Arial" w:cs="Arial"/>
              <w:color w:val="403152" w:themeColor="accent4" w:themeShade="80"/>
              <w:rtl/>
            </w:rPr>
            <w:t>מדרשת בן גוריון, מיקוד 8499</w:t>
          </w:r>
          <w:r w:rsidR="00927AF5">
            <w:rPr>
              <w:rFonts w:ascii="Arial" w:hAnsi="Arial" w:cs="Arial" w:hint="cs"/>
              <w:color w:val="403152" w:themeColor="accent4" w:themeShade="80"/>
              <w:rtl/>
            </w:rPr>
            <w:t>00</w:t>
          </w:r>
          <w:r w:rsidRPr="00DA7959">
            <w:rPr>
              <w:rFonts w:ascii="Arial" w:hAnsi="Arial" w:cs="Arial"/>
              <w:color w:val="403152" w:themeColor="accent4" w:themeShade="80"/>
              <w:rtl/>
            </w:rPr>
            <w:t>0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00AD5B67" w14:textId="77777777" w:rsidR="00E50150" w:rsidRPr="00D7263A" w:rsidRDefault="00E50150" w:rsidP="00E50150">
          <w:pPr>
            <w:pStyle w:val="a3"/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3119" w:type="dxa"/>
        </w:tcPr>
        <w:p w14:paraId="159825E8" w14:textId="77777777" w:rsidR="00E50150" w:rsidRPr="00D7263A" w:rsidRDefault="00E50150" w:rsidP="00E50150">
          <w:pPr>
            <w:pStyle w:val="a3"/>
            <w:rPr>
              <w:rFonts w:ascii="Arial" w:hAnsi="Arial" w:cs="Arial"/>
              <w:sz w:val="16"/>
              <w:szCs w:val="22"/>
              <w:rtl/>
            </w:rPr>
          </w:pPr>
        </w:p>
        <w:p w14:paraId="08F3048F" w14:textId="77777777" w:rsidR="00E50150" w:rsidRPr="00D7263A" w:rsidRDefault="00E50150" w:rsidP="00E50150">
          <w:pPr>
            <w:pStyle w:val="a3"/>
            <w:rPr>
              <w:rFonts w:ascii="Arial" w:hAnsi="Arial" w:cs="Arial"/>
              <w:sz w:val="16"/>
              <w:szCs w:val="22"/>
              <w:rtl/>
            </w:rPr>
          </w:pPr>
        </w:p>
      </w:tc>
    </w:tr>
  </w:tbl>
  <w:p w14:paraId="2F23BB99" w14:textId="22436CE8" w:rsidR="00594117" w:rsidRPr="00E50150" w:rsidRDefault="00594117" w:rsidP="00E501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F00FB"/>
    <w:multiLevelType w:val="hybridMultilevel"/>
    <w:tmpl w:val="473C556E"/>
    <w:lvl w:ilvl="0" w:tplc="9A901516">
      <w:start w:val="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355E"/>
    <w:multiLevelType w:val="multilevel"/>
    <w:tmpl w:val="2B64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47780"/>
    <w:multiLevelType w:val="hybridMultilevel"/>
    <w:tmpl w:val="E348F2BC"/>
    <w:lvl w:ilvl="0" w:tplc="5E0C8EA6">
      <w:start w:val="17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11604236"/>
    <w:multiLevelType w:val="hybridMultilevel"/>
    <w:tmpl w:val="06CE6BB6"/>
    <w:lvl w:ilvl="0" w:tplc="5F94403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675F0"/>
    <w:multiLevelType w:val="hybridMultilevel"/>
    <w:tmpl w:val="8D8CB044"/>
    <w:lvl w:ilvl="0" w:tplc="8D4E912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4B2F"/>
    <w:multiLevelType w:val="hybridMultilevel"/>
    <w:tmpl w:val="FF5648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157115"/>
    <w:multiLevelType w:val="hybridMultilevel"/>
    <w:tmpl w:val="14AEC144"/>
    <w:lvl w:ilvl="0" w:tplc="FC0CEF82">
      <w:start w:val="47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ahoma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22FE247E"/>
    <w:multiLevelType w:val="hybridMultilevel"/>
    <w:tmpl w:val="0C9298FC"/>
    <w:lvl w:ilvl="0" w:tplc="B6B244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E417B"/>
    <w:multiLevelType w:val="hybridMultilevel"/>
    <w:tmpl w:val="7F685D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026456"/>
    <w:multiLevelType w:val="multilevel"/>
    <w:tmpl w:val="023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45BBF"/>
    <w:multiLevelType w:val="multilevel"/>
    <w:tmpl w:val="0100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970B9"/>
    <w:multiLevelType w:val="hybridMultilevel"/>
    <w:tmpl w:val="055280DC"/>
    <w:lvl w:ilvl="0" w:tplc="6D74728C">
      <w:start w:val="27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92BB3"/>
    <w:multiLevelType w:val="hybridMultilevel"/>
    <w:tmpl w:val="FE024186"/>
    <w:lvl w:ilvl="0" w:tplc="5A26E21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E91E09"/>
    <w:multiLevelType w:val="hybridMultilevel"/>
    <w:tmpl w:val="1AEE6A06"/>
    <w:lvl w:ilvl="0" w:tplc="32AC5D5C">
      <w:start w:val="170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9966C81"/>
    <w:multiLevelType w:val="hybridMultilevel"/>
    <w:tmpl w:val="FE024186"/>
    <w:lvl w:ilvl="0" w:tplc="5A26E21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A456B"/>
    <w:multiLevelType w:val="hybridMultilevel"/>
    <w:tmpl w:val="9E06F5FA"/>
    <w:lvl w:ilvl="0" w:tplc="6958EBD2"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FA40ED"/>
    <w:multiLevelType w:val="hybridMultilevel"/>
    <w:tmpl w:val="BAF868BA"/>
    <w:lvl w:ilvl="0" w:tplc="204E94D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43634"/>
      </w:rPr>
    </w:lvl>
    <w:lvl w:ilvl="1" w:tplc="64FC6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E42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C6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83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226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DEC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C8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025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DD1862"/>
    <w:multiLevelType w:val="hybridMultilevel"/>
    <w:tmpl w:val="D44E743E"/>
    <w:lvl w:ilvl="0" w:tplc="2E38668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4D0E6352"/>
    <w:multiLevelType w:val="hybridMultilevel"/>
    <w:tmpl w:val="A5E03162"/>
    <w:lvl w:ilvl="0" w:tplc="B082EE04">
      <w:start w:val="4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F43E31"/>
    <w:multiLevelType w:val="hybridMultilevel"/>
    <w:tmpl w:val="F61EA58C"/>
    <w:lvl w:ilvl="0" w:tplc="E02220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1A7493"/>
    <w:multiLevelType w:val="hybridMultilevel"/>
    <w:tmpl w:val="DCA68034"/>
    <w:lvl w:ilvl="0" w:tplc="E0222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54352"/>
    <w:multiLevelType w:val="hybridMultilevel"/>
    <w:tmpl w:val="FE024186"/>
    <w:lvl w:ilvl="0" w:tplc="5A26E21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2A2AC2"/>
    <w:multiLevelType w:val="multilevel"/>
    <w:tmpl w:val="3CD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4C26E2"/>
    <w:multiLevelType w:val="hybridMultilevel"/>
    <w:tmpl w:val="501EF834"/>
    <w:lvl w:ilvl="0" w:tplc="C726AC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7"/>
  </w:num>
  <w:num w:numId="5">
    <w:abstractNumId w:val="18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23"/>
  </w:num>
  <w:num w:numId="11">
    <w:abstractNumId w:val="14"/>
  </w:num>
  <w:num w:numId="12">
    <w:abstractNumId w:val="4"/>
  </w:num>
  <w:num w:numId="13">
    <w:abstractNumId w:val="21"/>
  </w:num>
  <w:num w:numId="14">
    <w:abstractNumId w:val="3"/>
  </w:num>
  <w:num w:numId="15">
    <w:abstractNumId w:val="20"/>
  </w:num>
  <w:num w:numId="16">
    <w:abstractNumId w:val="19"/>
  </w:num>
  <w:num w:numId="17">
    <w:abstractNumId w:val="7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8"/>
  </w:num>
  <w:num w:numId="22">
    <w:abstractNumId w:val="9"/>
  </w:num>
  <w:num w:numId="23">
    <w:abstractNumId w:val="1"/>
  </w:num>
  <w:num w:numId="24">
    <w:abstractNumId w:val="2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21"/>
    <w:rsid w:val="00006754"/>
    <w:rsid w:val="00015781"/>
    <w:rsid w:val="00016509"/>
    <w:rsid w:val="0002326A"/>
    <w:rsid w:val="000255A3"/>
    <w:rsid w:val="00026E9B"/>
    <w:rsid w:val="00037854"/>
    <w:rsid w:val="00037A25"/>
    <w:rsid w:val="0006711B"/>
    <w:rsid w:val="0007156C"/>
    <w:rsid w:val="000834E9"/>
    <w:rsid w:val="000A090E"/>
    <w:rsid w:val="000A2D9E"/>
    <w:rsid w:val="000B5133"/>
    <w:rsid w:val="000B7BD0"/>
    <w:rsid w:val="000C40C3"/>
    <w:rsid w:val="000C418F"/>
    <w:rsid w:val="000C501D"/>
    <w:rsid w:val="000D7BAB"/>
    <w:rsid w:val="000F0209"/>
    <w:rsid w:val="000F1D94"/>
    <w:rsid w:val="000F4CDA"/>
    <w:rsid w:val="001148EE"/>
    <w:rsid w:val="00116807"/>
    <w:rsid w:val="00125A24"/>
    <w:rsid w:val="00137B77"/>
    <w:rsid w:val="0015526B"/>
    <w:rsid w:val="00160840"/>
    <w:rsid w:val="001636CC"/>
    <w:rsid w:val="001651AC"/>
    <w:rsid w:val="00167305"/>
    <w:rsid w:val="00180BEE"/>
    <w:rsid w:val="00182235"/>
    <w:rsid w:val="0018484D"/>
    <w:rsid w:val="001857E8"/>
    <w:rsid w:val="00185E9D"/>
    <w:rsid w:val="00186A87"/>
    <w:rsid w:val="001A594E"/>
    <w:rsid w:val="001A6ECC"/>
    <w:rsid w:val="001B5E6F"/>
    <w:rsid w:val="001B777D"/>
    <w:rsid w:val="001C2D3B"/>
    <w:rsid w:val="001D0C04"/>
    <w:rsid w:val="001D30D6"/>
    <w:rsid w:val="001D61C1"/>
    <w:rsid w:val="001E5E7E"/>
    <w:rsid w:val="001F68A9"/>
    <w:rsid w:val="001F68B0"/>
    <w:rsid w:val="002027A1"/>
    <w:rsid w:val="00204E8E"/>
    <w:rsid w:val="002123B0"/>
    <w:rsid w:val="002249DB"/>
    <w:rsid w:val="00227BB6"/>
    <w:rsid w:val="00231548"/>
    <w:rsid w:val="002339BA"/>
    <w:rsid w:val="002421A1"/>
    <w:rsid w:val="00244B0D"/>
    <w:rsid w:val="00251D29"/>
    <w:rsid w:val="00261719"/>
    <w:rsid w:val="002738EE"/>
    <w:rsid w:val="00274890"/>
    <w:rsid w:val="00284759"/>
    <w:rsid w:val="002A3E21"/>
    <w:rsid w:val="002B3488"/>
    <w:rsid w:val="002E0DF2"/>
    <w:rsid w:val="002E78F2"/>
    <w:rsid w:val="002F1E79"/>
    <w:rsid w:val="00305A42"/>
    <w:rsid w:val="00333302"/>
    <w:rsid w:val="00370A57"/>
    <w:rsid w:val="003733AB"/>
    <w:rsid w:val="003760EF"/>
    <w:rsid w:val="00383E78"/>
    <w:rsid w:val="00392271"/>
    <w:rsid w:val="003A4C74"/>
    <w:rsid w:val="003A4D40"/>
    <w:rsid w:val="003B306A"/>
    <w:rsid w:val="003B5CBA"/>
    <w:rsid w:val="003B7EE8"/>
    <w:rsid w:val="003F684E"/>
    <w:rsid w:val="00400141"/>
    <w:rsid w:val="004043E1"/>
    <w:rsid w:val="00405ABE"/>
    <w:rsid w:val="004154C6"/>
    <w:rsid w:val="00421EB2"/>
    <w:rsid w:val="004221B3"/>
    <w:rsid w:val="00431948"/>
    <w:rsid w:val="0043232B"/>
    <w:rsid w:val="00444B71"/>
    <w:rsid w:val="00450E35"/>
    <w:rsid w:val="00456769"/>
    <w:rsid w:val="00465D64"/>
    <w:rsid w:val="004668FC"/>
    <w:rsid w:val="00470FD7"/>
    <w:rsid w:val="00475EC7"/>
    <w:rsid w:val="004832ED"/>
    <w:rsid w:val="0049418A"/>
    <w:rsid w:val="00495F3A"/>
    <w:rsid w:val="00497CB2"/>
    <w:rsid w:val="004A7D70"/>
    <w:rsid w:val="004B063A"/>
    <w:rsid w:val="004B6A25"/>
    <w:rsid w:val="004B7375"/>
    <w:rsid w:val="004C172B"/>
    <w:rsid w:val="004D0022"/>
    <w:rsid w:val="004D74A3"/>
    <w:rsid w:val="004E0614"/>
    <w:rsid w:val="004E54CF"/>
    <w:rsid w:val="004E7C5B"/>
    <w:rsid w:val="004F4515"/>
    <w:rsid w:val="005026A1"/>
    <w:rsid w:val="00506BA9"/>
    <w:rsid w:val="00517183"/>
    <w:rsid w:val="005205EC"/>
    <w:rsid w:val="00521F64"/>
    <w:rsid w:val="005226E0"/>
    <w:rsid w:val="0052488E"/>
    <w:rsid w:val="00534B67"/>
    <w:rsid w:val="00537D38"/>
    <w:rsid w:val="005448FD"/>
    <w:rsid w:val="00544BF9"/>
    <w:rsid w:val="00551EF7"/>
    <w:rsid w:val="00557F49"/>
    <w:rsid w:val="00574513"/>
    <w:rsid w:val="005778D8"/>
    <w:rsid w:val="00580A1B"/>
    <w:rsid w:val="005833CC"/>
    <w:rsid w:val="00593586"/>
    <w:rsid w:val="00594066"/>
    <w:rsid w:val="00594117"/>
    <w:rsid w:val="0059523E"/>
    <w:rsid w:val="0059527D"/>
    <w:rsid w:val="005A07B4"/>
    <w:rsid w:val="005A286F"/>
    <w:rsid w:val="005A2F1F"/>
    <w:rsid w:val="005A7E29"/>
    <w:rsid w:val="005C3037"/>
    <w:rsid w:val="005E249F"/>
    <w:rsid w:val="005E30AD"/>
    <w:rsid w:val="005E75BE"/>
    <w:rsid w:val="005F5ADE"/>
    <w:rsid w:val="00600057"/>
    <w:rsid w:val="006109CA"/>
    <w:rsid w:val="0061736B"/>
    <w:rsid w:val="006273DC"/>
    <w:rsid w:val="00632B41"/>
    <w:rsid w:val="00632CC3"/>
    <w:rsid w:val="00634D11"/>
    <w:rsid w:val="00641E31"/>
    <w:rsid w:val="0065770A"/>
    <w:rsid w:val="0066231B"/>
    <w:rsid w:val="00665934"/>
    <w:rsid w:val="00673CB3"/>
    <w:rsid w:val="00675668"/>
    <w:rsid w:val="0069088E"/>
    <w:rsid w:val="00693B20"/>
    <w:rsid w:val="00697552"/>
    <w:rsid w:val="006A0E4E"/>
    <w:rsid w:val="006B3C81"/>
    <w:rsid w:val="006B48F8"/>
    <w:rsid w:val="006C2C79"/>
    <w:rsid w:val="006C44AB"/>
    <w:rsid w:val="006C7B8F"/>
    <w:rsid w:val="006D3044"/>
    <w:rsid w:val="006D3F83"/>
    <w:rsid w:val="006F5FE4"/>
    <w:rsid w:val="006F7B71"/>
    <w:rsid w:val="00702078"/>
    <w:rsid w:val="0070471B"/>
    <w:rsid w:val="007074D3"/>
    <w:rsid w:val="00707F4D"/>
    <w:rsid w:val="00712A43"/>
    <w:rsid w:val="00716A77"/>
    <w:rsid w:val="007367F3"/>
    <w:rsid w:val="00741B02"/>
    <w:rsid w:val="0075258C"/>
    <w:rsid w:val="00754A43"/>
    <w:rsid w:val="00760C50"/>
    <w:rsid w:val="0076648B"/>
    <w:rsid w:val="007872DD"/>
    <w:rsid w:val="007873FC"/>
    <w:rsid w:val="00794B55"/>
    <w:rsid w:val="007B6292"/>
    <w:rsid w:val="007D5AAC"/>
    <w:rsid w:val="007D74BF"/>
    <w:rsid w:val="007E0AD6"/>
    <w:rsid w:val="00817265"/>
    <w:rsid w:val="00833A7C"/>
    <w:rsid w:val="0083637A"/>
    <w:rsid w:val="008429CC"/>
    <w:rsid w:val="00857E9C"/>
    <w:rsid w:val="008622E4"/>
    <w:rsid w:val="00862FA1"/>
    <w:rsid w:val="00881472"/>
    <w:rsid w:val="00881535"/>
    <w:rsid w:val="008A3813"/>
    <w:rsid w:val="008B459A"/>
    <w:rsid w:val="008B5070"/>
    <w:rsid w:val="008B61A4"/>
    <w:rsid w:val="008C3446"/>
    <w:rsid w:val="008C4012"/>
    <w:rsid w:val="008C5B8F"/>
    <w:rsid w:val="008C5D03"/>
    <w:rsid w:val="008D16BF"/>
    <w:rsid w:val="008D184F"/>
    <w:rsid w:val="008D4BA0"/>
    <w:rsid w:val="008D6015"/>
    <w:rsid w:val="008F7234"/>
    <w:rsid w:val="008F7991"/>
    <w:rsid w:val="0090164C"/>
    <w:rsid w:val="00910340"/>
    <w:rsid w:val="0091671E"/>
    <w:rsid w:val="009238EC"/>
    <w:rsid w:val="00927AF5"/>
    <w:rsid w:val="00935E02"/>
    <w:rsid w:val="00936BD2"/>
    <w:rsid w:val="00945B0B"/>
    <w:rsid w:val="00950249"/>
    <w:rsid w:val="00952FE1"/>
    <w:rsid w:val="0097251A"/>
    <w:rsid w:val="00975FC0"/>
    <w:rsid w:val="009766C1"/>
    <w:rsid w:val="00982BE7"/>
    <w:rsid w:val="00987763"/>
    <w:rsid w:val="00993C9E"/>
    <w:rsid w:val="00993EB1"/>
    <w:rsid w:val="00996A8B"/>
    <w:rsid w:val="009A028C"/>
    <w:rsid w:val="009A695F"/>
    <w:rsid w:val="009B5C70"/>
    <w:rsid w:val="009B698E"/>
    <w:rsid w:val="009B7D72"/>
    <w:rsid w:val="009C0F4B"/>
    <w:rsid w:val="009C49AF"/>
    <w:rsid w:val="009C504A"/>
    <w:rsid w:val="009C7BB9"/>
    <w:rsid w:val="009D5B7C"/>
    <w:rsid w:val="009E352C"/>
    <w:rsid w:val="009E586F"/>
    <w:rsid w:val="009E7ADD"/>
    <w:rsid w:val="009E7F22"/>
    <w:rsid w:val="00A13784"/>
    <w:rsid w:val="00A14108"/>
    <w:rsid w:val="00A3420B"/>
    <w:rsid w:val="00A43DA7"/>
    <w:rsid w:val="00A45592"/>
    <w:rsid w:val="00A51EA7"/>
    <w:rsid w:val="00A723A7"/>
    <w:rsid w:val="00A77162"/>
    <w:rsid w:val="00A81F1E"/>
    <w:rsid w:val="00A8268C"/>
    <w:rsid w:val="00A86B11"/>
    <w:rsid w:val="00A87256"/>
    <w:rsid w:val="00AA2957"/>
    <w:rsid w:val="00AA49B4"/>
    <w:rsid w:val="00AA57F7"/>
    <w:rsid w:val="00AA7295"/>
    <w:rsid w:val="00AB3BD2"/>
    <w:rsid w:val="00AB4026"/>
    <w:rsid w:val="00AB493E"/>
    <w:rsid w:val="00AD22CE"/>
    <w:rsid w:val="00AE5528"/>
    <w:rsid w:val="00AE6F88"/>
    <w:rsid w:val="00AF6D75"/>
    <w:rsid w:val="00B05720"/>
    <w:rsid w:val="00B073D8"/>
    <w:rsid w:val="00B13AC7"/>
    <w:rsid w:val="00B17112"/>
    <w:rsid w:val="00B236B2"/>
    <w:rsid w:val="00B34C31"/>
    <w:rsid w:val="00B37127"/>
    <w:rsid w:val="00B54A38"/>
    <w:rsid w:val="00B57B2B"/>
    <w:rsid w:val="00B6074B"/>
    <w:rsid w:val="00B61980"/>
    <w:rsid w:val="00B63A09"/>
    <w:rsid w:val="00B72674"/>
    <w:rsid w:val="00B72FA8"/>
    <w:rsid w:val="00B81E4E"/>
    <w:rsid w:val="00B82EDC"/>
    <w:rsid w:val="00B90276"/>
    <w:rsid w:val="00B977C4"/>
    <w:rsid w:val="00BB7F8B"/>
    <w:rsid w:val="00BC3D15"/>
    <w:rsid w:val="00BC6863"/>
    <w:rsid w:val="00BD1F56"/>
    <w:rsid w:val="00BE5C6B"/>
    <w:rsid w:val="00BE7753"/>
    <w:rsid w:val="00BF0430"/>
    <w:rsid w:val="00BF0F03"/>
    <w:rsid w:val="00BF2D22"/>
    <w:rsid w:val="00BF2F9C"/>
    <w:rsid w:val="00BF58A1"/>
    <w:rsid w:val="00C10FA0"/>
    <w:rsid w:val="00C16311"/>
    <w:rsid w:val="00C27738"/>
    <w:rsid w:val="00C3578C"/>
    <w:rsid w:val="00C366CF"/>
    <w:rsid w:val="00C41C1E"/>
    <w:rsid w:val="00C4369C"/>
    <w:rsid w:val="00C447C3"/>
    <w:rsid w:val="00C60E5B"/>
    <w:rsid w:val="00C74452"/>
    <w:rsid w:val="00C765B3"/>
    <w:rsid w:val="00C77966"/>
    <w:rsid w:val="00C802E4"/>
    <w:rsid w:val="00C80BC1"/>
    <w:rsid w:val="00C842CB"/>
    <w:rsid w:val="00C8470F"/>
    <w:rsid w:val="00C915B8"/>
    <w:rsid w:val="00CA09E0"/>
    <w:rsid w:val="00CA18D8"/>
    <w:rsid w:val="00CA247C"/>
    <w:rsid w:val="00CA5191"/>
    <w:rsid w:val="00CA5AB1"/>
    <w:rsid w:val="00CC0F4E"/>
    <w:rsid w:val="00CC208C"/>
    <w:rsid w:val="00CE3927"/>
    <w:rsid w:val="00CF697C"/>
    <w:rsid w:val="00D026EC"/>
    <w:rsid w:val="00D166C1"/>
    <w:rsid w:val="00D233DB"/>
    <w:rsid w:val="00D304C4"/>
    <w:rsid w:val="00D54DB8"/>
    <w:rsid w:val="00D554CF"/>
    <w:rsid w:val="00D60886"/>
    <w:rsid w:val="00D61BDB"/>
    <w:rsid w:val="00D71126"/>
    <w:rsid w:val="00D75C89"/>
    <w:rsid w:val="00D84C55"/>
    <w:rsid w:val="00D85FAA"/>
    <w:rsid w:val="00D86F4C"/>
    <w:rsid w:val="00DA1E40"/>
    <w:rsid w:val="00DA23F1"/>
    <w:rsid w:val="00DA60D2"/>
    <w:rsid w:val="00DA7DC9"/>
    <w:rsid w:val="00DB1E46"/>
    <w:rsid w:val="00DC1EF7"/>
    <w:rsid w:val="00DC2E69"/>
    <w:rsid w:val="00DC63B4"/>
    <w:rsid w:val="00DD5F92"/>
    <w:rsid w:val="00DD62F2"/>
    <w:rsid w:val="00DF04E4"/>
    <w:rsid w:val="00DF4DDF"/>
    <w:rsid w:val="00E05810"/>
    <w:rsid w:val="00E10CD9"/>
    <w:rsid w:val="00E16BD7"/>
    <w:rsid w:val="00E224CB"/>
    <w:rsid w:val="00E2360A"/>
    <w:rsid w:val="00E23D33"/>
    <w:rsid w:val="00E30005"/>
    <w:rsid w:val="00E50150"/>
    <w:rsid w:val="00E5034D"/>
    <w:rsid w:val="00E50DB9"/>
    <w:rsid w:val="00E7462A"/>
    <w:rsid w:val="00E75F50"/>
    <w:rsid w:val="00E80637"/>
    <w:rsid w:val="00EA533C"/>
    <w:rsid w:val="00EA5FDD"/>
    <w:rsid w:val="00EB2E28"/>
    <w:rsid w:val="00EB47A6"/>
    <w:rsid w:val="00EC0B5D"/>
    <w:rsid w:val="00EE4207"/>
    <w:rsid w:val="00EF652C"/>
    <w:rsid w:val="00EF7DC1"/>
    <w:rsid w:val="00EF7F12"/>
    <w:rsid w:val="00F0343B"/>
    <w:rsid w:val="00F06CB5"/>
    <w:rsid w:val="00F06CD2"/>
    <w:rsid w:val="00F07BE7"/>
    <w:rsid w:val="00F1068A"/>
    <w:rsid w:val="00F13695"/>
    <w:rsid w:val="00F3719B"/>
    <w:rsid w:val="00F403BC"/>
    <w:rsid w:val="00F41934"/>
    <w:rsid w:val="00F432CD"/>
    <w:rsid w:val="00F445E3"/>
    <w:rsid w:val="00F46D2B"/>
    <w:rsid w:val="00F503B8"/>
    <w:rsid w:val="00F52E32"/>
    <w:rsid w:val="00F602EF"/>
    <w:rsid w:val="00F609A8"/>
    <w:rsid w:val="00F702BF"/>
    <w:rsid w:val="00F723FD"/>
    <w:rsid w:val="00F72B40"/>
    <w:rsid w:val="00F73AF5"/>
    <w:rsid w:val="00F91B55"/>
    <w:rsid w:val="00F92190"/>
    <w:rsid w:val="00FA4EC2"/>
    <w:rsid w:val="00FB081C"/>
    <w:rsid w:val="00FB115D"/>
    <w:rsid w:val="00FB522C"/>
    <w:rsid w:val="00FC0B94"/>
    <w:rsid w:val="00FC308E"/>
    <w:rsid w:val="00FD0D75"/>
    <w:rsid w:val="00FD0F7E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FA272B"/>
  <w15:docId w15:val="{F972CD44-A389-48C9-93E9-1570D1BB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02"/>
    <w:pPr>
      <w:bidi/>
    </w:pPr>
    <w:rPr>
      <w:rFonts w:cs="David"/>
      <w:noProof/>
      <w:sz w:val="24"/>
      <w:szCs w:val="28"/>
      <w:lang w:eastAsia="he-IL"/>
    </w:rPr>
  </w:style>
  <w:style w:type="paragraph" w:styleId="1">
    <w:name w:val="heading 1"/>
    <w:basedOn w:val="a"/>
    <w:next w:val="a"/>
    <w:qFormat/>
    <w:rsid w:val="008F7991"/>
    <w:pPr>
      <w:keepNext/>
      <w:outlineLvl w:val="0"/>
    </w:pPr>
    <w:rPr>
      <w:rFonts w:cs="Tahoma"/>
      <w:noProof w:val="0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06A"/>
    <w:pPr>
      <w:tabs>
        <w:tab w:val="center" w:pos="4153"/>
        <w:tab w:val="right" w:pos="8306"/>
      </w:tabs>
    </w:pPr>
    <w:rPr>
      <w:rFonts w:cs="Times New Roman"/>
      <w:noProof w:val="0"/>
      <w:szCs w:val="24"/>
    </w:rPr>
  </w:style>
  <w:style w:type="paragraph" w:styleId="a5">
    <w:name w:val="footer"/>
    <w:basedOn w:val="a"/>
    <w:link w:val="a6"/>
    <w:uiPriority w:val="99"/>
    <w:rsid w:val="003B306A"/>
    <w:pPr>
      <w:tabs>
        <w:tab w:val="center" w:pos="4153"/>
        <w:tab w:val="right" w:pos="8306"/>
      </w:tabs>
    </w:pPr>
    <w:rPr>
      <w:rFonts w:cs="Times New Roman"/>
      <w:noProof w:val="0"/>
      <w:szCs w:val="24"/>
    </w:rPr>
  </w:style>
  <w:style w:type="character" w:styleId="Hyperlink">
    <w:name w:val="Hyperlink"/>
    <w:basedOn w:val="a0"/>
    <w:uiPriority w:val="99"/>
    <w:rsid w:val="008F7991"/>
    <w:rPr>
      <w:color w:val="0000FF"/>
      <w:u w:val="single"/>
    </w:rPr>
  </w:style>
  <w:style w:type="table" w:styleId="a7">
    <w:name w:val="Table Elegant"/>
    <w:basedOn w:val="a1"/>
    <w:rsid w:val="008F7991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rsid w:val="00741B02"/>
    <w:rPr>
      <w:rFonts w:ascii="Tahoma" w:hAnsi="Tahoma" w:cs="Tahoma"/>
      <w:noProof w:val="0"/>
      <w:sz w:val="16"/>
      <w:szCs w:val="16"/>
    </w:rPr>
  </w:style>
  <w:style w:type="character" w:customStyle="1" w:styleId="a9">
    <w:name w:val="טקסט בלונים תו"/>
    <w:basedOn w:val="a0"/>
    <w:link w:val="a8"/>
    <w:rsid w:val="00741B02"/>
    <w:rPr>
      <w:rFonts w:ascii="Tahoma" w:hAnsi="Tahoma" w:cs="Tahoma"/>
      <w:sz w:val="16"/>
      <w:szCs w:val="16"/>
      <w:lang w:eastAsia="he-IL"/>
    </w:rPr>
  </w:style>
  <w:style w:type="character" w:customStyle="1" w:styleId="a4">
    <w:name w:val="כותרת עליונה תו"/>
    <w:basedOn w:val="a0"/>
    <w:link w:val="a3"/>
    <w:rsid w:val="00741B02"/>
    <w:rPr>
      <w:sz w:val="24"/>
      <w:szCs w:val="24"/>
      <w:lang w:eastAsia="he-IL"/>
    </w:rPr>
  </w:style>
  <w:style w:type="paragraph" w:styleId="aa">
    <w:name w:val="List Paragraph"/>
    <w:basedOn w:val="a"/>
    <w:uiPriority w:val="34"/>
    <w:qFormat/>
    <w:rsid w:val="00DD5F92"/>
    <w:pPr>
      <w:ind w:left="720"/>
    </w:pPr>
  </w:style>
  <w:style w:type="table" w:styleId="ab">
    <w:name w:val="Table Grid"/>
    <w:basedOn w:val="a1"/>
    <w:rsid w:val="00935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inline">
    <w:name w:val="winline"/>
    <w:basedOn w:val="a0"/>
    <w:rsid w:val="000B7BD0"/>
  </w:style>
  <w:style w:type="character" w:customStyle="1" w:styleId="10">
    <w:name w:val="אזכור לא מזוהה1"/>
    <w:basedOn w:val="a0"/>
    <w:uiPriority w:val="99"/>
    <w:semiHidden/>
    <w:unhideWhenUsed/>
    <w:rsid w:val="007D5AAC"/>
    <w:rPr>
      <w:color w:val="605E5C"/>
      <w:shd w:val="clear" w:color="auto" w:fill="E1DFDD"/>
    </w:rPr>
  </w:style>
  <w:style w:type="character" w:customStyle="1" w:styleId="a6">
    <w:name w:val="כותרת תחתונה תו"/>
    <w:basedOn w:val="a0"/>
    <w:link w:val="a5"/>
    <w:uiPriority w:val="99"/>
    <w:rsid w:val="009E7F22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0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4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489;&#1497;&#1514;%20&#1505;&#1508;&#1512;%20&#1513;&#1491;&#1492;%20&#1492;&#1495;&#1500;%20&#1502;%2004-2020\&#1499;&#1488;\&#1492;&#1490;&#1491;&#1512;&#1493;&#1514;%20&#1514;&#1508;&#1511;&#1497;&#1491;%20&#1493;&#1502;&#1499;&#1512;&#1494;&#1497;&#1501;\&#1489;&#1497;&#1505;&#1513;%20-%20&#1491;&#1507;%20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ביסש - דף לוגו</Template>
  <TotalTime>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Midreshet Sde-Boker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חשבת שכר</cp:lastModifiedBy>
  <cp:revision>4</cp:revision>
  <cp:lastPrinted>2023-01-15T06:21:00Z</cp:lastPrinted>
  <dcterms:created xsi:type="dcterms:W3CDTF">2026-07-06T05:18:00Z</dcterms:created>
  <dcterms:modified xsi:type="dcterms:W3CDTF">2026-07-06T05:21:00Z</dcterms:modified>
</cp:coreProperties>
</file>