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993" w:rsidRPr="009F40E4" w:rsidRDefault="00EC1993" w:rsidP="00EC1993">
      <w:pPr>
        <w:jc w:val="right"/>
        <w:rPr>
          <w:sz w:val="28"/>
          <w:szCs w:val="28"/>
          <w:rtl/>
        </w:rPr>
      </w:pPr>
    </w:p>
    <w:p w:rsidR="00EC1993" w:rsidRPr="009F40E4" w:rsidRDefault="00EC1993" w:rsidP="00EC1993">
      <w:pPr>
        <w:jc w:val="right"/>
        <w:rPr>
          <w:sz w:val="28"/>
          <w:szCs w:val="28"/>
          <w:rtl/>
        </w:rPr>
      </w:pPr>
    </w:p>
    <w:p w:rsidR="00EC1993" w:rsidRPr="009F40E4" w:rsidRDefault="00EC1993" w:rsidP="00EC1993">
      <w:pPr>
        <w:jc w:val="right"/>
        <w:rPr>
          <w:sz w:val="28"/>
          <w:szCs w:val="28"/>
          <w:rtl/>
        </w:rPr>
      </w:pPr>
      <w:r w:rsidRPr="009F40E4">
        <w:rPr>
          <w:rFonts w:hint="eastAsia"/>
          <w:sz w:val="28"/>
          <w:szCs w:val="28"/>
          <w:rtl/>
        </w:rPr>
        <w:t>‏</w:t>
      </w:r>
      <w:r w:rsidRPr="009F40E4">
        <w:rPr>
          <w:sz w:val="28"/>
          <w:szCs w:val="28"/>
          <w:rtl/>
        </w:rPr>
        <w:t>18 דצמבר, 2018</w:t>
      </w:r>
    </w:p>
    <w:p w:rsidR="00EC1993" w:rsidRPr="009F40E4" w:rsidRDefault="00EC1993" w:rsidP="00EC1993">
      <w:pPr>
        <w:jc w:val="right"/>
        <w:rPr>
          <w:sz w:val="28"/>
          <w:szCs w:val="28"/>
          <w:rtl/>
        </w:rPr>
      </w:pPr>
      <w:r w:rsidRPr="009F40E4">
        <w:rPr>
          <w:rFonts w:hint="eastAsia"/>
          <w:sz w:val="28"/>
          <w:szCs w:val="28"/>
          <w:rtl/>
        </w:rPr>
        <w:t>‏י</w:t>
      </w:r>
      <w:r w:rsidRPr="009F40E4">
        <w:rPr>
          <w:sz w:val="28"/>
          <w:szCs w:val="28"/>
          <w:rtl/>
        </w:rPr>
        <w:t>' טבת, תשע"ט</w:t>
      </w:r>
    </w:p>
    <w:p w:rsidR="00EC1993" w:rsidRDefault="00EC1993" w:rsidP="00EC1993">
      <w:pPr>
        <w:rPr>
          <w:sz w:val="28"/>
          <w:szCs w:val="28"/>
          <w:rtl/>
        </w:rPr>
      </w:pPr>
      <w:r w:rsidRPr="009F40E4">
        <w:rPr>
          <w:rFonts w:hint="cs"/>
          <w:sz w:val="28"/>
          <w:szCs w:val="28"/>
          <w:rtl/>
        </w:rPr>
        <w:t>ל</w:t>
      </w:r>
      <w:r>
        <w:rPr>
          <w:rFonts w:hint="cs"/>
          <w:sz w:val="28"/>
          <w:szCs w:val="28"/>
          <w:rtl/>
        </w:rPr>
        <w:t>כבוד</w:t>
      </w:r>
    </w:p>
    <w:p w:rsidR="00EC1993" w:rsidRDefault="00EC1993" w:rsidP="00EC199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משפחת רמון,</w:t>
      </w:r>
    </w:p>
    <w:p w:rsidR="00EC1993" w:rsidRDefault="00EC1993" w:rsidP="00EC1993">
      <w:pPr>
        <w:rPr>
          <w:sz w:val="28"/>
          <w:szCs w:val="28"/>
          <w:rtl/>
        </w:rPr>
      </w:pPr>
    </w:p>
    <w:p w:rsidR="00EC1993" w:rsidRDefault="00EC1993" w:rsidP="00EC1993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תושבי נהלל וחברי הוועד המקומי</w:t>
      </w:r>
    </w:p>
    <w:p w:rsidR="00EC1993" w:rsidRDefault="00EC1993" w:rsidP="00EC1993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משתתפים בצערכם העמוק על מות רונה ז"ל.</w:t>
      </w:r>
    </w:p>
    <w:p w:rsidR="00EC1993" w:rsidRDefault="00EC1993" w:rsidP="00EC1993">
      <w:pPr>
        <w:jc w:val="center"/>
        <w:rPr>
          <w:sz w:val="28"/>
          <w:szCs w:val="28"/>
          <w:rtl/>
        </w:rPr>
      </w:pPr>
    </w:p>
    <w:p w:rsidR="00EC1993" w:rsidRDefault="00EC1993" w:rsidP="00EC1993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החל משנת 2003, משפחת רמון הפכה להיות חלק בלתי נפרד מהסיפור שלנו בנהלל.</w:t>
      </w:r>
    </w:p>
    <w:p w:rsidR="00EC1993" w:rsidRDefault="00EC1993" w:rsidP="00EC1993">
      <w:pPr>
        <w:jc w:val="center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מהחלוץ הראשון שהגיע ליישב את שדות העמק ועד לחלוץ החלל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אביכם, אילן רמון ז"ל, האסטרונאוט הישראלי הראשון. בהמשך, כאבנו את כאבכם בלכתו הבלתי נתפס של אסף ז"ל. </w:t>
      </w:r>
    </w:p>
    <w:p w:rsidR="00EC1993" w:rsidRDefault="00EC1993" w:rsidP="00EC1993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אמכם היקרה רונה, ביקרה בנהלל, ופגשנו אותה מעת לעת בחצר משפחת שליין, תמיד מחייכת ומשרה רוח טובה ובעיקר מהווה השראה לכולנו בעשייתה החברתית הבלתי פוסקת.  </w:t>
      </w:r>
    </w:p>
    <w:p w:rsidR="00EC1993" w:rsidRDefault="00EC1993" w:rsidP="00EC1993">
      <w:pPr>
        <w:jc w:val="center"/>
        <w:rPr>
          <w:sz w:val="28"/>
          <w:szCs w:val="28"/>
          <w:rtl/>
        </w:rPr>
      </w:pPr>
    </w:p>
    <w:p w:rsidR="00EC1993" w:rsidRDefault="00EC1993" w:rsidP="00EC1993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כואבים את לכתה בטרם עת,</w:t>
      </w:r>
    </w:p>
    <w:p w:rsidR="00EC1993" w:rsidRDefault="00EC1993" w:rsidP="005E0DD0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ומשתתפים בצערכם העמוק</w:t>
      </w:r>
      <w:r w:rsidR="005E0DD0">
        <w:rPr>
          <w:rFonts w:hint="cs"/>
          <w:sz w:val="28"/>
          <w:szCs w:val="28"/>
          <w:rtl/>
        </w:rPr>
        <w:t>.</w:t>
      </w:r>
      <w:bookmarkStart w:id="0" w:name="_GoBack"/>
      <w:bookmarkEnd w:id="0"/>
    </w:p>
    <w:p w:rsidR="00EC1993" w:rsidRDefault="00EC1993" w:rsidP="00EC1993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נהלל תמיד תהיה לכם בית מחבק.</w:t>
      </w:r>
    </w:p>
    <w:p w:rsidR="00EC1993" w:rsidRDefault="00EC1993" w:rsidP="00EC1993">
      <w:pPr>
        <w:rPr>
          <w:sz w:val="28"/>
          <w:szCs w:val="28"/>
          <w:rtl/>
        </w:rPr>
      </w:pPr>
    </w:p>
    <w:p w:rsidR="00EC1993" w:rsidRPr="009F40E4" w:rsidRDefault="00EC1993" w:rsidP="00EC1993">
      <w:pPr>
        <w:jc w:val="center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מושב נהלל</w:t>
      </w:r>
    </w:p>
    <w:p w:rsidR="007F2EE7" w:rsidRDefault="007F2EE7" w:rsidP="007F2EE7">
      <w:pPr>
        <w:autoSpaceDE w:val="0"/>
        <w:autoSpaceDN w:val="0"/>
        <w:adjustRightInd w:val="0"/>
        <w:jc w:val="center"/>
        <w:rPr>
          <w:rFonts w:ascii="David" w:hAnsi="David"/>
          <w:b/>
          <w:bCs/>
          <w:u w:val="single"/>
          <w:rtl/>
        </w:rPr>
      </w:pPr>
    </w:p>
    <w:p w:rsidR="007F2EE7" w:rsidRDefault="007F2EE7" w:rsidP="007F2EE7">
      <w:pPr>
        <w:autoSpaceDE w:val="0"/>
        <w:autoSpaceDN w:val="0"/>
        <w:adjustRightInd w:val="0"/>
        <w:jc w:val="center"/>
        <w:rPr>
          <w:rFonts w:ascii="David"/>
          <w:b/>
          <w:bCs/>
          <w:u w:val="single"/>
          <w:rtl/>
        </w:rPr>
      </w:pPr>
    </w:p>
    <w:sectPr w:rsidR="007F2EE7" w:rsidSect="007B4030">
      <w:headerReference w:type="default" r:id="rId8"/>
      <w:pgSz w:w="11906" w:h="16838"/>
      <w:pgMar w:top="1304" w:right="1531" w:bottom="1304" w:left="1276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911" w:rsidRDefault="00C74911">
      <w:pPr>
        <w:spacing w:after="0" w:line="240" w:lineRule="auto"/>
      </w:pPr>
      <w:r>
        <w:separator/>
      </w:r>
    </w:p>
  </w:endnote>
  <w:endnote w:type="continuationSeparator" w:id="0">
    <w:p w:rsidR="00C74911" w:rsidRDefault="00C74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911" w:rsidRDefault="00C74911">
      <w:pPr>
        <w:spacing w:after="0" w:line="240" w:lineRule="auto"/>
      </w:pPr>
      <w:r>
        <w:separator/>
      </w:r>
    </w:p>
  </w:footnote>
  <w:footnote w:type="continuationSeparator" w:id="0">
    <w:p w:rsidR="00C74911" w:rsidRDefault="00C749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8CD" w:rsidRDefault="007F2EE7">
    <w:pPr>
      <w:pStyle w:val="a4"/>
    </w:pPr>
    <w:r w:rsidRPr="002D75F4">
      <w:rPr>
        <w:noProof/>
      </w:rPr>
      <w:drawing>
        <wp:inline distT="0" distB="0" distL="0" distR="0" wp14:anchorId="2C07C27D" wp14:editId="40BCFAF2">
          <wp:extent cx="5274310" cy="634365"/>
          <wp:effectExtent l="0" t="0" r="2540" b="0"/>
          <wp:docPr id="3" name="Picture 2" descr="C:\Users\limor\Pictures\2ועד מקומי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imor\Pictures\2ועד מקומי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634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E38AF"/>
    <w:multiLevelType w:val="hybridMultilevel"/>
    <w:tmpl w:val="AE4884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FD34B1"/>
    <w:multiLevelType w:val="hybridMultilevel"/>
    <w:tmpl w:val="6B2AA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C03A3E"/>
    <w:multiLevelType w:val="hybridMultilevel"/>
    <w:tmpl w:val="129AF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993"/>
    <w:rsid w:val="005E0DD0"/>
    <w:rsid w:val="007F2EE7"/>
    <w:rsid w:val="00A46C35"/>
    <w:rsid w:val="00C74911"/>
    <w:rsid w:val="00CC239A"/>
    <w:rsid w:val="00EC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9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2EE7"/>
    <w:pPr>
      <w:bidi w:val="0"/>
      <w:spacing w:after="0" w:line="240" w:lineRule="auto"/>
      <w:ind w:left="720"/>
      <w:contextualSpacing/>
    </w:pPr>
    <w:rPr>
      <w:rFonts w:cs="David"/>
      <w:color w:val="222222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F2EE7"/>
    <w:pPr>
      <w:tabs>
        <w:tab w:val="center" w:pos="4320"/>
        <w:tab w:val="right" w:pos="8640"/>
      </w:tabs>
      <w:bidi w:val="0"/>
      <w:spacing w:after="0" w:line="240" w:lineRule="auto"/>
    </w:pPr>
    <w:rPr>
      <w:rFonts w:cs="David"/>
      <w:color w:val="222222"/>
      <w:sz w:val="24"/>
      <w:szCs w:val="24"/>
    </w:rPr>
  </w:style>
  <w:style w:type="character" w:customStyle="1" w:styleId="a5">
    <w:name w:val="כותרת עליונה תו"/>
    <w:basedOn w:val="a0"/>
    <w:link w:val="a4"/>
    <w:uiPriority w:val="99"/>
    <w:rsid w:val="007F2EE7"/>
    <w:rPr>
      <w:rFonts w:cs="David"/>
      <w:color w:val="222222"/>
      <w:sz w:val="24"/>
      <w:szCs w:val="24"/>
    </w:rPr>
  </w:style>
  <w:style w:type="paragraph" w:styleId="a6">
    <w:name w:val="No Spacing"/>
    <w:uiPriority w:val="1"/>
    <w:qFormat/>
    <w:rsid w:val="007F2EE7"/>
    <w:pPr>
      <w:spacing w:after="0" w:line="240" w:lineRule="auto"/>
    </w:pPr>
    <w:rPr>
      <w:rFonts w:cs="David"/>
      <w:color w:val="22222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F2EE7"/>
    <w:pPr>
      <w:bidi w:val="0"/>
      <w:spacing w:after="0" w:line="240" w:lineRule="auto"/>
    </w:pPr>
    <w:rPr>
      <w:rFonts w:ascii="Tahoma" w:hAnsi="Tahoma" w:cs="Tahoma"/>
      <w:color w:val="222222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7F2EE7"/>
    <w:rPr>
      <w:rFonts w:ascii="Tahoma" w:hAnsi="Tahoma" w:cs="Tahoma"/>
      <w:color w:val="222222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9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2EE7"/>
    <w:pPr>
      <w:bidi w:val="0"/>
      <w:spacing w:after="0" w:line="240" w:lineRule="auto"/>
      <w:ind w:left="720"/>
      <w:contextualSpacing/>
    </w:pPr>
    <w:rPr>
      <w:rFonts w:cs="David"/>
      <w:color w:val="222222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F2EE7"/>
    <w:pPr>
      <w:tabs>
        <w:tab w:val="center" w:pos="4320"/>
        <w:tab w:val="right" w:pos="8640"/>
      </w:tabs>
      <w:bidi w:val="0"/>
      <w:spacing w:after="0" w:line="240" w:lineRule="auto"/>
    </w:pPr>
    <w:rPr>
      <w:rFonts w:cs="David"/>
      <w:color w:val="222222"/>
      <w:sz w:val="24"/>
      <w:szCs w:val="24"/>
    </w:rPr>
  </w:style>
  <w:style w:type="character" w:customStyle="1" w:styleId="a5">
    <w:name w:val="כותרת עליונה תו"/>
    <w:basedOn w:val="a0"/>
    <w:link w:val="a4"/>
    <w:uiPriority w:val="99"/>
    <w:rsid w:val="007F2EE7"/>
    <w:rPr>
      <w:rFonts w:cs="David"/>
      <w:color w:val="222222"/>
      <w:sz w:val="24"/>
      <w:szCs w:val="24"/>
    </w:rPr>
  </w:style>
  <w:style w:type="paragraph" w:styleId="a6">
    <w:name w:val="No Spacing"/>
    <w:uiPriority w:val="1"/>
    <w:qFormat/>
    <w:rsid w:val="007F2EE7"/>
    <w:pPr>
      <w:spacing w:after="0" w:line="240" w:lineRule="auto"/>
    </w:pPr>
    <w:rPr>
      <w:rFonts w:cs="David"/>
      <w:color w:val="22222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F2EE7"/>
    <w:pPr>
      <w:bidi w:val="0"/>
      <w:spacing w:after="0" w:line="240" w:lineRule="auto"/>
    </w:pPr>
    <w:rPr>
      <w:rFonts w:ascii="Tahoma" w:hAnsi="Tahoma" w:cs="Tahoma"/>
      <w:color w:val="222222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7F2EE7"/>
    <w:rPr>
      <w:rFonts w:ascii="Tahoma" w:hAnsi="Tahoma" w:cs="Tahoma"/>
      <w:color w:val="22222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tay\AppData\Roaming\Microsoft\Templates\&#1493;&#1506;&#1491;%20&#1502;&#1511;&#1493;&#1502;&#1497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ועד מקומי</Template>
  <TotalTime>1</TotalTime>
  <Pages>1</Pages>
  <Words>98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itay</dc:creator>
  <cp:lastModifiedBy>itay</cp:lastModifiedBy>
  <cp:revision>2</cp:revision>
  <dcterms:created xsi:type="dcterms:W3CDTF">2018-12-21T15:33:00Z</dcterms:created>
  <dcterms:modified xsi:type="dcterms:W3CDTF">2018-12-21T15:34:00Z</dcterms:modified>
</cp:coreProperties>
</file>